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99E96" w14:textId="061C3D94" w:rsidR="000D4EDD" w:rsidRPr="002A679E" w:rsidRDefault="001E54D4" w:rsidP="004A337D">
      <w:pPr>
        <w:spacing w:after="240"/>
        <w:jc w:val="center"/>
        <w:rPr>
          <w:rFonts w:ascii="Arial" w:hAnsi="Arial"/>
          <w:b/>
          <w:bCs/>
          <w:color w:val="009AD6"/>
          <w:sz w:val="48"/>
          <w:szCs w:val="56"/>
        </w:rPr>
      </w:pPr>
      <w:r w:rsidRPr="002A679E">
        <w:rPr>
          <w:rFonts w:ascii="Arial" w:hAnsi="Arial"/>
          <w:b/>
          <w:bCs/>
          <w:noProof/>
          <w:sz w:val="48"/>
          <w:szCs w:val="56"/>
          <w:lang w:val="en-US" w:eastAsia="en-US" w:bidi="ar-SA"/>
        </w:rPr>
        <w:drawing>
          <wp:inline distT="0" distB="0" distL="0" distR="0" wp14:anchorId="04730B4B" wp14:editId="7B279DBC">
            <wp:extent cx="333375" cy="307056"/>
            <wp:effectExtent l="0" t="0" r="0" b="0"/>
            <wp:docPr id="1250690308" name="Picture 1" descr="A colorful logo with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90308" name="Picture 1" descr="A colorful logo with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668" cy="31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79E">
        <w:rPr>
          <w:rFonts w:ascii="Arial" w:hAnsi="Arial"/>
          <w:b/>
          <w:bCs/>
          <w:sz w:val="48"/>
          <w:szCs w:val="56"/>
        </w:rPr>
        <w:t xml:space="preserve"> </w:t>
      </w:r>
      <w:r w:rsidRPr="002A679E">
        <w:rPr>
          <w:rFonts w:ascii="Arial" w:hAnsi="Arial"/>
          <w:b/>
          <w:bCs/>
          <w:color w:val="333366"/>
          <w:sz w:val="48"/>
          <w:szCs w:val="56"/>
        </w:rPr>
        <w:t>AURIS</w:t>
      </w:r>
      <w:r w:rsidRPr="002A679E">
        <w:rPr>
          <w:rFonts w:ascii="Arial" w:hAnsi="Arial"/>
          <w:b/>
          <w:bCs/>
          <w:sz w:val="48"/>
          <w:szCs w:val="56"/>
        </w:rPr>
        <w:t xml:space="preserve"> </w:t>
      </w:r>
      <w:r w:rsidRPr="002A679E">
        <w:rPr>
          <w:rFonts w:ascii="Arial" w:hAnsi="Arial"/>
          <w:b/>
          <w:bCs/>
          <w:color w:val="009AD6"/>
          <w:sz w:val="48"/>
          <w:szCs w:val="56"/>
        </w:rPr>
        <w:t>CENTRUM AUDIOLOGICZNE</w:t>
      </w:r>
    </w:p>
    <w:p w14:paraId="688597DD" w14:textId="77777777" w:rsidR="000D4EDD" w:rsidRPr="002A679E" w:rsidRDefault="009501BC" w:rsidP="00992585">
      <w:pPr>
        <w:jc w:val="center"/>
        <w:rPr>
          <w:rFonts w:ascii="Arial" w:hAnsi="Arial"/>
          <w:b/>
          <w:bCs/>
          <w:color w:val="333366"/>
          <w:sz w:val="28"/>
          <w:szCs w:val="36"/>
        </w:rPr>
      </w:pPr>
      <w:r w:rsidRPr="002A679E">
        <w:rPr>
          <w:rFonts w:ascii="Arial" w:hAnsi="Arial"/>
          <w:b/>
          <w:bCs/>
          <w:color w:val="333366"/>
          <w:sz w:val="28"/>
          <w:szCs w:val="36"/>
        </w:rPr>
        <w:t>Formularz zgłoszeniowy Centrum Audiologiczne dla dzieci do 16 roku życia</w:t>
      </w:r>
    </w:p>
    <w:p w14:paraId="6B9B1C11" w14:textId="38909B3B" w:rsidR="00107D13" w:rsidRPr="002A679E" w:rsidRDefault="00107D13" w:rsidP="00992585">
      <w:pPr>
        <w:spacing w:after="240"/>
        <w:jc w:val="center"/>
        <w:rPr>
          <w:rFonts w:ascii="Arial" w:hAnsi="Arial"/>
          <w:b/>
          <w:bCs/>
          <w:color w:val="333366"/>
          <w:sz w:val="28"/>
          <w:szCs w:val="36"/>
        </w:rPr>
      </w:pPr>
      <w:proofErr w:type="spellStart"/>
      <w:r w:rsidRPr="002A679E">
        <w:rPr>
          <w:rFonts w:ascii="Arial" w:hAnsi="Arial"/>
          <w:b/>
          <w:bCs/>
          <w:color w:val="333366"/>
          <w:sz w:val="28"/>
          <w:szCs w:val="36"/>
        </w:rPr>
        <w:t>Aanmeldformulier</w:t>
      </w:r>
      <w:proofErr w:type="spellEnd"/>
      <w:r w:rsidRPr="002A679E">
        <w:rPr>
          <w:rFonts w:ascii="Arial" w:hAnsi="Arial"/>
          <w:b/>
          <w:bCs/>
          <w:color w:val="333366"/>
          <w:sz w:val="28"/>
          <w:szCs w:val="36"/>
        </w:rPr>
        <w:t xml:space="preserve"> </w:t>
      </w:r>
      <w:proofErr w:type="spellStart"/>
      <w:r w:rsidRPr="002A679E">
        <w:rPr>
          <w:rFonts w:ascii="Arial" w:hAnsi="Arial"/>
          <w:b/>
          <w:bCs/>
          <w:color w:val="333366"/>
          <w:sz w:val="28"/>
          <w:szCs w:val="36"/>
        </w:rPr>
        <w:t>Audiologisch</w:t>
      </w:r>
      <w:proofErr w:type="spellEnd"/>
      <w:r w:rsidRPr="002A679E">
        <w:rPr>
          <w:rFonts w:ascii="Arial" w:hAnsi="Arial"/>
          <w:b/>
          <w:bCs/>
          <w:color w:val="333366"/>
          <w:sz w:val="28"/>
          <w:szCs w:val="36"/>
        </w:rPr>
        <w:t xml:space="preserve"> Centrum </w:t>
      </w:r>
      <w:proofErr w:type="spellStart"/>
      <w:r w:rsidRPr="002A679E">
        <w:rPr>
          <w:rFonts w:ascii="Arial" w:hAnsi="Arial"/>
          <w:b/>
          <w:bCs/>
          <w:color w:val="333366"/>
          <w:sz w:val="28"/>
          <w:szCs w:val="36"/>
        </w:rPr>
        <w:t>voor</w:t>
      </w:r>
      <w:proofErr w:type="spellEnd"/>
      <w:r w:rsidRPr="002A679E">
        <w:rPr>
          <w:rFonts w:ascii="Arial" w:hAnsi="Arial"/>
          <w:b/>
          <w:bCs/>
          <w:color w:val="333366"/>
          <w:sz w:val="28"/>
          <w:szCs w:val="36"/>
        </w:rPr>
        <w:t xml:space="preserve"> </w:t>
      </w:r>
      <w:proofErr w:type="spellStart"/>
      <w:r w:rsidRPr="002A679E">
        <w:rPr>
          <w:rFonts w:ascii="Arial" w:hAnsi="Arial"/>
          <w:b/>
          <w:bCs/>
          <w:color w:val="333366"/>
          <w:sz w:val="28"/>
          <w:szCs w:val="36"/>
        </w:rPr>
        <w:t>kinderen</w:t>
      </w:r>
      <w:proofErr w:type="spellEnd"/>
      <w:r w:rsidRPr="002A679E">
        <w:rPr>
          <w:rFonts w:ascii="Arial" w:hAnsi="Arial"/>
          <w:b/>
          <w:bCs/>
          <w:color w:val="333366"/>
          <w:sz w:val="28"/>
          <w:szCs w:val="36"/>
        </w:rPr>
        <w:t xml:space="preserve"> t/m 16 </w:t>
      </w:r>
      <w:proofErr w:type="spellStart"/>
      <w:r w:rsidRPr="002A679E">
        <w:rPr>
          <w:rFonts w:ascii="Arial" w:hAnsi="Arial"/>
          <w:b/>
          <w:bCs/>
          <w:color w:val="333366"/>
          <w:sz w:val="28"/>
          <w:szCs w:val="36"/>
        </w:rPr>
        <w:t>jaar</w:t>
      </w:r>
      <w:proofErr w:type="spellEnd"/>
    </w:p>
    <w:p w14:paraId="681FDC0A" w14:textId="77777777" w:rsidR="000D4EDD" w:rsidRPr="002A679E" w:rsidRDefault="009501BC" w:rsidP="008170C2">
      <w:pPr>
        <w:jc w:val="center"/>
        <w:rPr>
          <w:sz w:val="18"/>
          <w:szCs w:val="22"/>
        </w:rPr>
      </w:pPr>
      <w:r w:rsidRPr="002A679E">
        <w:rPr>
          <w:sz w:val="18"/>
          <w:szCs w:val="22"/>
        </w:rPr>
        <w:t>Czy otrzymał/(-a) Pan/Pani skierowanie od lekarza pediatry, lekarza pierwszego kontaktu, laryngologa lub innej osoby wystawiającej skierowanie? Czy może na przykład logopeda lub szkoła zaleciła przeprowadzenie badania w Centrum Audiologii? W takim przypadku może Pan/Pani złożyć wniosek za pomocą tego formularza. Uwaga: przy rejestracji zawsze wymagane jest skierowanie od lekarza.</w:t>
      </w:r>
    </w:p>
    <w:p w14:paraId="0552B6F8" w14:textId="514202FD" w:rsidR="00107D13" w:rsidRPr="002A679E" w:rsidRDefault="00107D13" w:rsidP="008170C2">
      <w:pPr>
        <w:jc w:val="center"/>
        <w:rPr>
          <w:sz w:val="18"/>
          <w:szCs w:val="22"/>
        </w:rPr>
      </w:pPr>
      <w:proofErr w:type="spellStart"/>
      <w:r w:rsidRPr="002A679E">
        <w:rPr>
          <w:sz w:val="18"/>
          <w:szCs w:val="22"/>
        </w:rPr>
        <w:t>Heeft</w:t>
      </w:r>
      <w:proofErr w:type="spellEnd"/>
      <w:r w:rsidRPr="002A679E">
        <w:rPr>
          <w:sz w:val="18"/>
          <w:szCs w:val="22"/>
        </w:rPr>
        <w:t xml:space="preserve"> u </w:t>
      </w:r>
      <w:proofErr w:type="spellStart"/>
      <w:r w:rsidRPr="002A679E">
        <w:rPr>
          <w:sz w:val="18"/>
          <w:szCs w:val="22"/>
        </w:rPr>
        <w:t>een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verwijzing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gekregen</w:t>
      </w:r>
      <w:proofErr w:type="spellEnd"/>
      <w:r w:rsidRPr="002A679E">
        <w:rPr>
          <w:sz w:val="18"/>
          <w:szCs w:val="22"/>
        </w:rPr>
        <w:t xml:space="preserve"> van </w:t>
      </w:r>
      <w:proofErr w:type="spellStart"/>
      <w:r w:rsidRPr="002A679E">
        <w:rPr>
          <w:sz w:val="18"/>
          <w:szCs w:val="22"/>
        </w:rPr>
        <w:t>uw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jeugdarts</w:t>
      </w:r>
      <w:proofErr w:type="spellEnd"/>
      <w:r w:rsidRPr="002A679E">
        <w:rPr>
          <w:sz w:val="18"/>
          <w:szCs w:val="22"/>
        </w:rPr>
        <w:t xml:space="preserve">, </w:t>
      </w:r>
      <w:proofErr w:type="spellStart"/>
      <w:r w:rsidRPr="002A679E">
        <w:rPr>
          <w:sz w:val="18"/>
          <w:szCs w:val="22"/>
        </w:rPr>
        <w:t>huisarts</w:t>
      </w:r>
      <w:proofErr w:type="spellEnd"/>
      <w:r w:rsidRPr="002A679E">
        <w:rPr>
          <w:sz w:val="18"/>
          <w:szCs w:val="22"/>
        </w:rPr>
        <w:t>, KNO-</w:t>
      </w:r>
      <w:proofErr w:type="spellStart"/>
      <w:r w:rsidRPr="002A679E">
        <w:rPr>
          <w:sz w:val="18"/>
          <w:szCs w:val="22"/>
        </w:rPr>
        <w:t>arts</w:t>
      </w:r>
      <w:proofErr w:type="spellEnd"/>
      <w:r w:rsidRPr="002A679E">
        <w:rPr>
          <w:sz w:val="18"/>
          <w:szCs w:val="22"/>
        </w:rPr>
        <w:t xml:space="preserve"> of </w:t>
      </w:r>
      <w:proofErr w:type="spellStart"/>
      <w:r w:rsidRPr="002A679E">
        <w:rPr>
          <w:sz w:val="18"/>
          <w:szCs w:val="22"/>
        </w:rPr>
        <w:t>een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andere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verwijzer</w:t>
      </w:r>
      <w:proofErr w:type="spellEnd"/>
      <w:r w:rsidRPr="002A679E">
        <w:rPr>
          <w:sz w:val="18"/>
          <w:szCs w:val="22"/>
        </w:rPr>
        <w:t xml:space="preserve">? Of </w:t>
      </w:r>
      <w:proofErr w:type="spellStart"/>
      <w:r w:rsidRPr="002A679E">
        <w:rPr>
          <w:sz w:val="18"/>
          <w:szCs w:val="22"/>
        </w:rPr>
        <w:t>bent</w:t>
      </w:r>
      <w:proofErr w:type="spellEnd"/>
      <w:r w:rsidRPr="002A679E">
        <w:rPr>
          <w:sz w:val="18"/>
          <w:szCs w:val="22"/>
        </w:rPr>
        <w:t xml:space="preserve"> u </w:t>
      </w:r>
      <w:proofErr w:type="spellStart"/>
      <w:r w:rsidRPr="002A679E">
        <w:rPr>
          <w:sz w:val="18"/>
          <w:szCs w:val="22"/>
        </w:rPr>
        <w:t>geadviseerd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door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bijvoorbeeld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een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logopedist</w:t>
      </w:r>
      <w:proofErr w:type="spellEnd"/>
      <w:r w:rsidRPr="002A679E">
        <w:rPr>
          <w:sz w:val="18"/>
          <w:szCs w:val="22"/>
        </w:rPr>
        <w:t xml:space="preserve"> of </w:t>
      </w:r>
      <w:proofErr w:type="spellStart"/>
      <w:r w:rsidRPr="002A679E">
        <w:rPr>
          <w:sz w:val="18"/>
          <w:szCs w:val="22"/>
        </w:rPr>
        <w:t>school</w:t>
      </w:r>
      <w:proofErr w:type="spellEnd"/>
      <w:r w:rsidRPr="002A679E">
        <w:rPr>
          <w:sz w:val="18"/>
          <w:szCs w:val="22"/>
        </w:rPr>
        <w:t xml:space="preserve"> om </w:t>
      </w:r>
      <w:proofErr w:type="spellStart"/>
      <w:r w:rsidRPr="002A679E">
        <w:rPr>
          <w:sz w:val="18"/>
          <w:szCs w:val="22"/>
        </w:rPr>
        <w:t>onderzoek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op</w:t>
      </w:r>
      <w:proofErr w:type="spellEnd"/>
      <w:r w:rsidRPr="002A679E">
        <w:rPr>
          <w:sz w:val="18"/>
          <w:szCs w:val="22"/>
        </w:rPr>
        <w:t xml:space="preserve"> het </w:t>
      </w:r>
      <w:proofErr w:type="spellStart"/>
      <w:r w:rsidRPr="002A679E">
        <w:rPr>
          <w:sz w:val="18"/>
          <w:szCs w:val="22"/>
        </w:rPr>
        <w:t>Audiologisch</w:t>
      </w:r>
      <w:proofErr w:type="spellEnd"/>
      <w:r w:rsidRPr="002A679E">
        <w:rPr>
          <w:sz w:val="18"/>
          <w:szCs w:val="22"/>
        </w:rPr>
        <w:t xml:space="preserve"> Centrum </w:t>
      </w:r>
      <w:proofErr w:type="spellStart"/>
      <w:r w:rsidRPr="002A679E">
        <w:rPr>
          <w:sz w:val="18"/>
          <w:szCs w:val="22"/>
        </w:rPr>
        <w:t>aan</w:t>
      </w:r>
      <w:proofErr w:type="spellEnd"/>
      <w:r w:rsidRPr="002A679E">
        <w:rPr>
          <w:sz w:val="18"/>
          <w:szCs w:val="22"/>
        </w:rPr>
        <w:t xml:space="preserve"> te </w:t>
      </w:r>
      <w:proofErr w:type="spellStart"/>
      <w:r w:rsidRPr="002A679E">
        <w:rPr>
          <w:sz w:val="18"/>
          <w:szCs w:val="22"/>
        </w:rPr>
        <w:t>vragen</w:t>
      </w:r>
      <w:proofErr w:type="spellEnd"/>
      <w:r w:rsidRPr="002A679E">
        <w:rPr>
          <w:sz w:val="18"/>
          <w:szCs w:val="22"/>
        </w:rPr>
        <w:t xml:space="preserve">? Dan </w:t>
      </w:r>
      <w:proofErr w:type="spellStart"/>
      <w:r w:rsidRPr="002A679E">
        <w:rPr>
          <w:sz w:val="18"/>
          <w:szCs w:val="22"/>
        </w:rPr>
        <w:t>kunt</w:t>
      </w:r>
      <w:proofErr w:type="spellEnd"/>
      <w:r w:rsidRPr="002A679E">
        <w:rPr>
          <w:sz w:val="18"/>
          <w:szCs w:val="22"/>
        </w:rPr>
        <w:t xml:space="preserve"> u </w:t>
      </w:r>
      <w:proofErr w:type="spellStart"/>
      <w:r w:rsidRPr="002A679E">
        <w:rPr>
          <w:sz w:val="18"/>
          <w:szCs w:val="22"/>
        </w:rPr>
        <w:t>zich</w:t>
      </w:r>
      <w:proofErr w:type="spellEnd"/>
      <w:r w:rsidRPr="002A679E">
        <w:rPr>
          <w:sz w:val="18"/>
          <w:szCs w:val="22"/>
        </w:rPr>
        <w:t xml:space="preserve"> met </w:t>
      </w:r>
      <w:proofErr w:type="spellStart"/>
      <w:r w:rsidRPr="002A679E">
        <w:rPr>
          <w:sz w:val="18"/>
          <w:szCs w:val="22"/>
        </w:rPr>
        <w:t>dit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formulier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aanmelden</w:t>
      </w:r>
      <w:proofErr w:type="spellEnd"/>
      <w:r w:rsidRPr="002A679E">
        <w:rPr>
          <w:sz w:val="18"/>
          <w:szCs w:val="22"/>
        </w:rPr>
        <w:t xml:space="preserve">. </w:t>
      </w:r>
      <w:proofErr w:type="spellStart"/>
      <w:r w:rsidRPr="002A679E">
        <w:rPr>
          <w:sz w:val="18"/>
          <w:szCs w:val="22"/>
        </w:rPr>
        <w:t>Let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op</w:t>
      </w:r>
      <w:proofErr w:type="spellEnd"/>
      <w:r w:rsidRPr="002A679E">
        <w:rPr>
          <w:sz w:val="18"/>
          <w:szCs w:val="22"/>
        </w:rPr>
        <w:t xml:space="preserve">: </w:t>
      </w:r>
      <w:proofErr w:type="spellStart"/>
      <w:r w:rsidRPr="002A679E">
        <w:rPr>
          <w:sz w:val="18"/>
          <w:szCs w:val="22"/>
        </w:rPr>
        <w:t>een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verwijzing</w:t>
      </w:r>
      <w:proofErr w:type="spellEnd"/>
      <w:r w:rsidRPr="002A679E">
        <w:rPr>
          <w:sz w:val="18"/>
          <w:szCs w:val="22"/>
        </w:rPr>
        <w:t xml:space="preserve"> van </w:t>
      </w:r>
      <w:proofErr w:type="spellStart"/>
      <w:r w:rsidRPr="002A679E">
        <w:rPr>
          <w:sz w:val="18"/>
          <w:szCs w:val="22"/>
        </w:rPr>
        <w:t>een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arts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is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altijd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nodig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voor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aanmelding</w:t>
      </w:r>
      <w:proofErr w:type="spellEnd"/>
      <w:r w:rsidRPr="002A679E">
        <w:rPr>
          <w:sz w:val="18"/>
          <w:szCs w:val="22"/>
        </w:rPr>
        <w:t>.</w:t>
      </w:r>
    </w:p>
    <w:p w14:paraId="294954E9" w14:textId="77777777" w:rsidR="000D4EDD" w:rsidRPr="002A679E" w:rsidRDefault="009501BC" w:rsidP="005B2F7E">
      <w:pPr>
        <w:jc w:val="center"/>
        <w:rPr>
          <w:i/>
          <w:iCs/>
          <w:sz w:val="18"/>
          <w:szCs w:val="22"/>
        </w:rPr>
      </w:pPr>
      <w:r w:rsidRPr="002A679E">
        <w:rPr>
          <w:i/>
          <w:iCs/>
          <w:sz w:val="18"/>
          <w:szCs w:val="22"/>
        </w:rPr>
        <w:t>Czy chciałby/chciałaby Pan/Pani wypełnić formularz zgłoszeniowy w języku angielskim, polskim, tureckim lub arabskim? Sprawdź naszą stronę internetową.</w:t>
      </w:r>
    </w:p>
    <w:p w14:paraId="16A1F104" w14:textId="7E1FABC7" w:rsidR="00EF7844" w:rsidRDefault="00EF7844" w:rsidP="005B2F7E">
      <w:pPr>
        <w:spacing w:after="240"/>
        <w:jc w:val="center"/>
        <w:rPr>
          <w:i/>
          <w:iCs/>
          <w:sz w:val="18"/>
          <w:szCs w:val="22"/>
        </w:rPr>
      </w:pPr>
      <w:r w:rsidRPr="002A679E">
        <w:rPr>
          <w:i/>
          <w:iCs/>
          <w:sz w:val="18"/>
          <w:szCs w:val="22"/>
        </w:rPr>
        <w:t xml:space="preserve">Het </w:t>
      </w:r>
      <w:proofErr w:type="spellStart"/>
      <w:r w:rsidRPr="002A679E">
        <w:rPr>
          <w:i/>
          <w:iCs/>
          <w:sz w:val="18"/>
          <w:szCs w:val="22"/>
        </w:rPr>
        <w:t>aanmeldformulier</w:t>
      </w:r>
      <w:proofErr w:type="spellEnd"/>
      <w:r w:rsidRPr="002A679E">
        <w:rPr>
          <w:i/>
          <w:iCs/>
          <w:sz w:val="18"/>
          <w:szCs w:val="22"/>
        </w:rPr>
        <w:t xml:space="preserve"> in het Engels, </w:t>
      </w:r>
      <w:proofErr w:type="spellStart"/>
      <w:r w:rsidRPr="002A679E">
        <w:rPr>
          <w:i/>
          <w:iCs/>
          <w:sz w:val="18"/>
          <w:szCs w:val="22"/>
        </w:rPr>
        <w:t>Pools</w:t>
      </w:r>
      <w:proofErr w:type="spellEnd"/>
      <w:r w:rsidRPr="002A679E">
        <w:rPr>
          <w:i/>
          <w:iCs/>
          <w:sz w:val="18"/>
          <w:szCs w:val="22"/>
        </w:rPr>
        <w:t xml:space="preserve">, Turks of </w:t>
      </w:r>
      <w:proofErr w:type="spellStart"/>
      <w:r w:rsidRPr="002A679E">
        <w:rPr>
          <w:i/>
          <w:iCs/>
          <w:sz w:val="18"/>
          <w:szCs w:val="22"/>
        </w:rPr>
        <w:t>Arabisch</w:t>
      </w:r>
      <w:proofErr w:type="spellEnd"/>
      <w:r w:rsidRPr="002A679E">
        <w:rPr>
          <w:i/>
          <w:iCs/>
          <w:sz w:val="18"/>
          <w:szCs w:val="22"/>
        </w:rPr>
        <w:t xml:space="preserve">? </w:t>
      </w:r>
      <w:proofErr w:type="spellStart"/>
      <w:r w:rsidRPr="002A679E">
        <w:rPr>
          <w:i/>
          <w:iCs/>
          <w:sz w:val="18"/>
          <w:szCs w:val="22"/>
        </w:rPr>
        <w:t>Kijk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op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onze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website</w:t>
      </w:r>
      <w:proofErr w:type="spellEnd"/>
      <w:r w:rsidRPr="002A679E">
        <w:rPr>
          <w:i/>
          <w:iCs/>
          <w:sz w:val="18"/>
          <w:szCs w:val="22"/>
        </w:rPr>
        <w:t>.</w:t>
      </w:r>
    </w:p>
    <w:p w14:paraId="417B9325" w14:textId="2A433C5E" w:rsidR="003F3E1C" w:rsidRPr="002A679E" w:rsidRDefault="003F3E1C" w:rsidP="003F3E1C">
      <w:pPr>
        <w:spacing w:after="240"/>
        <w:rPr>
          <w:i/>
          <w:iCs/>
          <w:sz w:val="18"/>
          <w:szCs w:val="22"/>
        </w:rPr>
      </w:pPr>
      <w:r w:rsidRPr="003F3E1C">
        <w:rPr>
          <w:iCs/>
          <w:sz w:val="18"/>
          <w:szCs w:val="22"/>
        </w:rPr>
        <w:t xml:space="preserve">Proszę tutaj wpisać dane </w:t>
      </w:r>
      <w:r w:rsidRPr="003F3E1C">
        <w:rPr>
          <w:b/>
          <w:iCs/>
          <w:sz w:val="18"/>
          <w:szCs w:val="22"/>
        </w:rPr>
        <w:t>Państwa dziecka</w:t>
      </w:r>
      <w:r w:rsidRPr="003F3E1C">
        <w:rPr>
          <w:iCs/>
          <w:sz w:val="18"/>
          <w:szCs w:val="22"/>
        </w:rPr>
        <w:t>:</w:t>
      </w:r>
      <w:r w:rsidRPr="003F3E1C">
        <w:rPr>
          <w:iCs/>
          <w:sz w:val="18"/>
          <w:szCs w:val="22"/>
        </w:rPr>
        <w:br/>
      </w:r>
      <w:proofErr w:type="spellStart"/>
      <w:r>
        <w:rPr>
          <w:iCs/>
          <w:sz w:val="18"/>
          <w:szCs w:val="22"/>
        </w:rPr>
        <w:t>Graag</w:t>
      </w:r>
      <w:proofErr w:type="spellEnd"/>
      <w:r>
        <w:rPr>
          <w:iCs/>
          <w:sz w:val="18"/>
          <w:szCs w:val="22"/>
        </w:rPr>
        <w:t xml:space="preserve"> </w:t>
      </w:r>
      <w:proofErr w:type="spellStart"/>
      <w:r>
        <w:rPr>
          <w:iCs/>
          <w:sz w:val="18"/>
          <w:szCs w:val="22"/>
        </w:rPr>
        <w:t>hier</w:t>
      </w:r>
      <w:proofErr w:type="spellEnd"/>
      <w:r>
        <w:rPr>
          <w:iCs/>
          <w:sz w:val="18"/>
          <w:szCs w:val="22"/>
        </w:rPr>
        <w:t xml:space="preserve"> de </w:t>
      </w:r>
      <w:proofErr w:type="spellStart"/>
      <w:r>
        <w:rPr>
          <w:iCs/>
          <w:sz w:val="18"/>
          <w:szCs w:val="22"/>
        </w:rPr>
        <w:t>gegevens</w:t>
      </w:r>
      <w:proofErr w:type="spellEnd"/>
      <w:r>
        <w:rPr>
          <w:iCs/>
          <w:sz w:val="18"/>
          <w:szCs w:val="22"/>
        </w:rPr>
        <w:t xml:space="preserve"> van </w:t>
      </w:r>
      <w:proofErr w:type="spellStart"/>
      <w:r w:rsidRPr="004A6486">
        <w:rPr>
          <w:b/>
          <w:iCs/>
          <w:sz w:val="18"/>
          <w:szCs w:val="22"/>
        </w:rPr>
        <w:t>uw</w:t>
      </w:r>
      <w:proofErr w:type="spellEnd"/>
      <w:r w:rsidRPr="004A6486">
        <w:rPr>
          <w:b/>
          <w:iCs/>
          <w:sz w:val="18"/>
          <w:szCs w:val="22"/>
        </w:rPr>
        <w:t xml:space="preserve"> </w:t>
      </w:r>
      <w:proofErr w:type="spellStart"/>
      <w:r w:rsidRPr="004A6486">
        <w:rPr>
          <w:b/>
          <w:iCs/>
          <w:sz w:val="18"/>
          <w:szCs w:val="22"/>
        </w:rPr>
        <w:t>kind</w:t>
      </w:r>
      <w:proofErr w:type="spellEnd"/>
      <w:r>
        <w:rPr>
          <w:iCs/>
          <w:sz w:val="18"/>
          <w:szCs w:val="22"/>
        </w:rPr>
        <w:t xml:space="preserve"> </w:t>
      </w:r>
      <w:proofErr w:type="spellStart"/>
      <w:r>
        <w:rPr>
          <w:iCs/>
          <w:sz w:val="18"/>
          <w:szCs w:val="22"/>
        </w:rPr>
        <w:t>invullen</w:t>
      </w:r>
      <w:proofErr w:type="spellEnd"/>
      <w:r>
        <w:rPr>
          <w:iCs/>
          <w:sz w:val="18"/>
          <w:szCs w:val="22"/>
        </w:rPr>
        <w:t>:</w:t>
      </w:r>
    </w:p>
    <w:tbl>
      <w:tblPr>
        <w:tblOverlap w:val="never"/>
        <w:tblW w:w="5000" w:type="pct"/>
        <w:tblCellMar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4340"/>
        <w:gridCol w:w="5409"/>
      </w:tblGrid>
      <w:tr w:rsidR="0076321D" w:rsidRPr="002A679E" w14:paraId="2280CCD7" w14:textId="77777777" w:rsidTr="009501BC">
        <w:trPr>
          <w:trHeight w:val="20"/>
        </w:trPr>
        <w:tc>
          <w:tcPr>
            <w:tcW w:w="2226" w:type="pct"/>
            <w:shd w:val="clear" w:color="auto" w:fill="auto"/>
          </w:tcPr>
          <w:p w14:paraId="2AA380CE" w14:textId="77777777" w:rsidR="0076321D" w:rsidRPr="002A679E" w:rsidRDefault="0076321D" w:rsidP="009501BC">
            <w:r w:rsidRPr="002A679E">
              <w:t>Inicjały i używane imię:</w:t>
            </w:r>
          </w:p>
        </w:tc>
        <w:tc>
          <w:tcPr>
            <w:tcW w:w="2774" w:type="pct"/>
            <w:shd w:val="clear" w:color="auto" w:fill="auto"/>
          </w:tcPr>
          <w:p w14:paraId="5D911934" w14:textId="77777777" w:rsidR="0076321D" w:rsidRPr="002A679E" w:rsidRDefault="0076321D" w:rsidP="009501BC">
            <w:r w:rsidRPr="002A679E">
              <w:t>Nazwisko:</w:t>
            </w:r>
          </w:p>
        </w:tc>
      </w:tr>
      <w:tr w:rsidR="000D4EDD" w:rsidRPr="002A679E" w14:paraId="7905A8CE" w14:textId="77777777" w:rsidTr="00C73B52">
        <w:trPr>
          <w:trHeight w:val="20"/>
        </w:trPr>
        <w:tc>
          <w:tcPr>
            <w:tcW w:w="2226" w:type="pct"/>
            <w:shd w:val="clear" w:color="auto" w:fill="auto"/>
          </w:tcPr>
          <w:p w14:paraId="7D4B29FC" w14:textId="77777777" w:rsidR="000D4EDD" w:rsidRPr="002A679E" w:rsidRDefault="009501BC" w:rsidP="00CE09F5">
            <w:proofErr w:type="spellStart"/>
            <w:r w:rsidRPr="002A679E">
              <w:t>Voorletters</w:t>
            </w:r>
            <w:proofErr w:type="spellEnd"/>
            <w:r w:rsidRPr="002A679E">
              <w:t xml:space="preserve"> en </w:t>
            </w:r>
            <w:proofErr w:type="spellStart"/>
            <w:r w:rsidRPr="002A679E">
              <w:t>roepnaam</w:t>
            </w:r>
            <w:proofErr w:type="spellEnd"/>
            <w:r w:rsidRPr="002A679E">
              <w:t>:</w:t>
            </w:r>
          </w:p>
        </w:tc>
        <w:tc>
          <w:tcPr>
            <w:tcW w:w="2774" w:type="pct"/>
            <w:shd w:val="clear" w:color="auto" w:fill="auto"/>
          </w:tcPr>
          <w:p w14:paraId="4796A35B" w14:textId="77777777" w:rsidR="000D4EDD" w:rsidRPr="002A679E" w:rsidRDefault="009501BC" w:rsidP="00CE09F5">
            <w:proofErr w:type="spellStart"/>
            <w:r w:rsidRPr="002A679E">
              <w:t>Achternaam</w:t>
            </w:r>
            <w:proofErr w:type="spellEnd"/>
            <w:r w:rsidRPr="002A679E">
              <w:t>:</w:t>
            </w:r>
          </w:p>
        </w:tc>
      </w:tr>
      <w:tr w:rsidR="0076321D" w:rsidRPr="002A679E" w14:paraId="3D1F82E5" w14:textId="77777777" w:rsidTr="009501BC">
        <w:trPr>
          <w:trHeight w:val="20"/>
        </w:trPr>
        <w:tc>
          <w:tcPr>
            <w:tcW w:w="2226" w:type="pct"/>
            <w:shd w:val="clear" w:color="auto" w:fill="auto"/>
            <w:vAlign w:val="center"/>
          </w:tcPr>
          <w:p w14:paraId="4D3CB476" w14:textId="77777777" w:rsidR="0076321D" w:rsidRPr="002A679E" w:rsidRDefault="0076321D" w:rsidP="009501BC">
            <w:r w:rsidRPr="002A679E">
              <w:t>Data urodzenia: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2CE3E045" w14:textId="77777777" w:rsidR="0076321D" w:rsidRPr="002A679E" w:rsidRDefault="0076321D" w:rsidP="009501BC">
            <w:r w:rsidRPr="002A679E">
              <w:t>BSN (numer obsługi obywatelskiej):</w:t>
            </w:r>
          </w:p>
        </w:tc>
      </w:tr>
      <w:tr w:rsidR="000D4EDD" w:rsidRPr="002A679E" w14:paraId="4E4ED0D3" w14:textId="77777777" w:rsidTr="00C73B52">
        <w:trPr>
          <w:trHeight w:val="20"/>
        </w:trPr>
        <w:tc>
          <w:tcPr>
            <w:tcW w:w="2226" w:type="pct"/>
            <w:shd w:val="clear" w:color="auto" w:fill="auto"/>
            <w:vAlign w:val="center"/>
          </w:tcPr>
          <w:p w14:paraId="6929E35D" w14:textId="77777777" w:rsidR="000D4EDD" w:rsidRPr="002A679E" w:rsidRDefault="009501BC" w:rsidP="00CE09F5">
            <w:proofErr w:type="spellStart"/>
            <w:r w:rsidRPr="002A679E">
              <w:t>Geboortedatum</w:t>
            </w:r>
            <w:proofErr w:type="spellEnd"/>
            <w:r w:rsidRPr="002A679E">
              <w:t>: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070462CC" w14:textId="77777777" w:rsidR="000D4EDD" w:rsidRPr="002A679E" w:rsidRDefault="009501BC" w:rsidP="00CE09F5">
            <w:r w:rsidRPr="002A679E">
              <w:t>BSN:</w:t>
            </w:r>
          </w:p>
        </w:tc>
      </w:tr>
      <w:tr w:rsidR="0076321D" w:rsidRPr="002A679E" w14:paraId="109CF26D" w14:textId="77777777" w:rsidTr="009501BC">
        <w:trPr>
          <w:trHeight w:val="20"/>
        </w:trPr>
        <w:tc>
          <w:tcPr>
            <w:tcW w:w="2226" w:type="pct"/>
            <w:shd w:val="clear" w:color="auto" w:fill="auto"/>
            <w:vAlign w:val="center"/>
          </w:tcPr>
          <w:p w14:paraId="33EF61D8" w14:textId="77777777" w:rsidR="0076321D" w:rsidRPr="002A679E" w:rsidRDefault="0076321D" w:rsidP="009501BC">
            <w:r w:rsidRPr="002A679E">
              <w:t>Adres i numer domu: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01897011" w14:textId="77777777" w:rsidR="0076321D" w:rsidRPr="002A679E" w:rsidRDefault="0076321D" w:rsidP="009501BC">
            <w:r w:rsidRPr="002A679E">
              <w:t>Kod pocztowy i miejscowość:</w:t>
            </w:r>
          </w:p>
        </w:tc>
      </w:tr>
      <w:tr w:rsidR="000D4EDD" w:rsidRPr="002A679E" w14:paraId="434D1196" w14:textId="77777777" w:rsidTr="00C73B52">
        <w:trPr>
          <w:trHeight w:val="20"/>
        </w:trPr>
        <w:tc>
          <w:tcPr>
            <w:tcW w:w="2226" w:type="pct"/>
            <w:shd w:val="clear" w:color="auto" w:fill="auto"/>
            <w:vAlign w:val="center"/>
          </w:tcPr>
          <w:p w14:paraId="40AE08A4" w14:textId="77777777" w:rsidR="000D4EDD" w:rsidRPr="002A679E" w:rsidRDefault="009501BC" w:rsidP="00CE09F5">
            <w:r w:rsidRPr="002A679E">
              <w:t xml:space="preserve">Adres en </w:t>
            </w:r>
            <w:proofErr w:type="spellStart"/>
            <w:r w:rsidRPr="002A679E">
              <w:t>huisnummer</w:t>
            </w:r>
            <w:proofErr w:type="spellEnd"/>
            <w:r w:rsidRPr="002A679E">
              <w:t>: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6F8E5B2F" w14:textId="77777777" w:rsidR="000D4EDD" w:rsidRPr="002A679E" w:rsidRDefault="009501BC" w:rsidP="00CE09F5">
            <w:proofErr w:type="spellStart"/>
            <w:r w:rsidRPr="002A679E">
              <w:t>Postcode</w:t>
            </w:r>
            <w:proofErr w:type="spellEnd"/>
            <w:r w:rsidRPr="002A679E">
              <w:t xml:space="preserve"> en </w:t>
            </w:r>
            <w:proofErr w:type="spellStart"/>
            <w:r w:rsidRPr="002A679E">
              <w:t>plaats</w:t>
            </w:r>
            <w:proofErr w:type="spellEnd"/>
            <w:r w:rsidRPr="002A679E">
              <w:t>:</w:t>
            </w:r>
          </w:p>
        </w:tc>
      </w:tr>
      <w:tr w:rsidR="0076321D" w:rsidRPr="002A679E" w14:paraId="68B83082" w14:textId="77777777" w:rsidTr="009501BC">
        <w:trPr>
          <w:trHeight w:val="20"/>
        </w:trPr>
        <w:tc>
          <w:tcPr>
            <w:tcW w:w="2226" w:type="pct"/>
            <w:shd w:val="clear" w:color="auto" w:fill="auto"/>
            <w:vAlign w:val="center"/>
          </w:tcPr>
          <w:p w14:paraId="59B935D7" w14:textId="77777777" w:rsidR="0076321D" w:rsidRPr="002A679E" w:rsidRDefault="0076321D" w:rsidP="009501BC">
            <w:r w:rsidRPr="002A679E">
              <w:t xml:space="preserve">Numer komórkowy </w:t>
            </w:r>
            <w:r w:rsidRPr="002A679E">
              <w:rPr>
                <w:sz w:val="16"/>
                <w:szCs w:val="20"/>
              </w:rPr>
              <w:t>(pierwsza osoba do kontaktu):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31536E38" w14:textId="77777777" w:rsidR="0076321D" w:rsidRPr="002A679E" w:rsidRDefault="0076321D" w:rsidP="009501BC">
            <w:r w:rsidRPr="002A679E">
              <w:t>Adres e-mail:</w:t>
            </w:r>
          </w:p>
        </w:tc>
      </w:tr>
      <w:tr w:rsidR="000D4EDD" w:rsidRPr="002A679E" w14:paraId="4F6D4981" w14:textId="77777777" w:rsidTr="00C73B52">
        <w:trPr>
          <w:trHeight w:val="20"/>
        </w:trPr>
        <w:tc>
          <w:tcPr>
            <w:tcW w:w="2226" w:type="pct"/>
            <w:shd w:val="clear" w:color="auto" w:fill="auto"/>
            <w:vAlign w:val="center"/>
          </w:tcPr>
          <w:p w14:paraId="7EA8768A" w14:textId="77777777" w:rsidR="000D4EDD" w:rsidRPr="002A679E" w:rsidRDefault="009501BC" w:rsidP="00CE09F5">
            <w:r w:rsidRPr="002A679E">
              <w:t xml:space="preserve">GSM </w:t>
            </w:r>
            <w:proofErr w:type="spellStart"/>
            <w:r w:rsidRPr="002A679E">
              <w:t>nummer</w:t>
            </w:r>
            <w:proofErr w:type="spellEnd"/>
            <w:r w:rsidRPr="002A679E">
              <w:t xml:space="preserve"> </w:t>
            </w:r>
            <w:r w:rsidRPr="002A679E">
              <w:rPr>
                <w:sz w:val="16"/>
                <w:szCs w:val="20"/>
              </w:rPr>
              <w:t>(</w:t>
            </w:r>
            <w:proofErr w:type="spellStart"/>
            <w:r w:rsidRPr="002A679E">
              <w:rPr>
                <w:sz w:val="16"/>
                <w:szCs w:val="20"/>
              </w:rPr>
              <w:t>eerste</w:t>
            </w:r>
            <w:proofErr w:type="spellEnd"/>
            <w:r w:rsidRPr="002A679E">
              <w:rPr>
                <w:sz w:val="16"/>
                <w:szCs w:val="20"/>
              </w:rPr>
              <w:t xml:space="preserve"> </w:t>
            </w:r>
            <w:proofErr w:type="spellStart"/>
            <w:r w:rsidRPr="002A679E">
              <w:rPr>
                <w:sz w:val="16"/>
                <w:szCs w:val="20"/>
              </w:rPr>
              <w:t>contactpersoon</w:t>
            </w:r>
            <w:proofErr w:type="spellEnd"/>
            <w:r w:rsidRPr="002A679E">
              <w:rPr>
                <w:sz w:val="16"/>
                <w:szCs w:val="20"/>
              </w:rPr>
              <w:t>):</w:t>
            </w:r>
          </w:p>
        </w:tc>
        <w:tc>
          <w:tcPr>
            <w:tcW w:w="2774" w:type="pct"/>
            <w:shd w:val="clear" w:color="auto" w:fill="auto"/>
            <w:vAlign w:val="center"/>
          </w:tcPr>
          <w:p w14:paraId="1FD87E2D" w14:textId="77777777" w:rsidR="000D4EDD" w:rsidRPr="002A679E" w:rsidRDefault="009501BC" w:rsidP="00CE09F5">
            <w:proofErr w:type="spellStart"/>
            <w:r w:rsidRPr="002A679E">
              <w:t>Emailadres</w:t>
            </w:r>
            <w:proofErr w:type="spellEnd"/>
            <w:r w:rsidRPr="002A679E">
              <w:t>:</w:t>
            </w:r>
          </w:p>
        </w:tc>
      </w:tr>
      <w:tr w:rsidR="0076321D" w:rsidRPr="002A679E" w14:paraId="11A88958" w14:textId="77777777" w:rsidTr="009501BC">
        <w:trPr>
          <w:trHeight w:val="20"/>
        </w:trPr>
        <w:tc>
          <w:tcPr>
            <w:tcW w:w="2226" w:type="pct"/>
            <w:shd w:val="clear" w:color="auto" w:fill="auto"/>
            <w:vAlign w:val="bottom"/>
          </w:tcPr>
          <w:p w14:paraId="7C4C98FC" w14:textId="77777777" w:rsidR="0076321D" w:rsidRPr="002A679E" w:rsidRDefault="0076321D" w:rsidP="009501BC">
            <w:r w:rsidRPr="002A679E">
              <w:t>Imię i nazwisko lekarza pierwszego kontaktu:</w:t>
            </w:r>
          </w:p>
        </w:tc>
        <w:tc>
          <w:tcPr>
            <w:tcW w:w="2774" w:type="pct"/>
            <w:shd w:val="clear" w:color="auto" w:fill="auto"/>
            <w:vAlign w:val="bottom"/>
          </w:tcPr>
          <w:p w14:paraId="2195FA1A" w14:textId="77777777" w:rsidR="0076321D" w:rsidRPr="002A679E" w:rsidRDefault="0076321D" w:rsidP="009501BC">
            <w:r w:rsidRPr="002A679E">
              <w:t>Adres lekarza pierwszego kontaktu:</w:t>
            </w:r>
          </w:p>
        </w:tc>
      </w:tr>
      <w:tr w:rsidR="000D4EDD" w:rsidRPr="002A679E" w14:paraId="282F1A93" w14:textId="77777777" w:rsidTr="00C73B52">
        <w:trPr>
          <w:trHeight w:val="20"/>
        </w:trPr>
        <w:tc>
          <w:tcPr>
            <w:tcW w:w="2226" w:type="pct"/>
            <w:shd w:val="clear" w:color="auto" w:fill="auto"/>
            <w:vAlign w:val="bottom"/>
          </w:tcPr>
          <w:p w14:paraId="2EA9CCCE" w14:textId="77777777" w:rsidR="000D4EDD" w:rsidRPr="002A679E" w:rsidRDefault="009501BC" w:rsidP="00CE09F5">
            <w:proofErr w:type="spellStart"/>
            <w:r w:rsidRPr="002A679E">
              <w:t>Naam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huisarts</w:t>
            </w:r>
            <w:proofErr w:type="spellEnd"/>
            <w:r w:rsidRPr="002A679E">
              <w:t>:</w:t>
            </w:r>
          </w:p>
        </w:tc>
        <w:tc>
          <w:tcPr>
            <w:tcW w:w="2774" w:type="pct"/>
            <w:shd w:val="clear" w:color="auto" w:fill="auto"/>
            <w:vAlign w:val="bottom"/>
          </w:tcPr>
          <w:p w14:paraId="4322C6BD" w14:textId="77777777" w:rsidR="000D4EDD" w:rsidRPr="002A679E" w:rsidRDefault="009501BC" w:rsidP="00CE09F5">
            <w:r w:rsidRPr="002A679E">
              <w:t xml:space="preserve">Adres </w:t>
            </w:r>
            <w:proofErr w:type="spellStart"/>
            <w:r w:rsidRPr="002A679E">
              <w:t>huisarts</w:t>
            </w:r>
            <w:proofErr w:type="spellEnd"/>
            <w:r w:rsidRPr="002A679E">
              <w:t>:</w:t>
            </w:r>
          </w:p>
        </w:tc>
      </w:tr>
    </w:tbl>
    <w:p w14:paraId="321B520B" w14:textId="4F1DEAC9" w:rsidR="000D4EDD" w:rsidRPr="002A679E" w:rsidRDefault="003F3E1C" w:rsidP="005B2F7E">
      <w:pPr>
        <w:spacing w:before="120"/>
      </w:pPr>
      <w:r w:rsidRPr="003F3E1C">
        <w:t>Kto posiada władzę rodzicielską*</w:t>
      </w:r>
      <w:r w:rsidR="009501BC" w:rsidRPr="002A679E">
        <w:t>:</w:t>
      </w:r>
    </w:p>
    <w:p w14:paraId="1BB31DDA" w14:textId="24825F7A" w:rsidR="00FA52FF" w:rsidRDefault="00FA52FF" w:rsidP="008F3A59">
      <w:pPr>
        <w:spacing w:after="120"/>
      </w:pPr>
      <w:r w:rsidRPr="002A679E">
        <w:t xml:space="preserve">Wie </w:t>
      </w:r>
      <w:proofErr w:type="spellStart"/>
      <w:r w:rsidRPr="002A679E">
        <w:t>heeft</w:t>
      </w:r>
      <w:proofErr w:type="spellEnd"/>
      <w:r w:rsidRPr="002A679E">
        <w:t xml:space="preserve"> het </w:t>
      </w:r>
      <w:proofErr w:type="spellStart"/>
      <w:r w:rsidRPr="002A679E">
        <w:t>wettelijk</w:t>
      </w:r>
      <w:proofErr w:type="spellEnd"/>
      <w:r w:rsidRPr="002A679E">
        <w:t xml:space="preserve"> </w:t>
      </w:r>
      <w:proofErr w:type="spellStart"/>
      <w:r w:rsidRPr="002A679E">
        <w:t>gezag</w:t>
      </w:r>
      <w:proofErr w:type="spellEnd"/>
      <w:r w:rsidR="003F3E1C">
        <w:t>*</w:t>
      </w:r>
      <w:r w:rsidRPr="002A679E">
        <w:t>:</w:t>
      </w:r>
    </w:p>
    <w:p w14:paraId="389586E4" w14:textId="104FCA57" w:rsidR="003F3E1C" w:rsidRDefault="003F3E1C" w:rsidP="003F3E1C">
      <w:r w:rsidRPr="003F3E1C">
        <w:t xml:space="preserve">*Jeśli posiadają Państwo </w:t>
      </w:r>
      <w:r w:rsidRPr="0001676B">
        <w:rPr>
          <w:b/>
        </w:rPr>
        <w:t>władzę rodzicielską</w:t>
      </w:r>
      <w:r w:rsidRPr="003F3E1C">
        <w:t xml:space="preserve"> nad dzieckiem, są Państwo odpowiedzialni za jego opiekę i wychowanie.</w:t>
      </w:r>
    </w:p>
    <w:p w14:paraId="754AE3DC" w14:textId="77777777" w:rsidR="00C15D88" w:rsidRPr="00C15D88" w:rsidRDefault="00C15D88" w:rsidP="00C15D88">
      <w:bookmarkStart w:id="0" w:name="_GoBack"/>
      <w:proofErr w:type="spellStart"/>
      <w:r>
        <w:t>Państwo</w:t>
      </w:r>
      <w:proofErr w:type="spellEnd"/>
      <w:r>
        <w:t xml:space="preserve"> </w:t>
      </w:r>
      <w:proofErr w:type="spellStart"/>
      <w:r>
        <w:t>zarządzają</w:t>
      </w:r>
      <w:proofErr w:type="spellEnd"/>
      <w:r>
        <w:t xml:space="preserve"> </w:t>
      </w:r>
      <w:proofErr w:type="spellStart"/>
      <w:r>
        <w:t>pieniędzmi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rzeczami</w:t>
      </w:r>
      <w:proofErr w:type="spellEnd"/>
      <w:r>
        <w:t xml:space="preserve"> </w:t>
      </w:r>
      <w:proofErr w:type="spellStart"/>
      <w:r>
        <w:t>należącymi</w:t>
      </w:r>
      <w:proofErr w:type="spellEnd"/>
      <w:r>
        <w:t xml:space="preserve"> do </w:t>
      </w:r>
      <w:proofErr w:type="spellStart"/>
      <w:r>
        <w:t>dziecka</w:t>
      </w:r>
      <w:proofErr w:type="spellEnd"/>
      <w:r>
        <w:t>.</w:t>
      </w:r>
    </w:p>
    <w:bookmarkEnd w:id="0"/>
    <w:p w14:paraId="2AE4A1A2" w14:textId="77777777" w:rsidR="003F3E1C" w:rsidRDefault="003F3E1C" w:rsidP="003F3E1C">
      <w:pPr>
        <w:widowControl/>
        <w:rPr>
          <w:rFonts w:ascii="Aptos" w:eastAsia="Times New Roman" w:hAnsi="Aptos"/>
          <w:color w:val="auto"/>
          <w:lang w:val="nl-NL"/>
        </w:rPr>
      </w:pPr>
      <w:r>
        <w:rPr>
          <w:rFonts w:eastAsia="Times New Roman"/>
          <w:lang w:val="nl-NL"/>
        </w:rPr>
        <w:t xml:space="preserve">*Als u </w:t>
      </w:r>
      <w:r>
        <w:rPr>
          <w:rFonts w:eastAsia="Times New Roman"/>
          <w:b/>
          <w:bCs/>
          <w:lang w:val="nl-NL"/>
        </w:rPr>
        <w:t xml:space="preserve">gezag </w:t>
      </w:r>
      <w:r>
        <w:rPr>
          <w:rFonts w:eastAsia="Times New Roman"/>
          <w:lang w:val="nl-NL"/>
        </w:rPr>
        <w:t>hebt over een kind, dan bent u verantwoordelijk voor de verzorging en opvoeding van het kind.</w:t>
      </w:r>
    </w:p>
    <w:p w14:paraId="372894E3" w14:textId="20197D2D" w:rsidR="003F3E1C" w:rsidRPr="002A679E" w:rsidRDefault="003F3E1C" w:rsidP="003F3E1C">
      <w:pPr>
        <w:spacing w:after="120"/>
      </w:pPr>
      <w:r>
        <w:rPr>
          <w:lang w:val="nl-NL"/>
        </w:rPr>
        <w:t>U beheert het geld en de spullen van het kind.</w:t>
      </w:r>
    </w:p>
    <w:p w14:paraId="5D274543" w14:textId="77777777" w:rsidR="000D4EDD" w:rsidRPr="002A679E" w:rsidRDefault="009501BC" w:rsidP="00CE09F5">
      <w:r w:rsidRPr="002A679E">
        <w:t>Dane kontaktowe drugiego rodzica (numer telefonu, adres i e-mail):</w:t>
      </w:r>
    </w:p>
    <w:p w14:paraId="0D4A3E5A" w14:textId="69FD32DF" w:rsidR="000128ED" w:rsidRPr="002A679E" w:rsidRDefault="000128ED" w:rsidP="00CE09F5">
      <w:proofErr w:type="spellStart"/>
      <w:r w:rsidRPr="002A679E">
        <w:t>Contactgegevens</w:t>
      </w:r>
      <w:proofErr w:type="spellEnd"/>
      <w:r w:rsidRPr="002A679E">
        <w:t xml:space="preserve"> </w:t>
      </w:r>
      <w:proofErr w:type="spellStart"/>
      <w:r w:rsidRPr="002A679E">
        <w:t>andere</w:t>
      </w:r>
      <w:proofErr w:type="spellEnd"/>
      <w:r w:rsidRPr="002A679E">
        <w:t xml:space="preserve"> </w:t>
      </w:r>
      <w:proofErr w:type="spellStart"/>
      <w:r w:rsidRPr="002A679E">
        <w:t>ouder</w:t>
      </w:r>
      <w:proofErr w:type="spellEnd"/>
      <w:r w:rsidRPr="002A679E">
        <w:t xml:space="preserve"> (</w:t>
      </w:r>
      <w:proofErr w:type="spellStart"/>
      <w:r w:rsidRPr="002A679E">
        <w:t>telefoonnummer</w:t>
      </w:r>
      <w:proofErr w:type="spellEnd"/>
      <w:r w:rsidRPr="002A679E">
        <w:t>, adres en e-mail):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4"/>
        <w:gridCol w:w="911"/>
        <w:gridCol w:w="294"/>
        <w:gridCol w:w="530"/>
        <w:gridCol w:w="294"/>
        <w:gridCol w:w="2816"/>
      </w:tblGrid>
      <w:tr w:rsidR="000D4EDD" w:rsidRPr="002A679E" w14:paraId="5DC8CBBE" w14:textId="77777777" w:rsidTr="00AE7B10">
        <w:trPr>
          <w:trHeight w:val="20"/>
        </w:trPr>
        <w:tc>
          <w:tcPr>
            <w:tcW w:w="2515" w:type="pct"/>
            <w:shd w:val="clear" w:color="auto" w:fill="auto"/>
          </w:tcPr>
          <w:p w14:paraId="4699104E" w14:textId="77777777" w:rsidR="000D4EDD" w:rsidRPr="002A679E" w:rsidRDefault="009501BC" w:rsidP="00AE7B10">
            <w:r w:rsidRPr="002A679E">
              <w:t>Czy posiada Pan/Pani dowód tożsamości swojego dziecka?</w:t>
            </w:r>
          </w:p>
        </w:tc>
        <w:tc>
          <w:tcPr>
            <w:tcW w:w="467" w:type="pct"/>
            <w:shd w:val="clear" w:color="auto" w:fill="auto"/>
          </w:tcPr>
          <w:p w14:paraId="79134890" w14:textId="3831E1DD" w:rsidR="000D4EDD" w:rsidRPr="002A679E" w:rsidRDefault="000D4EDD" w:rsidP="00AE7B10"/>
        </w:tc>
        <w:sdt>
          <w:sdtPr>
            <w:id w:val="23605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" w:type="pct"/>
                <w:shd w:val="clear" w:color="auto" w:fill="auto"/>
              </w:tcPr>
              <w:p w14:paraId="73D3C069" w14:textId="104FF1FE" w:rsidR="000D4EDD" w:rsidRPr="002A679E" w:rsidRDefault="00FD671E" w:rsidP="00AE7B10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2" w:type="pct"/>
            <w:shd w:val="clear" w:color="auto" w:fill="auto"/>
          </w:tcPr>
          <w:p w14:paraId="1D895EFA" w14:textId="77777777" w:rsidR="000D4EDD" w:rsidRPr="002A679E" w:rsidRDefault="009501BC" w:rsidP="00AE7B10">
            <w:r w:rsidRPr="002A679E">
              <w:t>tak</w:t>
            </w:r>
          </w:p>
        </w:tc>
        <w:sdt>
          <w:sdtPr>
            <w:id w:val="-153495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" w:type="pct"/>
                <w:shd w:val="clear" w:color="auto" w:fill="auto"/>
              </w:tcPr>
              <w:p w14:paraId="3A0D66C6" w14:textId="493A945E" w:rsidR="000D4EDD" w:rsidRPr="002A679E" w:rsidRDefault="00FD671E" w:rsidP="00AE7B10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4" w:type="pct"/>
            <w:shd w:val="clear" w:color="auto" w:fill="auto"/>
          </w:tcPr>
          <w:p w14:paraId="2F2C9E7C" w14:textId="77777777" w:rsidR="000D4EDD" w:rsidRPr="002A679E" w:rsidRDefault="009501BC" w:rsidP="00AE7B10">
            <w:r w:rsidRPr="002A679E">
              <w:t>nie</w:t>
            </w:r>
          </w:p>
        </w:tc>
      </w:tr>
      <w:tr w:rsidR="005B2F7E" w:rsidRPr="002A679E" w14:paraId="55FB86B1" w14:textId="77777777" w:rsidTr="00AE7B10">
        <w:trPr>
          <w:trHeight w:val="20"/>
        </w:trPr>
        <w:tc>
          <w:tcPr>
            <w:tcW w:w="2515" w:type="pct"/>
            <w:shd w:val="clear" w:color="auto" w:fill="auto"/>
          </w:tcPr>
          <w:p w14:paraId="41BEB9AE" w14:textId="33B79384" w:rsidR="005B2F7E" w:rsidRPr="002A679E" w:rsidRDefault="005B2F7E" w:rsidP="005B2F7E">
            <w:proofErr w:type="spellStart"/>
            <w:r w:rsidRPr="002A679E">
              <w:t>Bent</w:t>
            </w:r>
            <w:proofErr w:type="spellEnd"/>
            <w:r w:rsidRPr="002A679E">
              <w:t xml:space="preserve"> u in het </w:t>
            </w:r>
            <w:proofErr w:type="spellStart"/>
            <w:r w:rsidRPr="002A679E">
              <w:t>bezit</w:t>
            </w:r>
            <w:proofErr w:type="spellEnd"/>
            <w:r w:rsidRPr="002A679E">
              <w:t xml:space="preserve"> van </w:t>
            </w:r>
            <w:proofErr w:type="spellStart"/>
            <w:r w:rsidRPr="002A679E">
              <w:t>een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identiteitsbewijs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voor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uw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kind</w:t>
            </w:r>
            <w:proofErr w:type="spellEnd"/>
            <w:r w:rsidRPr="002A679E">
              <w:t>:</w:t>
            </w:r>
          </w:p>
        </w:tc>
        <w:tc>
          <w:tcPr>
            <w:tcW w:w="467" w:type="pct"/>
            <w:shd w:val="clear" w:color="auto" w:fill="auto"/>
          </w:tcPr>
          <w:p w14:paraId="4CE62BF1" w14:textId="77777777" w:rsidR="005B2F7E" w:rsidRPr="002A679E" w:rsidRDefault="005B2F7E" w:rsidP="005B2F7E"/>
        </w:tc>
        <w:tc>
          <w:tcPr>
            <w:tcW w:w="151" w:type="pct"/>
            <w:shd w:val="clear" w:color="auto" w:fill="auto"/>
          </w:tcPr>
          <w:p w14:paraId="35308D53" w14:textId="62FB7CFD" w:rsidR="005B2F7E" w:rsidRPr="002A679E" w:rsidRDefault="005B2F7E" w:rsidP="005B2F7E"/>
        </w:tc>
        <w:tc>
          <w:tcPr>
            <w:tcW w:w="272" w:type="pct"/>
            <w:shd w:val="clear" w:color="auto" w:fill="auto"/>
          </w:tcPr>
          <w:p w14:paraId="22AA7BA7" w14:textId="197ED47F" w:rsidR="005B2F7E" w:rsidRPr="002A679E" w:rsidRDefault="005B2F7E" w:rsidP="005B2F7E">
            <w:r w:rsidRPr="002A679E">
              <w:t>ja</w:t>
            </w:r>
          </w:p>
        </w:tc>
        <w:tc>
          <w:tcPr>
            <w:tcW w:w="151" w:type="pct"/>
            <w:shd w:val="clear" w:color="auto" w:fill="auto"/>
          </w:tcPr>
          <w:p w14:paraId="015668A0" w14:textId="3F832BBE" w:rsidR="005B2F7E" w:rsidRPr="002A679E" w:rsidRDefault="005B2F7E" w:rsidP="005B2F7E"/>
        </w:tc>
        <w:tc>
          <w:tcPr>
            <w:tcW w:w="1444" w:type="pct"/>
            <w:shd w:val="clear" w:color="auto" w:fill="auto"/>
          </w:tcPr>
          <w:p w14:paraId="6AF86304" w14:textId="7F09F5C1" w:rsidR="005B2F7E" w:rsidRPr="002A679E" w:rsidRDefault="005B2F7E" w:rsidP="005B2F7E">
            <w:proofErr w:type="spellStart"/>
            <w:r w:rsidRPr="002A679E">
              <w:t>nee</w:t>
            </w:r>
            <w:proofErr w:type="spellEnd"/>
          </w:p>
        </w:tc>
      </w:tr>
    </w:tbl>
    <w:p w14:paraId="7B3D29E9" w14:textId="77777777" w:rsidR="000D4EDD" w:rsidRPr="002A679E" w:rsidRDefault="009501BC" w:rsidP="005B2F7E">
      <w:pPr>
        <w:rPr>
          <w:i/>
          <w:iCs/>
          <w:sz w:val="18"/>
          <w:szCs w:val="22"/>
        </w:rPr>
      </w:pPr>
      <w:r w:rsidRPr="002A679E">
        <w:rPr>
          <w:b/>
          <w:bCs/>
          <w:i/>
          <w:iCs/>
          <w:sz w:val="18"/>
          <w:szCs w:val="22"/>
        </w:rPr>
        <w:t xml:space="preserve">Uwaga: </w:t>
      </w:r>
      <w:r w:rsidRPr="002A679E">
        <w:rPr>
          <w:i/>
          <w:iCs/>
          <w:sz w:val="18"/>
          <w:szCs w:val="22"/>
        </w:rPr>
        <w:t>na spotkanie w Centrum Audiologii należy zabrać ze sobą dokument tożsamości dziecka. Żadne badanie nie może odbyć się bez przedstawienia dowodu tożsamości, ponieważ nie będziemy mogli ubiegać się o zwrot kosztów badań od ubezpieczyciela!</w:t>
      </w:r>
    </w:p>
    <w:p w14:paraId="451670D1" w14:textId="08F2CD15" w:rsidR="00C73503" w:rsidRPr="002A679E" w:rsidRDefault="00C73503" w:rsidP="00890A81">
      <w:pPr>
        <w:spacing w:after="240"/>
        <w:rPr>
          <w:i/>
          <w:iCs/>
          <w:sz w:val="18"/>
          <w:szCs w:val="22"/>
        </w:rPr>
      </w:pPr>
      <w:proofErr w:type="spellStart"/>
      <w:r w:rsidRPr="002A679E">
        <w:rPr>
          <w:b/>
          <w:bCs/>
          <w:i/>
          <w:iCs/>
          <w:sz w:val="18"/>
          <w:szCs w:val="22"/>
        </w:rPr>
        <w:t>Let</w:t>
      </w:r>
      <w:proofErr w:type="spellEnd"/>
      <w:r w:rsidRPr="002A679E">
        <w:rPr>
          <w:b/>
          <w:bCs/>
          <w:i/>
          <w:iCs/>
          <w:sz w:val="18"/>
          <w:szCs w:val="22"/>
        </w:rPr>
        <w:t xml:space="preserve"> </w:t>
      </w:r>
      <w:proofErr w:type="spellStart"/>
      <w:r w:rsidRPr="002A679E">
        <w:rPr>
          <w:b/>
          <w:bCs/>
          <w:i/>
          <w:iCs/>
          <w:sz w:val="18"/>
          <w:szCs w:val="22"/>
        </w:rPr>
        <w:t>op</w:t>
      </w:r>
      <w:proofErr w:type="spellEnd"/>
      <w:r w:rsidRPr="002A679E">
        <w:rPr>
          <w:b/>
          <w:bCs/>
          <w:i/>
          <w:iCs/>
          <w:sz w:val="18"/>
          <w:szCs w:val="22"/>
        </w:rPr>
        <w:t xml:space="preserve">: </w:t>
      </w:r>
      <w:r w:rsidRPr="002A679E">
        <w:rPr>
          <w:i/>
          <w:iCs/>
          <w:sz w:val="18"/>
          <w:szCs w:val="22"/>
        </w:rPr>
        <w:t xml:space="preserve">u </w:t>
      </w:r>
      <w:proofErr w:type="spellStart"/>
      <w:r w:rsidRPr="002A679E">
        <w:rPr>
          <w:i/>
          <w:iCs/>
          <w:sz w:val="18"/>
          <w:szCs w:val="22"/>
        </w:rPr>
        <w:t>bent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verplicht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een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identiteitsbewijs</w:t>
      </w:r>
      <w:proofErr w:type="spellEnd"/>
      <w:r w:rsidRPr="002A679E">
        <w:rPr>
          <w:i/>
          <w:iCs/>
          <w:sz w:val="18"/>
          <w:szCs w:val="22"/>
        </w:rPr>
        <w:t xml:space="preserve"> van </w:t>
      </w:r>
      <w:proofErr w:type="spellStart"/>
      <w:r w:rsidRPr="002A679E">
        <w:rPr>
          <w:i/>
          <w:iCs/>
          <w:sz w:val="18"/>
          <w:szCs w:val="22"/>
        </w:rPr>
        <w:t>uw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kind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mee</w:t>
      </w:r>
      <w:proofErr w:type="spellEnd"/>
      <w:r w:rsidRPr="002A679E">
        <w:rPr>
          <w:i/>
          <w:iCs/>
          <w:sz w:val="18"/>
          <w:szCs w:val="22"/>
        </w:rPr>
        <w:t xml:space="preserve"> te </w:t>
      </w:r>
      <w:proofErr w:type="spellStart"/>
      <w:r w:rsidRPr="002A679E">
        <w:rPr>
          <w:i/>
          <w:iCs/>
          <w:sz w:val="18"/>
          <w:szCs w:val="22"/>
        </w:rPr>
        <w:t>nemen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naar</w:t>
      </w:r>
      <w:proofErr w:type="spellEnd"/>
      <w:r w:rsidRPr="002A679E">
        <w:rPr>
          <w:i/>
          <w:iCs/>
          <w:sz w:val="18"/>
          <w:szCs w:val="22"/>
        </w:rPr>
        <w:t xml:space="preserve"> de </w:t>
      </w:r>
      <w:proofErr w:type="spellStart"/>
      <w:r w:rsidRPr="002A679E">
        <w:rPr>
          <w:i/>
          <w:iCs/>
          <w:sz w:val="18"/>
          <w:szCs w:val="22"/>
        </w:rPr>
        <w:t>afspraken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op</w:t>
      </w:r>
      <w:proofErr w:type="spellEnd"/>
      <w:r w:rsidRPr="002A679E">
        <w:rPr>
          <w:i/>
          <w:iCs/>
          <w:sz w:val="18"/>
          <w:szCs w:val="22"/>
        </w:rPr>
        <w:t xml:space="preserve"> het </w:t>
      </w:r>
      <w:proofErr w:type="spellStart"/>
      <w:r w:rsidRPr="002A679E">
        <w:rPr>
          <w:i/>
          <w:iCs/>
          <w:sz w:val="18"/>
          <w:szCs w:val="22"/>
        </w:rPr>
        <w:t>Audiologisch</w:t>
      </w:r>
      <w:proofErr w:type="spellEnd"/>
      <w:r w:rsidRPr="002A679E">
        <w:rPr>
          <w:i/>
          <w:iCs/>
          <w:sz w:val="18"/>
          <w:szCs w:val="22"/>
        </w:rPr>
        <w:t xml:space="preserve"> Centrum. </w:t>
      </w:r>
      <w:proofErr w:type="spellStart"/>
      <w:r w:rsidRPr="002A679E">
        <w:rPr>
          <w:i/>
          <w:iCs/>
          <w:sz w:val="18"/>
          <w:szCs w:val="22"/>
        </w:rPr>
        <w:t>Zonder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identiteitsbewijs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kan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geen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onderzoek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plaatsvinden</w:t>
      </w:r>
      <w:proofErr w:type="spellEnd"/>
      <w:r w:rsidRPr="002A679E">
        <w:rPr>
          <w:i/>
          <w:iCs/>
          <w:sz w:val="18"/>
          <w:szCs w:val="22"/>
        </w:rPr>
        <w:t xml:space="preserve">, </w:t>
      </w:r>
      <w:proofErr w:type="spellStart"/>
      <w:r w:rsidRPr="002A679E">
        <w:rPr>
          <w:i/>
          <w:iCs/>
          <w:sz w:val="18"/>
          <w:szCs w:val="22"/>
        </w:rPr>
        <w:t>omdat</w:t>
      </w:r>
      <w:proofErr w:type="spellEnd"/>
      <w:r w:rsidRPr="002A679E">
        <w:rPr>
          <w:i/>
          <w:iCs/>
          <w:sz w:val="18"/>
          <w:szCs w:val="22"/>
        </w:rPr>
        <w:t xml:space="preserve"> wij de </w:t>
      </w:r>
      <w:proofErr w:type="spellStart"/>
      <w:r w:rsidRPr="002A679E">
        <w:rPr>
          <w:i/>
          <w:iCs/>
          <w:sz w:val="18"/>
          <w:szCs w:val="22"/>
        </w:rPr>
        <w:t>onderzoeken</w:t>
      </w:r>
      <w:proofErr w:type="spellEnd"/>
      <w:r w:rsidRPr="002A679E">
        <w:rPr>
          <w:i/>
          <w:iCs/>
          <w:sz w:val="18"/>
          <w:szCs w:val="22"/>
        </w:rPr>
        <w:t xml:space="preserve"> dan </w:t>
      </w:r>
      <w:proofErr w:type="spellStart"/>
      <w:r w:rsidRPr="002A679E">
        <w:rPr>
          <w:i/>
          <w:iCs/>
          <w:sz w:val="18"/>
          <w:szCs w:val="22"/>
        </w:rPr>
        <w:t>niet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kunnen</w:t>
      </w:r>
      <w:proofErr w:type="spellEnd"/>
      <w:r w:rsidRPr="002A679E">
        <w:rPr>
          <w:i/>
          <w:iCs/>
          <w:sz w:val="18"/>
          <w:szCs w:val="22"/>
        </w:rPr>
        <w:t xml:space="preserve"> </w:t>
      </w:r>
      <w:proofErr w:type="spellStart"/>
      <w:r w:rsidRPr="002A679E">
        <w:rPr>
          <w:i/>
          <w:iCs/>
          <w:sz w:val="18"/>
          <w:szCs w:val="22"/>
        </w:rPr>
        <w:t>declareren</w:t>
      </w:r>
      <w:proofErr w:type="spellEnd"/>
      <w:r w:rsidRPr="002A679E">
        <w:rPr>
          <w:i/>
          <w:iCs/>
          <w:sz w:val="18"/>
          <w:szCs w:val="22"/>
        </w:rPr>
        <w:t xml:space="preserve"> bij de </w:t>
      </w:r>
      <w:proofErr w:type="spellStart"/>
      <w:r w:rsidRPr="002A679E">
        <w:rPr>
          <w:i/>
          <w:iCs/>
          <w:sz w:val="18"/>
          <w:szCs w:val="22"/>
        </w:rPr>
        <w:t>zorgverzekering</w:t>
      </w:r>
      <w:proofErr w:type="spellEnd"/>
      <w:r w:rsidRPr="002A679E">
        <w:rPr>
          <w:i/>
          <w:iCs/>
          <w:sz w:val="18"/>
          <w:szCs w:val="22"/>
        </w:rPr>
        <w:t>!</w:t>
      </w:r>
    </w:p>
    <w:p w14:paraId="747DD371" w14:textId="77777777" w:rsidR="000D4EDD" w:rsidRPr="002A679E" w:rsidRDefault="009501BC" w:rsidP="00CE09F5">
      <w:r w:rsidRPr="002A679E">
        <w:t xml:space="preserve">Czy ma </w:t>
      </w:r>
      <w:r w:rsidRPr="002A679E">
        <w:rPr>
          <w:b/>
          <w:bCs/>
          <w:u w:val="single"/>
        </w:rPr>
        <w:t>Pan/Pani</w:t>
      </w:r>
      <w:r w:rsidRPr="002A679E">
        <w:t xml:space="preserve"> obawy dotyczące:</w:t>
      </w:r>
    </w:p>
    <w:p w14:paraId="2D0AA9BA" w14:textId="0A8B5890" w:rsidR="00FD7088" w:rsidRPr="002A679E" w:rsidRDefault="00CD45F2" w:rsidP="00CE09F5">
      <w:proofErr w:type="spellStart"/>
      <w:r w:rsidRPr="002A679E">
        <w:t>Heeft</w:t>
      </w:r>
      <w:proofErr w:type="spellEnd"/>
      <w:r w:rsidRPr="002A679E">
        <w:t xml:space="preserve"> </w:t>
      </w:r>
      <w:r w:rsidRPr="002A679E">
        <w:rPr>
          <w:b/>
          <w:bCs/>
          <w:u w:val="single"/>
        </w:rPr>
        <w:t>u</w:t>
      </w:r>
      <w:r w:rsidRPr="002A679E">
        <w:t xml:space="preserve"> </w:t>
      </w:r>
      <w:proofErr w:type="spellStart"/>
      <w:r w:rsidRPr="002A679E">
        <w:t>zorgen</w:t>
      </w:r>
      <w:proofErr w:type="spellEnd"/>
      <w:r w:rsidRPr="002A679E">
        <w:t xml:space="preserve"> </w:t>
      </w:r>
      <w:proofErr w:type="spellStart"/>
      <w:r w:rsidRPr="002A679E">
        <w:t>over</w:t>
      </w:r>
      <w:proofErr w:type="spellEnd"/>
      <w:r w:rsidRPr="002A679E">
        <w:t>:</w:t>
      </w:r>
    </w:p>
    <w:p w14:paraId="1A258360" w14:textId="4572EC8A" w:rsidR="000D4EDD" w:rsidRPr="002A679E" w:rsidRDefault="00C15D88" w:rsidP="00F1270A">
      <w:pPr>
        <w:ind w:left="283"/>
      </w:pPr>
      <w:sdt>
        <w:sdtPr>
          <w:id w:val="134689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1C3" w:rsidRPr="002A679E">
            <w:rPr>
              <w:rFonts w:ascii="MS Gothic" w:eastAsia="MS Gothic" w:hAnsi="MS Gothic" w:hint="eastAsia"/>
            </w:rPr>
            <w:t>☐</w:t>
          </w:r>
        </w:sdtContent>
      </w:sdt>
      <w:r w:rsidR="00A7069C" w:rsidRPr="002A679E">
        <w:t xml:space="preserve"> słuchu, jeżeli tak:</w:t>
      </w:r>
    </w:p>
    <w:p w14:paraId="69317A4E" w14:textId="2A05B2DE" w:rsidR="00CD45F2" w:rsidRPr="002A679E" w:rsidRDefault="00A7069C" w:rsidP="00C20D49">
      <w:pPr>
        <w:ind w:left="567"/>
      </w:pPr>
      <w:r w:rsidRPr="002A679E">
        <w:t xml:space="preserve">het </w:t>
      </w:r>
      <w:proofErr w:type="spellStart"/>
      <w:r w:rsidRPr="002A679E">
        <w:t>gehoor</w:t>
      </w:r>
      <w:proofErr w:type="spellEnd"/>
      <w:r w:rsidRPr="002A679E">
        <w:t xml:space="preserve">, </w:t>
      </w:r>
      <w:proofErr w:type="spellStart"/>
      <w:r w:rsidRPr="002A679E">
        <w:t>indien</w:t>
      </w:r>
      <w:proofErr w:type="spellEnd"/>
      <w:r w:rsidRPr="002A679E">
        <w:t xml:space="preserve"> ja: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8"/>
        <w:gridCol w:w="324"/>
        <w:gridCol w:w="503"/>
        <w:gridCol w:w="308"/>
        <w:gridCol w:w="429"/>
        <w:gridCol w:w="1135"/>
        <w:gridCol w:w="1242"/>
      </w:tblGrid>
      <w:tr w:rsidR="00CD45F2" w:rsidRPr="002A679E" w14:paraId="185D7A21" w14:textId="77777777" w:rsidTr="009501BC">
        <w:trPr>
          <w:trHeight w:val="20"/>
        </w:trPr>
        <w:tc>
          <w:tcPr>
            <w:tcW w:w="2979" w:type="pct"/>
            <w:shd w:val="clear" w:color="auto" w:fill="auto"/>
          </w:tcPr>
          <w:p w14:paraId="6DDFBF52" w14:textId="77777777" w:rsidR="00CD45F2" w:rsidRPr="002A679E" w:rsidRDefault="00CD45F2" w:rsidP="009501BC">
            <w:pPr>
              <w:ind w:left="850"/>
            </w:pPr>
            <w:r w:rsidRPr="002A679E">
              <w:t>Czy zdiagnozowano już wcześniej problem z niedosłuchem?</w:t>
            </w:r>
          </w:p>
        </w:tc>
        <w:sdt>
          <w:sdtPr>
            <w:id w:val="95737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shd w:val="clear" w:color="auto" w:fill="auto"/>
              </w:tcPr>
              <w:p w14:paraId="3BBBABB8" w14:textId="77777777" w:rsidR="00CD45F2" w:rsidRPr="002A679E" w:rsidRDefault="00CD45F2" w:rsidP="009501BC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8" w:type="pct"/>
            <w:shd w:val="clear" w:color="auto" w:fill="auto"/>
          </w:tcPr>
          <w:p w14:paraId="29B7804C" w14:textId="77777777" w:rsidR="00CD45F2" w:rsidRPr="002A679E" w:rsidRDefault="00CD45F2" w:rsidP="009501BC">
            <w:r w:rsidRPr="002A679E">
              <w:t>tak</w:t>
            </w:r>
          </w:p>
        </w:tc>
        <w:sdt>
          <w:sdtPr>
            <w:id w:val="-127023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shd w:val="clear" w:color="auto" w:fill="auto"/>
              </w:tcPr>
              <w:p w14:paraId="7FC19DE6" w14:textId="77777777" w:rsidR="00CD45F2" w:rsidRPr="002A679E" w:rsidRDefault="00CD45F2" w:rsidP="009501BC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" w:type="pct"/>
            <w:shd w:val="clear" w:color="auto" w:fill="auto"/>
          </w:tcPr>
          <w:p w14:paraId="41D38CE5" w14:textId="77777777" w:rsidR="00CD45F2" w:rsidRPr="002A679E" w:rsidRDefault="00CD45F2" w:rsidP="009501BC">
            <w:r w:rsidRPr="002A679E">
              <w:t>nie</w:t>
            </w:r>
          </w:p>
        </w:tc>
        <w:tc>
          <w:tcPr>
            <w:tcW w:w="582" w:type="pct"/>
            <w:shd w:val="clear" w:color="auto" w:fill="auto"/>
          </w:tcPr>
          <w:p w14:paraId="6BD10F45" w14:textId="77777777" w:rsidR="00CD45F2" w:rsidRPr="002A679E" w:rsidRDefault="00CD45F2" w:rsidP="009501BC"/>
        </w:tc>
        <w:tc>
          <w:tcPr>
            <w:tcW w:w="637" w:type="pct"/>
            <w:shd w:val="clear" w:color="auto" w:fill="auto"/>
          </w:tcPr>
          <w:p w14:paraId="4E43C15A" w14:textId="77777777" w:rsidR="00CD45F2" w:rsidRPr="002A679E" w:rsidRDefault="00CD45F2" w:rsidP="009501BC"/>
        </w:tc>
      </w:tr>
      <w:tr w:rsidR="000D4EDD" w:rsidRPr="002A679E" w14:paraId="084C6A8C" w14:textId="77777777" w:rsidTr="00237EAF">
        <w:trPr>
          <w:trHeight w:val="20"/>
        </w:trPr>
        <w:tc>
          <w:tcPr>
            <w:tcW w:w="2979" w:type="pct"/>
            <w:shd w:val="clear" w:color="auto" w:fill="auto"/>
          </w:tcPr>
          <w:p w14:paraId="2C2DADF4" w14:textId="77777777" w:rsidR="000D4EDD" w:rsidRPr="002A679E" w:rsidRDefault="009501BC" w:rsidP="00064030">
            <w:pPr>
              <w:ind w:left="850"/>
            </w:pPr>
            <w:proofErr w:type="spellStart"/>
            <w:r w:rsidRPr="002A679E">
              <w:t>Is</w:t>
            </w:r>
            <w:proofErr w:type="spellEnd"/>
            <w:r w:rsidRPr="002A679E">
              <w:t xml:space="preserve"> er </w:t>
            </w:r>
            <w:proofErr w:type="spellStart"/>
            <w:r w:rsidRPr="002A679E">
              <w:t>eerder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gehoorverlies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vastgesteld</w:t>
            </w:r>
            <w:proofErr w:type="spellEnd"/>
            <w:r w:rsidRPr="002A679E">
              <w:t>?</w:t>
            </w:r>
          </w:p>
        </w:tc>
        <w:tc>
          <w:tcPr>
            <w:tcW w:w="166" w:type="pct"/>
            <w:shd w:val="clear" w:color="auto" w:fill="auto"/>
          </w:tcPr>
          <w:p w14:paraId="6F772654" w14:textId="7EF42699" w:rsidR="000D4EDD" w:rsidRPr="002A679E" w:rsidRDefault="000D4EDD" w:rsidP="00326C44"/>
        </w:tc>
        <w:tc>
          <w:tcPr>
            <w:tcW w:w="258" w:type="pct"/>
            <w:shd w:val="clear" w:color="auto" w:fill="auto"/>
          </w:tcPr>
          <w:p w14:paraId="490669AA" w14:textId="77777777" w:rsidR="000D4EDD" w:rsidRPr="002A679E" w:rsidRDefault="009501BC" w:rsidP="00326C44">
            <w:r w:rsidRPr="002A679E">
              <w:t>ja</w:t>
            </w:r>
          </w:p>
        </w:tc>
        <w:tc>
          <w:tcPr>
            <w:tcW w:w="158" w:type="pct"/>
            <w:shd w:val="clear" w:color="auto" w:fill="auto"/>
          </w:tcPr>
          <w:p w14:paraId="1610700F" w14:textId="48C7FA50" w:rsidR="000D4EDD" w:rsidRPr="002A679E" w:rsidRDefault="000D4EDD" w:rsidP="00326C44"/>
        </w:tc>
        <w:tc>
          <w:tcPr>
            <w:tcW w:w="220" w:type="pct"/>
            <w:shd w:val="clear" w:color="auto" w:fill="auto"/>
          </w:tcPr>
          <w:p w14:paraId="0FA7A600" w14:textId="77777777" w:rsidR="000D4EDD" w:rsidRPr="002A679E" w:rsidRDefault="009501BC" w:rsidP="00326C44">
            <w:proofErr w:type="spellStart"/>
            <w:r w:rsidRPr="002A679E">
              <w:t>nee</w:t>
            </w:r>
            <w:proofErr w:type="spellEnd"/>
          </w:p>
        </w:tc>
        <w:tc>
          <w:tcPr>
            <w:tcW w:w="582" w:type="pct"/>
            <w:shd w:val="clear" w:color="auto" w:fill="auto"/>
          </w:tcPr>
          <w:p w14:paraId="2D980A78" w14:textId="77777777" w:rsidR="000D4EDD" w:rsidRPr="002A679E" w:rsidRDefault="000D4EDD" w:rsidP="00326C44"/>
        </w:tc>
        <w:tc>
          <w:tcPr>
            <w:tcW w:w="637" w:type="pct"/>
            <w:shd w:val="clear" w:color="auto" w:fill="auto"/>
          </w:tcPr>
          <w:p w14:paraId="3CD66779" w14:textId="77777777" w:rsidR="000D4EDD" w:rsidRPr="002A679E" w:rsidRDefault="000D4EDD" w:rsidP="00326C44"/>
        </w:tc>
      </w:tr>
      <w:tr w:rsidR="00CD45F2" w:rsidRPr="002A679E" w14:paraId="149B2174" w14:textId="77777777" w:rsidTr="009501BC">
        <w:trPr>
          <w:trHeight w:val="20"/>
        </w:trPr>
        <w:tc>
          <w:tcPr>
            <w:tcW w:w="2979" w:type="pct"/>
            <w:shd w:val="clear" w:color="auto" w:fill="auto"/>
          </w:tcPr>
          <w:p w14:paraId="599776C6" w14:textId="77777777" w:rsidR="00CD45F2" w:rsidRPr="002A679E" w:rsidRDefault="00CD45F2" w:rsidP="009501BC">
            <w:pPr>
              <w:ind w:left="850"/>
            </w:pPr>
            <w:r w:rsidRPr="002A679E">
              <w:t>Czy Pana/Pani dziecko nosi aparaty słuchowe?</w:t>
            </w:r>
          </w:p>
        </w:tc>
        <w:sdt>
          <w:sdtPr>
            <w:id w:val="6299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shd w:val="clear" w:color="auto" w:fill="auto"/>
              </w:tcPr>
              <w:p w14:paraId="22B46917" w14:textId="77777777" w:rsidR="00CD45F2" w:rsidRPr="002A679E" w:rsidRDefault="00CD45F2" w:rsidP="009501BC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8" w:type="pct"/>
            <w:shd w:val="clear" w:color="auto" w:fill="auto"/>
          </w:tcPr>
          <w:p w14:paraId="7E30650D" w14:textId="77777777" w:rsidR="00CD45F2" w:rsidRPr="002A679E" w:rsidRDefault="00CD45F2" w:rsidP="009501BC">
            <w:r w:rsidRPr="002A679E">
              <w:t>tak</w:t>
            </w:r>
          </w:p>
        </w:tc>
        <w:sdt>
          <w:sdtPr>
            <w:id w:val="33543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  <w:shd w:val="clear" w:color="auto" w:fill="auto"/>
              </w:tcPr>
              <w:p w14:paraId="21A1B1CA" w14:textId="77777777" w:rsidR="00CD45F2" w:rsidRPr="002A679E" w:rsidRDefault="00CD45F2" w:rsidP="009501BC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" w:type="pct"/>
            <w:shd w:val="clear" w:color="auto" w:fill="auto"/>
          </w:tcPr>
          <w:p w14:paraId="532E54D8" w14:textId="77777777" w:rsidR="00CD45F2" w:rsidRPr="002A679E" w:rsidRDefault="00CD45F2" w:rsidP="009501BC">
            <w:r w:rsidRPr="002A679E">
              <w:t>nie</w:t>
            </w:r>
          </w:p>
        </w:tc>
        <w:tc>
          <w:tcPr>
            <w:tcW w:w="582" w:type="pct"/>
            <w:shd w:val="clear" w:color="auto" w:fill="auto"/>
          </w:tcPr>
          <w:p w14:paraId="3379C0BB" w14:textId="77777777" w:rsidR="00CD45F2" w:rsidRPr="002A679E" w:rsidRDefault="00CD45F2" w:rsidP="009501BC"/>
        </w:tc>
        <w:tc>
          <w:tcPr>
            <w:tcW w:w="637" w:type="pct"/>
            <w:shd w:val="clear" w:color="auto" w:fill="auto"/>
          </w:tcPr>
          <w:p w14:paraId="60E38CBD" w14:textId="77777777" w:rsidR="00CD45F2" w:rsidRPr="002A679E" w:rsidRDefault="00CD45F2" w:rsidP="009501BC"/>
        </w:tc>
      </w:tr>
      <w:tr w:rsidR="000D4EDD" w:rsidRPr="002A679E" w14:paraId="1EEB86E5" w14:textId="77777777" w:rsidTr="00237EAF">
        <w:trPr>
          <w:trHeight w:val="20"/>
        </w:trPr>
        <w:tc>
          <w:tcPr>
            <w:tcW w:w="2979" w:type="pct"/>
            <w:shd w:val="clear" w:color="auto" w:fill="auto"/>
          </w:tcPr>
          <w:p w14:paraId="76A02B50" w14:textId="77777777" w:rsidR="000D4EDD" w:rsidRPr="002A679E" w:rsidRDefault="009501BC" w:rsidP="00064030">
            <w:pPr>
              <w:ind w:left="850"/>
            </w:pPr>
            <w:proofErr w:type="spellStart"/>
            <w:r w:rsidRPr="002A679E">
              <w:t>Draagt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uw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kind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hoortoestellen</w:t>
            </w:r>
            <w:proofErr w:type="spellEnd"/>
            <w:r w:rsidRPr="002A679E">
              <w:t>?</w:t>
            </w:r>
          </w:p>
        </w:tc>
        <w:tc>
          <w:tcPr>
            <w:tcW w:w="166" w:type="pct"/>
            <w:shd w:val="clear" w:color="auto" w:fill="auto"/>
          </w:tcPr>
          <w:p w14:paraId="79AA8D93" w14:textId="61DC1820" w:rsidR="000D4EDD" w:rsidRPr="002A679E" w:rsidRDefault="000D4EDD" w:rsidP="00326C44"/>
        </w:tc>
        <w:tc>
          <w:tcPr>
            <w:tcW w:w="258" w:type="pct"/>
            <w:shd w:val="clear" w:color="auto" w:fill="auto"/>
          </w:tcPr>
          <w:p w14:paraId="1F0647CD" w14:textId="77777777" w:rsidR="000D4EDD" w:rsidRPr="002A679E" w:rsidRDefault="009501BC" w:rsidP="00326C44">
            <w:r w:rsidRPr="002A679E">
              <w:t>ja</w:t>
            </w:r>
          </w:p>
        </w:tc>
        <w:tc>
          <w:tcPr>
            <w:tcW w:w="158" w:type="pct"/>
            <w:shd w:val="clear" w:color="auto" w:fill="auto"/>
          </w:tcPr>
          <w:p w14:paraId="4EFD3FA4" w14:textId="0AB8D059" w:rsidR="000D4EDD" w:rsidRPr="002A679E" w:rsidRDefault="000D4EDD" w:rsidP="00326C44"/>
        </w:tc>
        <w:tc>
          <w:tcPr>
            <w:tcW w:w="220" w:type="pct"/>
            <w:shd w:val="clear" w:color="auto" w:fill="auto"/>
          </w:tcPr>
          <w:p w14:paraId="647F4AF2" w14:textId="77777777" w:rsidR="000D4EDD" w:rsidRPr="002A679E" w:rsidRDefault="009501BC" w:rsidP="00326C44">
            <w:proofErr w:type="spellStart"/>
            <w:r w:rsidRPr="002A679E">
              <w:t>nee</w:t>
            </w:r>
            <w:proofErr w:type="spellEnd"/>
          </w:p>
        </w:tc>
        <w:tc>
          <w:tcPr>
            <w:tcW w:w="582" w:type="pct"/>
            <w:shd w:val="clear" w:color="auto" w:fill="auto"/>
          </w:tcPr>
          <w:p w14:paraId="026B13FD" w14:textId="77777777" w:rsidR="000D4EDD" w:rsidRPr="002A679E" w:rsidRDefault="000D4EDD" w:rsidP="00326C44"/>
        </w:tc>
        <w:tc>
          <w:tcPr>
            <w:tcW w:w="637" w:type="pct"/>
            <w:shd w:val="clear" w:color="auto" w:fill="auto"/>
          </w:tcPr>
          <w:p w14:paraId="60EA7DDE" w14:textId="77777777" w:rsidR="000D4EDD" w:rsidRPr="002A679E" w:rsidRDefault="000D4EDD" w:rsidP="00326C44"/>
        </w:tc>
      </w:tr>
      <w:tr w:rsidR="00CD45F2" w:rsidRPr="002A679E" w14:paraId="1A5AAF05" w14:textId="77777777" w:rsidTr="009501BC">
        <w:trPr>
          <w:trHeight w:val="20"/>
        </w:trPr>
        <w:tc>
          <w:tcPr>
            <w:tcW w:w="2979" w:type="pct"/>
            <w:shd w:val="clear" w:color="auto" w:fill="auto"/>
          </w:tcPr>
          <w:p w14:paraId="509B285E" w14:textId="77777777" w:rsidR="00CD45F2" w:rsidRPr="002A679E" w:rsidRDefault="00CD45F2" w:rsidP="009501BC">
            <w:pPr>
              <w:ind w:left="850"/>
            </w:pPr>
            <w:r w:rsidRPr="002A679E">
              <w:lastRenderedPageBreak/>
              <w:t>Od jak dawna jest używany ten model aparatu słuchowego?</w:t>
            </w:r>
          </w:p>
        </w:tc>
        <w:sdt>
          <w:sdtPr>
            <w:id w:val="56229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shd w:val="clear" w:color="auto" w:fill="auto"/>
              </w:tcPr>
              <w:p w14:paraId="6B6890B6" w14:textId="77777777" w:rsidR="00CD45F2" w:rsidRPr="002A679E" w:rsidRDefault="00CD45F2" w:rsidP="009501BC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6" w:type="pct"/>
            <w:gridSpan w:val="3"/>
            <w:shd w:val="clear" w:color="auto" w:fill="auto"/>
          </w:tcPr>
          <w:p w14:paraId="25848BE8" w14:textId="77777777" w:rsidR="00CD45F2" w:rsidRPr="002A679E" w:rsidRDefault="00CD45F2" w:rsidP="009501BC">
            <w:r w:rsidRPr="002A679E">
              <w:t>na próbę</w:t>
            </w:r>
          </w:p>
        </w:tc>
        <w:tc>
          <w:tcPr>
            <w:tcW w:w="582" w:type="pct"/>
            <w:shd w:val="clear" w:color="auto" w:fill="auto"/>
          </w:tcPr>
          <w:p w14:paraId="68F80B6F" w14:textId="77777777" w:rsidR="00CD45F2" w:rsidRPr="002A679E" w:rsidRDefault="00C15D88" w:rsidP="009501BC">
            <w:sdt>
              <w:sdtPr>
                <w:id w:val="-6911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5F2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&lt; 5 lat</w:t>
            </w:r>
          </w:p>
        </w:tc>
        <w:tc>
          <w:tcPr>
            <w:tcW w:w="637" w:type="pct"/>
            <w:shd w:val="clear" w:color="auto" w:fill="auto"/>
          </w:tcPr>
          <w:p w14:paraId="0EDB9E75" w14:textId="77777777" w:rsidR="00CD45F2" w:rsidRPr="002A679E" w:rsidRDefault="00C15D88" w:rsidP="009501BC">
            <w:sdt>
              <w:sdtPr>
                <w:id w:val="55767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5F2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>&gt; 5 lat</w:t>
            </w:r>
          </w:p>
        </w:tc>
      </w:tr>
      <w:tr w:rsidR="00197062" w:rsidRPr="002A679E" w14:paraId="16F6E5B2" w14:textId="77777777" w:rsidTr="00237EAF">
        <w:trPr>
          <w:trHeight w:val="20"/>
        </w:trPr>
        <w:tc>
          <w:tcPr>
            <w:tcW w:w="2979" w:type="pct"/>
            <w:shd w:val="clear" w:color="auto" w:fill="auto"/>
          </w:tcPr>
          <w:p w14:paraId="4CA2B01E" w14:textId="77777777" w:rsidR="00197062" w:rsidRPr="002A679E" w:rsidRDefault="00197062" w:rsidP="00064030">
            <w:pPr>
              <w:ind w:left="850"/>
            </w:pPr>
            <w:proofErr w:type="spellStart"/>
            <w:r w:rsidRPr="002A679E">
              <w:t>Hoe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oud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zijn</w:t>
            </w:r>
            <w:proofErr w:type="spellEnd"/>
            <w:r w:rsidRPr="002A679E">
              <w:t xml:space="preserve"> de </w:t>
            </w:r>
            <w:proofErr w:type="spellStart"/>
            <w:r w:rsidRPr="002A679E">
              <w:t>hoortoestellen</w:t>
            </w:r>
            <w:proofErr w:type="spellEnd"/>
            <w:r w:rsidRPr="002A679E">
              <w:t>?</w:t>
            </w:r>
          </w:p>
        </w:tc>
        <w:tc>
          <w:tcPr>
            <w:tcW w:w="166" w:type="pct"/>
            <w:shd w:val="clear" w:color="auto" w:fill="auto"/>
          </w:tcPr>
          <w:p w14:paraId="184B6031" w14:textId="16AF745E" w:rsidR="00197062" w:rsidRPr="002A679E" w:rsidRDefault="00197062" w:rsidP="00326C44"/>
        </w:tc>
        <w:tc>
          <w:tcPr>
            <w:tcW w:w="636" w:type="pct"/>
            <w:gridSpan w:val="3"/>
            <w:shd w:val="clear" w:color="auto" w:fill="auto"/>
          </w:tcPr>
          <w:p w14:paraId="47BEAA0C" w14:textId="5A16F53A" w:rsidR="00197062" w:rsidRPr="002A679E" w:rsidRDefault="00197062" w:rsidP="00326C44">
            <w:proofErr w:type="spellStart"/>
            <w:r w:rsidRPr="002A679E">
              <w:t>op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proef</w:t>
            </w:r>
            <w:proofErr w:type="spellEnd"/>
          </w:p>
        </w:tc>
        <w:tc>
          <w:tcPr>
            <w:tcW w:w="582" w:type="pct"/>
            <w:shd w:val="clear" w:color="auto" w:fill="auto"/>
          </w:tcPr>
          <w:p w14:paraId="788E5EC1" w14:textId="3143C002" w:rsidR="00197062" w:rsidRPr="002A679E" w:rsidRDefault="00A7069C" w:rsidP="00C20D49">
            <w:pPr>
              <w:ind w:left="278"/>
            </w:pPr>
            <w:r w:rsidRPr="002A679E">
              <w:t xml:space="preserve">&lt; 5 </w:t>
            </w:r>
            <w:proofErr w:type="spellStart"/>
            <w:r w:rsidRPr="002A679E">
              <w:t>jaar</w:t>
            </w:r>
            <w:proofErr w:type="spellEnd"/>
          </w:p>
        </w:tc>
        <w:tc>
          <w:tcPr>
            <w:tcW w:w="637" w:type="pct"/>
            <w:shd w:val="clear" w:color="auto" w:fill="auto"/>
          </w:tcPr>
          <w:p w14:paraId="08D60E7F" w14:textId="2D3EE554" w:rsidR="00197062" w:rsidRPr="002A679E" w:rsidRDefault="00A7069C" w:rsidP="00C20D49">
            <w:pPr>
              <w:ind w:left="271"/>
            </w:pPr>
            <w:r w:rsidRPr="002A679E">
              <w:t xml:space="preserve">&gt; 5 </w:t>
            </w:r>
            <w:proofErr w:type="spellStart"/>
            <w:r w:rsidRPr="002A679E">
              <w:t>jaar</w:t>
            </w:r>
            <w:proofErr w:type="spellEnd"/>
          </w:p>
        </w:tc>
      </w:tr>
      <w:tr w:rsidR="000D4EDD" w:rsidRPr="002A679E" w14:paraId="03F6B8FD" w14:textId="77777777" w:rsidTr="00237EAF">
        <w:trPr>
          <w:trHeight w:val="20"/>
        </w:trPr>
        <w:tc>
          <w:tcPr>
            <w:tcW w:w="2979" w:type="pct"/>
            <w:shd w:val="clear" w:color="auto" w:fill="auto"/>
          </w:tcPr>
          <w:p w14:paraId="18D6A30D" w14:textId="77777777" w:rsidR="000D4EDD" w:rsidRPr="002A679E" w:rsidRDefault="000D4EDD" w:rsidP="00064030">
            <w:pPr>
              <w:ind w:left="850"/>
            </w:pPr>
          </w:p>
        </w:tc>
        <w:tc>
          <w:tcPr>
            <w:tcW w:w="166" w:type="pct"/>
            <w:shd w:val="clear" w:color="auto" w:fill="auto"/>
          </w:tcPr>
          <w:p w14:paraId="7D39E4D6" w14:textId="77777777" w:rsidR="000D4EDD" w:rsidRPr="002A679E" w:rsidRDefault="000D4EDD" w:rsidP="00326C44"/>
        </w:tc>
        <w:tc>
          <w:tcPr>
            <w:tcW w:w="258" w:type="pct"/>
            <w:shd w:val="clear" w:color="auto" w:fill="auto"/>
          </w:tcPr>
          <w:p w14:paraId="310CF202" w14:textId="77777777" w:rsidR="000D4EDD" w:rsidRPr="002A679E" w:rsidRDefault="000D4EDD" w:rsidP="00326C44"/>
        </w:tc>
        <w:tc>
          <w:tcPr>
            <w:tcW w:w="158" w:type="pct"/>
            <w:shd w:val="clear" w:color="auto" w:fill="auto"/>
          </w:tcPr>
          <w:p w14:paraId="58AD11C3" w14:textId="77777777" w:rsidR="000D4EDD" w:rsidRPr="002A679E" w:rsidRDefault="000D4EDD" w:rsidP="00326C44"/>
        </w:tc>
        <w:tc>
          <w:tcPr>
            <w:tcW w:w="220" w:type="pct"/>
            <w:shd w:val="clear" w:color="auto" w:fill="auto"/>
          </w:tcPr>
          <w:p w14:paraId="028F5A48" w14:textId="77777777" w:rsidR="000D4EDD" w:rsidRPr="002A679E" w:rsidRDefault="000D4EDD" w:rsidP="00326C44"/>
        </w:tc>
        <w:tc>
          <w:tcPr>
            <w:tcW w:w="582" w:type="pct"/>
            <w:shd w:val="clear" w:color="auto" w:fill="auto"/>
          </w:tcPr>
          <w:p w14:paraId="508739F9" w14:textId="77777777" w:rsidR="000D4EDD" w:rsidRPr="002A679E" w:rsidRDefault="000D4EDD" w:rsidP="00326C44"/>
        </w:tc>
        <w:tc>
          <w:tcPr>
            <w:tcW w:w="637" w:type="pct"/>
            <w:shd w:val="clear" w:color="auto" w:fill="auto"/>
          </w:tcPr>
          <w:p w14:paraId="6EC7D9AD" w14:textId="77777777" w:rsidR="000D4EDD" w:rsidRPr="002A679E" w:rsidRDefault="000D4EDD" w:rsidP="00326C44"/>
        </w:tc>
      </w:tr>
      <w:tr w:rsidR="00323ABB" w:rsidRPr="002A679E" w14:paraId="51116ACE" w14:textId="77777777" w:rsidTr="009501BC">
        <w:trPr>
          <w:trHeight w:val="20"/>
        </w:trPr>
        <w:tc>
          <w:tcPr>
            <w:tcW w:w="2979" w:type="pct"/>
            <w:shd w:val="clear" w:color="auto" w:fill="auto"/>
          </w:tcPr>
          <w:p w14:paraId="10F9F116" w14:textId="77777777" w:rsidR="00323ABB" w:rsidRPr="002A679E" w:rsidRDefault="00323ABB" w:rsidP="009501BC">
            <w:pPr>
              <w:ind w:left="850"/>
            </w:pPr>
            <w:r w:rsidRPr="002A679E">
              <w:t>Kiedy i gdzie zdiagnozowano wadę słuchu?</w:t>
            </w:r>
          </w:p>
        </w:tc>
        <w:tc>
          <w:tcPr>
            <w:tcW w:w="166" w:type="pct"/>
            <w:shd w:val="clear" w:color="auto" w:fill="auto"/>
          </w:tcPr>
          <w:p w14:paraId="5FA28233" w14:textId="77777777" w:rsidR="00323ABB" w:rsidRPr="002A679E" w:rsidRDefault="00323ABB" w:rsidP="009501BC"/>
        </w:tc>
        <w:tc>
          <w:tcPr>
            <w:tcW w:w="258" w:type="pct"/>
            <w:shd w:val="clear" w:color="auto" w:fill="auto"/>
          </w:tcPr>
          <w:p w14:paraId="7869DAFB" w14:textId="77777777" w:rsidR="00323ABB" w:rsidRPr="002A679E" w:rsidRDefault="00323ABB" w:rsidP="009501BC"/>
        </w:tc>
        <w:tc>
          <w:tcPr>
            <w:tcW w:w="158" w:type="pct"/>
            <w:shd w:val="clear" w:color="auto" w:fill="auto"/>
          </w:tcPr>
          <w:p w14:paraId="1002C413" w14:textId="77777777" w:rsidR="00323ABB" w:rsidRPr="002A679E" w:rsidRDefault="00323ABB" w:rsidP="009501BC">
            <w:r w:rsidRPr="002A679E">
              <w:t>,</w:t>
            </w:r>
          </w:p>
        </w:tc>
        <w:tc>
          <w:tcPr>
            <w:tcW w:w="220" w:type="pct"/>
            <w:shd w:val="clear" w:color="auto" w:fill="auto"/>
          </w:tcPr>
          <w:p w14:paraId="5528CE2A" w14:textId="77777777" w:rsidR="00323ABB" w:rsidRPr="002A679E" w:rsidRDefault="00323ABB" w:rsidP="009501BC"/>
        </w:tc>
        <w:tc>
          <w:tcPr>
            <w:tcW w:w="582" w:type="pct"/>
            <w:shd w:val="clear" w:color="auto" w:fill="auto"/>
          </w:tcPr>
          <w:p w14:paraId="197A031E" w14:textId="77777777" w:rsidR="00323ABB" w:rsidRPr="002A679E" w:rsidRDefault="00323ABB" w:rsidP="009501BC"/>
        </w:tc>
        <w:tc>
          <w:tcPr>
            <w:tcW w:w="637" w:type="pct"/>
            <w:shd w:val="clear" w:color="auto" w:fill="auto"/>
          </w:tcPr>
          <w:p w14:paraId="78D651EA" w14:textId="77777777" w:rsidR="00323ABB" w:rsidRPr="002A679E" w:rsidRDefault="00323ABB" w:rsidP="009501BC"/>
        </w:tc>
      </w:tr>
      <w:tr w:rsidR="000D4EDD" w:rsidRPr="002A679E" w14:paraId="3BB182E9" w14:textId="77777777" w:rsidTr="00237EAF">
        <w:trPr>
          <w:trHeight w:val="20"/>
        </w:trPr>
        <w:tc>
          <w:tcPr>
            <w:tcW w:w="2979" w:type="pct"/>
            <w:shd w:val="clear" w:color="auto" w:fill="auto"/>
          </w:tcPr>
          <w:p w14:paraId="2B236E32" w14:textId="77777777" w:rsidR="000D4EDD" w:rsidRPr="002A679E" w:rsidRDefault="009501BC" w:rsidP="00064030">
            <w:pPr>
              <w:ind w:left="850"/>
            </w:pPr>
            <w:proofErr w:type="spellStart"/>
            <w:r w:rsidRPr="002A679E">
              <w:t>Wanneer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is</w:t>
            </w:r>
            <w:proofErr w:type="spellEnd"/>
            <w:r w:rsidRPr="002A679E">
              <w:t xml:space="preserve"> het </w:t>
            </w:r>
            <w:proofErr w:type="spellStart"/>
            <w:r w:rsidRPr="002A679E">
              <w:t>gehoorverlies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vastgesteld</w:t>
            </w:r>
            <w:proofErr w:type="spellEnd"/>
            <w:r w:rsidRPr="002A679E">
              <w:t xml:space="preserve"> en </w:t>
            </w:r>
            <w:proofErr w:type="spellStart"/>
            <w:r w:rsidRPr="002A679E">
              <w:t>waar</w:t>
            </w:r>
            <w:proofErr w:type="spellEnd"/>
            <w:r w:rsidRPr="002A679E">
              <w:t>?</w:t>
            </w:r>
          </w:p>
        </w:tc>
        <w:tc>
          <w:tcPr>
            <w:tcW w:w="166" w:type="pct"/>
            <w:shd w:val="clear" w:color="auto" w:fill="auto"/>
          </w:tcPr>
          <w:p w14:paraId="0947350E" w14:textId="77777777" w:rsidR="000D4EDD" w:rsidRPr="002A679E" w:rsidRDefault="000D4EDD" w:rsidP="00326C44"/>
        </w:tc>
        <w:tc>
          <w:tcPr>
            <w:tcW w:w="258" w:type="pct"/>
            <w:shd w:val="clear" w:color="auto" w:fill="auto"/>
          </w:tcPr>
          <w:p w14:paraId="0BCB191B" w14:textId="77777777" w:rsidR="000D4EDD" w:rsidRPr="002A679E" w:rsidRDefault="000D4EDD" w:rsidP="00326C44"/>
        </w:tc>
        <w:tc>
          <w:tcPr>
            <w:tcW w:w="158" w:type="pct"/>
            <w:shd w:val="clear" w:color="auto" w:fill="auto"/>
          </w:tcPr>
          <w:p w14:paraId="098ECB12" w14:textId="77777777" w:rsidR="000D4EDD" w:rsidRPr="002A679E" w:rsidRDefault="009501BC" w:rsidP="00326C44">
            <w:r w:rsidRPr="002A679E">
              <w:t>,</w:t>
            </w:r>
          </w:p>
        </w:tc>
        <w:tc>
          <w:tcPr>
            <w:tcW w:w="220" w:type="pct"/>
            <w:shd w:val="clear" w:color="auto" w:fill="auto"/>
          </w:tcPr>
          <w:p w14:paraId="46113619" w14:textId="77777777" w:rsidR="000D4EDD" w:rsidRPr="002A679E" w:rsidRDefault="000D4EDD" w:rsidP="00326C44"/>
        </w:tc>
        <w:tc>
          <w:tcPr>
            <w:tcW w:w="582" w:type="pct"/>
            <w:shd w:val="clear" w:color="auto" w:fill="auto"/>
          </w:tcPr>
          <w:p w14:paraId="1D553EA4" w14:textId="77777777" w:rsidR="000D4EDD" w:rsidRPr="002A679E" w:rsidRDefault="000D4EDD" w:rsidP="00326C44"/>
        </w:tc>
        <w:tc>
          <w:tcPr>
            <w:tcW w:w="637" w:type="pct"/>
            <w:shd w:val="clear" w:color="auto" w:fill="auto"/>
          </w:tcPr>
          <w:p w14:paraId="6A50E015" w14:textId="77777777" w:rsidR="000D4EDD" w:rsidRPr="002A679E" w:rsidRDefault="000D4EDD" w:rsidP="00326C44"/>
        </w:tc>
      </w:tr>
    </w:tbl>
    <w:p w14:paraId="23F7F319" w14:textId="48229B06" w:rsidR="000D4EDD" w:rsidRPr="002A679E" w:rsidRDefault="00C15D88" w:rsidP="00B5436C">
      <w:pPr>
        <w:spacing w:before="240"/>
        <w:ind w:left="283"/>
      </w:pPr>
      <w:sdt>
        <w:sdtPr>
          <w:id w:val="-9440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1C3" w:rsidRPr="002A679E">
            <w:rPr>
              <w:rFonts w:ascii="MS Gothic" w:eastAsia="MS Gothic" w:hAnsi="MS Gothic" w:hint="eastAsia"/>
            </w:rPr>
            <w:t>☐</w:t>
          </w:r>
        </w:sdtContent>
      </w:sdt>
      <w:r w:rsidR="00A7069C" w:rsidRPr="002A679E">
        <w:t xml:space="preserve"> rozwój mowy i języka, jeżeli tak:</w:t>
      </w:r>
    </w:p>
    <w:p w14:paraId="5BABE43C" w14:textId="71DEDE97" w:rsidR="00B022F6" w:rsidRPr="002A679E" w:rsidRDefault="00A7069C" w:rsidP="00C20D49">
      <w:pPr>
        <w:ind w:left="567"/>
      </w:pPr>
      <w:r w:rsidRPr="002A679E">
        <w:t xml:space="preserve">de </w:t>
      </w:r>
      <w:proofErr w:type="spellStart"/>
      <w:r w:rsidRPr="002A679E">
        <w:t>taal-spraakontwikkeling</w:t>
      </w:r>
      <w:proofErr w:type="spellEnd"/>
      <w:r w:rsidRPr="002A679E">
        <w:t xml:space="preserve">, </w:t>
      </w:r>
      <w:proofErr w:type="spellStart"/>
      <w:r w:rsidRPr="002A679E">
        <w:t>indien</w:t>
      </w:r>
      <w:proofErr w:type="spellEnd"/>
      <w:r w:rsidRPr="002A679E">
        <w:t xml:space="preserve"> ja: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3"/>
        <w:gridCol w:w="337"/>
        <w:gridCol w:w="450"/>
        <w:gridCol w:w="347"/>
        <w:gridCol w:w="2792"/>
      </w:tblGrid>
      <w:tr w:rsidR="00794677" w:rsidRPr="002A679E" w14:paraId="094AE818" w14:textId="77777777" w:rsidTr="009501BC">
        <w:trPr>
          <w:trHeight w:val="20"/>
        </w:trPr>
        <w:tc>
          <w:tcPr>
            <w:tcW w:w="2986" w:type="pct"/>
            <w:shd w:val="clear" w:color="auto" w:fill="auto"/>
          </w:tcPr>
          <w:p w14:paraId="68B4F681" w14:textId="77777777" w:rsidR="00794677" w:rsidRPr="002A679E" w:rsidRDefault="00794677" w:rsidP="009501BC">
            <w:pPr>
              <w:ind w:left="850"/>
            </w:pPr>
            <w:r w:rsidRPr="002A679E">
              <w:t>Czy rozmawia Pan/Pani ze swoim dzieckiem w języku niderlandzkim?</w:t>
            </w:r>
          </w:p>
        </w:tc>
        <w:sdt>
          <w:sdtPr>
            <w:id w:val="29950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  <w:shd w:val="clear" w:color="auto" w:fill="auto"/>
              </w:tcPr>
              <w:p w14:paraId="0161B17F" w14:textId="0A64EB0A" w:rsidR="00794677" w:rsidRPr="002A679E" w:rsidRDefault="00493CB7" w:rsidP="009501BC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1" w:type="pct"/>
            <w:shd w:val="clear" w:color="auto" w:fill="auto"/>
          </w:tcPr>
          <w:p w14:paraId="1BE30791" w14:textId="77777777" w:rsidR="00794677" w:rsidRPr="002A679E" w:rsidRDefault="00794677" w:rsidP="009501BC">
            <w:r w:rsidRPr="002A679E">
              <w:t>tak</w:t>
            </w:r>
          </w:p>
        </w:tc>
        <w:sdt>
          <w:sdtPr>
            <w:id w:val="-159268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" w:type="pct"/>
                <w:shd w:val="clear" w:color="auto" w:fill="auto"/>
              </w:tcPr>
              <w:p w14:paraId="6FA60284" w14:textId="7E44ED1B" w:rsidR="00794677" w:rsidRPr="002A679E" w:rsidRDefault="00493CB7" w:rsidP="009501BC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2" w:type="pct"/>
            <w:shd w:val="clear" w:color="auto" w:fill="auto"/>
          </w:tcPr>
          <w:p w14:paraId="4EBB7A2D" w14:textId="77777777" w:rsidR="00794677" w:rsidRPr="002A679E" w:rsidRDefault="00794677" w:rsidP="009501BC">
            <w:r w:rsidRPr="002A679E">
              <w:t>nie, a mianowicie:</w:t>
            </w:r>
          </w:p>
        </w:tc>
      </w:tr>
      <w:tr w:rsidR="000D4EDD" w:rsidRPr="002A679E" w14:paraId="117C44FA" w14:textId="77777777" w:rsidTr="00D65326">
        <w:trPr>
          <w:trHeight w:val="20"/>
        </w:trPr>
        <w:tc>
          <w:tcPr>
            <w:tcW w:w="2986" w:type="pct"/>
            <w:shd w:val="clear" w:color="auto" w:fill="auto"/>
          </w:tcPr>
          <w:p w14:paraId="7A35C05F" w14:textId="77777777" w:rsidR="000D4EDD" w:rsidRPr="002A679E" w:rsidRDefault="009501BC" w:rsidP="00064030">
            <w:pPr>
              <w:ind w:left="850"/>
            </w:pPr>
            <w:proofErr w:type="spellStart"/>
            <w:r w:rsidRPr="002A679E">
              <w:t>Spreekt</w:t>
            </w:r>
            <w:proofErr w:type="spellEnd"/>
            <w:r w:rsidRPr="002A679E">
              <w:t xml:space="preserve"> u </w:t>
            </w:r>
            <w:proofErr w:type="spellStart"/>
            <w:r w:rsidRPr="002A679E">
              <w:t>Nederlands</w:t>
            </w:r>
            <w:proofErr w:type="spellEnd"/>
            <w:r w:rsidRPr="002A679E">
              <w:t xml:space="preserve"> met </w:t>
            </w:r>
            <w:proofErr w:type="spellStart"/>
            <w:r w:rsidRPr="002A679E">
              <w:t>uw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kind</w:t>
            </w:r>
            <w:proofErr w:type="spellEnd"/>
            <w:r w:rsidRPr="002A679E">
              <w:t>?</w:t>
            </w:r>
          </w:p>
        </w:tc>
        <w:tc>
          <w:tcPr>
            <w:tcW w:w="173" w:type="pct"/>
            <w:shd w:val="clear" w:color="auto" w:fill="auto"/>
          </w:tcPr>
          <w:p w14:paraId="7B2208D9" w14:textId="0C03D91E" w:rsidR="000D4EDD" w:rsidRPr="002A679E" w:rsidRDefault="000D4EDD" w:rsidP="004544FB"/>
        </w:tc>
        <w:tc>
          <w:tcPr>
            <w:tcW w:w="231" w:type="pct"/>
            <w:shd w:val="clear" w:color="auto" w:fill="auto"/>
          </w:tcPr>
          <w:p w14:paraId="63BA7546" w14:textId="77777777" w:rsidR="000D4EDD" w:rsidRPr="002A679E" w:rsidRDefault="009501BC" w:rsidP="004544FB">
            <w:r w:rsidRPr="002A679E">
              <w:t>ja</w:t>
            </w:r>
          </w:p>
        </w:tc>
        <w:tc>
          <w:tcPr>
            <w:tcW w:w="178" w:type="pct"/>
            <w:shd w:val="clear" w:color="auto" w:fill="auto"/>
          </w:tcPr>
          <w:p w14:paraId="0331F5CB" w14:textId="61190C80" w:rsidR="000D4EDD" w:rsidRPr="002A679E" w:rsidRDefault="000D4EDD" w:rsidP="004544FB"/>
        </w:tc>
        <w:tc>
          <w:tcPr>
            <w:tcW w:w="1432" w:type="pct"/>
            <w:shd w:val="clear" w:color="auto" w:fill="auto"/>
          </w:tcPr>
          <w:p w14:paraId="2EAF2DC9" w14:textId="77777777" w:rsidR="000D4EDD" w:rsidRPr="002A679E" w:rsidRDefault="009501BC" w:rsidP="004544FB">
            <w:proofErr w:type="spellStart"/>
            <w:r w:rsidRPr="002A679E">
              <w:t>nee</w:t>
            </w:r>
            <w:proofErr w:type="spellEnd"/>
            <w:r w:rsidRPr="002A679E">
              <w:t xml:space="preserve">, </w:t>
            </w:r>
            <w:proofErr w:type="spellStart"/>
            <w:r w:rsidRPr="002A679E">
              <w:t>namelijk</w:t>
            </w:r>
            <w:proofErr w:type="spellEnd"/>
            <w:r w:rsidRPr="002A679E">
              <w:t>:</w:t>
            </w:r>
          </w:p>
        </w:tc>
      </w:tr>
      <w:tr w:rsidR="009B5C78" w:rsidRPr="002A679E" w14:paraId="6DA4CF8F" w14:textId="77777777" w:rsidTr="009501BC">
        <w:trPr>
          <w:trHeight w:val="20"/>
        </w:trPr>
        <w:tc>
          <w:tcPr>
            <w:tcW w:w="2986" w:type="pct"/>
            <w:shd w:val="clear" w:color="auto" w:fill="auto"/>
          </w:tcPr>
          <w:p w14:paraId="5828D704" w14:textId="77777777" w:rsidR="009B5C78" w:rsidRPr="002A679E" w:rsidRDefault="009B5C78" w:rsidP="009501BC">
            <w:pPr>
              <w:ind w:left="850"/>
            </w:pPr>
            <w:r w:rsidRPr="002A679E">
              <w:t>Czy rozumie Pan/Pani język niderlandzki?</w:t>
            </w:r>
          </w:p>
        </w:tc>
        <w:sdt>
          <w:sdtPr>
            <w:id w:val="-143867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  <w:shd w:val="clear" w:color="auto" w:fill="auto"/>
              </w:tcPr>
              <w:p w14:paraId="31CD8E38" w14:textId="77777777" w:rsidR="009B5C78" w:rsidRPr="002A679E" w:rsidRDefault="009B5C78" w:rsidP="009501BC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1" w:type="pct"/>
            <w:shd w:val="clear" w:color="auto" w:fill="auto"/>
          </w:tcPr>
          <w:p w14:paraId="35D5C50C" w14:textId="77777777" w:rsidR="009B5C78" w:rsidRPr="002A679E" w:rsidRDefault="009B5C78" w:rsidP="009501BC">
            <w:r w:rsidRPr="002A679E">
              <w:t>tak</w:t>
            </w:r>
          </w:p>
        </w:tc>
        <w:sdt>
          <w:sdtPr>
            <w:id w:val="-7620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" w:type="pct"/>
                <w:shd w:val="clear" w:color="auto" w:fill="auto"/>
              </w:tcPr>
              <w:p w14:paraId="64F53ADE" w14:textId="77777777" w:rsidR="009B5C78" w:rsidRPr="002A679E" w:rsidRDefault="009B5C78" w:rsidP="009501BC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2" w:type="pct"/>
            <w:shd w:val="clear" w:color="auto" w:fill="auto"/>
          </w:tcPr>
          <w:p w14:paraId="2EE04ADD" w14:textId="77777777" w:rsidR="009B5C78" w:rsidRPr="002A679E" w:rsidRDefault="009B5C78" w:rsidP="009501BC">
            <w:r w:rsidRPr="002A679E">
              <w:t>1 nie</w:t>
            </w:r>
          </w:p>
        </w:tc>
      </w:tr>
      <w:tr w:rsidR="000D4EDD" w:rsidRPr="002A679E" w14:paraId="5B76E870" w14:textId="77777777" w:rsidTr="00D65326">
        <w:trPr>
          <w:trHeight w:val="20"/>
        </w:trPr>
        <w:tc>
          <w:tcPr>
            <w:tcW w:w="2986" w:type="pct"/>
            <w:shd w:val="clear" w:color="auto" w:fill="auto"/>
          </w:tcPr>
          <w:p w14:paraId="676EE3D7" w14:textId="77777777" w:rsidR="000D4EDD" w:rsidRPr="002A679E" w:rsidRDefault="009501BC" w:rsidP="00064030">
            <w:pPr>
              <w:ind w:left="850"/>
            </w:pPr>
            <w:proofErr w:type="spellStart"/>
            <w:r w:rsidRPr="002A679E">
              <w:t>Begrijpt</w:t>
            </w:r>
            <w:proofErr w:type="spellEnd"/>
            <w:r w:rsidRPr="002A679E">
              <w:t xml:space="preserve"> u </w:t>
            </w:r>
            <w:proofErr w:type="spellStart"/>
            <w:r w:rsidRPr="002A679E">
              <w:t>Nederlands</w:t>
            </w:r>
            <w:proofErr w:type="spellEnd"/>
            <w:r w:rsidRPr="002A679E">
              <w:t>?</w:t>
            </w:r>
          </w:p>
        </w:tc>
        <w:tc>
          <w:tcPr>
            <w:tcW w:w="173" w:type="pct"/>
            <w:shd w:val="clear" w:color="auto" w:fill="auto"/>
          </w:tcPr>
          <w:p w14:paraId="242791B7" w14:textId="19014470" w:rsidR="000D4EDD" w:rsidRPr="002A679E" w:rsidRDefault="000D4EDD" w:rsidP="004544FB"/>
        </w:tc>
        <w:tc>
          <w:tcPr>
            <w:tcW w:w="231" w:type="pct"/>
            <w:shd w:val="clear" w:color="auto" w:fill="auto"/>
          </w:tcPr>
          <w:p w14:paraId="1D0DCE75" w14:textId="77777777" w:rsidR="000D4EDD" w:rsidRPr="002A679E" w:rsidRDefault="009501BC" w:rsidP="004544FB">
            <w:r w:rsidRPr="002A679E">
              <w:t>ja</w:t>
            </w:r>
          </w:p>
        </w:tc>
        <w:tc>
          <w:tcPr>
            <w:tcW w:w="178" w:type="pct"/>
            <w:shd w:val="clear" w:color="auto" w:fill="auto"/>
          </w:tcPr>
          <w:p w14:paraId="35B62217" w14:textId="6C67730A" w:rsidR="000D4EDD" w:rsidRPr="002A679E" w:rsidRDefault="000D4EDD" w:rsidP="004544FB"/>
        </w:tc>
        <w:tc>
          <w:tcPr>
            <w:tcW w:w="1432" w:type="pct"/>
            <w:shd w:val="clear" w:color="auto" w:fill="auto"/>
          </w:tcPr>
          <w:p w14:paraId="2746A00D" w14:textId="77777777" w:rsidR="000D4EDD" w:rsidRPr="002A679E" w:rsidRDefault="009501BC" w:rsidP="004544FB">
            <w:r w:rsidRPr="002A679E">
              <w:t xml:space="preserve">1 </w:t>
            </w:r>
            <w:proofErr w:type="spellStart"/>
            <w:r w:rsidRPr="002A679E">
              <w:t>nee</w:t>
            </w:r>
            <w:proofErr w:type="spellEnd"/>
          </w:p>
        </w:tc>
      </w:tr>
      <w:tr w:rsidR="008006E4" w:rsidRPr="002A679E" w14:paraId="23BD2DDC" w14:textId="77777777" w:rsidTr="009501BC">
        <w:trPr>
          <w:trHeight w:val="20"/>
        </w:trPr>
        <w:tc>
          <w:tcPr>
            <w:tcW w:w="2986" w:type="pct"/>
            <w:shd w:val="clear" w:color="auto" w:fill="auto"/>
          </w:tcPr>
          <w:p w14:paraId="2A4DD70D" w14:textId="77777777" w:rsidR="008006E4" w:rsidRPr="002A679E" w:rsidRDefault="008006E4" w:rsidP="009501BC">
            <w:pPr>
              <w:ind w:left="850"/>
            </w:pPr>
            <w:r w:rsidRPr="002A679E">
              <w:t>Czy Pana/Pani dziecko uczęszcza (uczęszczało) na terapię logopedyczną?</w:t>
            </w:r>
          </w:p>
        </w:tc>
        <w:sdt>
          <w:sdtPr>
            <w:id w:val="-101206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  <w:shd w:val="clear" w:color="auto" w:fill="auto"/>
              </w:tcPr>
              <w:p w14:paraId="073FD535" w14:textId="77777777" w:rsidR="008006E4" w:rsidRPr="002A679E" w:rsidRDefault="008006E4" w:rsidP="009501BC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1" w:type="pct"/>
            <w:shd w:val="clear" w:color="auto" w:fill="auto"/>
          </w:tcPr>
          <w:p w14:paraId="36E310AC" w14:textId="77777777" w:rsidR="008006E4" w:rsidRPr="002A679E" w:rsidRDefault="008006E4" w:rsidP="009501BC">
            <w:r w:rsidRPr="002A679E">
              <w:t>tak</w:t>
            </w:r>
          </w:p>
        </w:tc>
        <w:sdt>
          <w:sdtPr>
            <w:id w:val="155288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" w:type="pct"/>
                <w:shd w:val="clear" w:color="auto" w:fill="auto"/>
              </w:tcPr>
              <w:p w14:paraId="400355B9" w14:textId="77777777" w:rsidR="008006E4" w:rsidRPr="002A679E" w:rsidRDefault="008006E4" w:rsidP="009501BC">
                <w:r w:rsidRPr="002A679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2" w:type="pct"/>
            <w:shd w:val="clear" w:color="auto" w:fill="auto"/>
          </w:tcPr>
          <w:p w14:paraId="5AFC7FBC" w14:textId="77777777" w:rsidR="008006E4" w:rsidRPr="002A679E" w:rsidRDefault="008006E4" w:rsidP="009501BC">
            <w:r w:rsidRPr="002A679E">
              <w:t>1 nie</w:t>
            </w:r>
          </w:p>
        </w:tc>
      </w:tr>
      <w:tr w:rsidR="000D4EDD" w:rsidRPr="002A679E" w14:paraId="76987A37" w14:textId="77777777" w:rsidTr="00D65326">
        <w:trPr>
          <w:trHeight w:val="20"/>
        </w:trPr>
        <w:tc>
          <w:tcPr>
            <w:tcW w:w="2986" w:type="pct"/>
            <w:shd w:val="clear" w:color="auto" w:fill="auto"/>
          </w:tcPr>
          <w:p w14:paraId="7BC00918" w14:textId="77777777" w:rsidR="000D4EDD" w:rsidRPr="002A679E" w:rsidRDefault="009501BC" w:rsidP="00064030">
            <w:pPr>
              <w:ind w:left="850"/>
            </w:pPr>
            <w:proofErr w:type="spellStart"/>
            <w:r w:rsidRPr="002A679E">
              <w:t>Heeft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uw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kind</w:t>
            </w:r>
            <w:proofErr w:type="spellEnd"/>
            <w:r w:rsidRPr="002A679E">
              <w:t xml:space="preserve"> logopedie (</w:t>
            </w:r>
            <w:proofErr w:type="spellStart"/>
            <w:r w:rsidRPr="002A679E">
              <w:t>gehad</w:t>
            </w:r>
            <w:proofErr w:type="spellEnd"/>
            <w:r w:rsidRPr="002A679E">
              <w:t>)?</w:t>
            </w:r>
          </w:p>
        </w:tc>
        <w:tc>
          <w:tcPr>
            <w:tcW w:w="173" w:type="pct"/>
            <w:shd w:val="clear" w:color="auto" w:fill="auto"/>
          </w:tcPr>
          <w:p w14:paraId="1129D9F4" w14:textId="6378FA8C" w:rsidR="000D4EDD" w:rsidRPr="002A679E" w:rsidRDefault="000D4EDD" w:rsidP="004544FB"/>
        </w:tc>
        <w:tc>
          <w:tcPr>
            <w:tcW w:w="231" w:type="pct"/>
            <w:shd w:val="clear" w:color="auto" w:fill="auto"/>
          </w:tcPr>
          <w:p w14:paraId="0D9B1F6A" w14:textId="77777777" w:rsidR="000D4EDD" w:rsidRPr="002A679E" w:rsidRDefault="009501BC" w:rsidP="004544FB">
            <w:r w:rsidRPr="002A679E">
              <w:t>ja</w:t>
            </w:r>
          </w:p>
        </w:tc>
        <w:tc>
          <w:tcPr>
            <w:tcW w:w="178" w:type="pct"/>
            <w:shd w:val="clear" w:color="auto" w:fill="auto"/>
          </w:tcPr>
          <w:p w14:paraId="1310DAB6" w14:textId="5F044984" w:rsidR="000D4EDD" w:rsidRPr="002A679E" w:rsidRDefault="000D4EDD" w:rsidP="004544FB"/>
        </w:tc>
        <w:tc>
          <w:tcPr>
            <w:tcW w:w="1432" w:type="pct"/>
            <w:shd w:val="clear" w:color="auto" w:fill="auto"/>
          </w:tcPr>
          <w:p w14:paraId="08A32A3F" w14:textId="77777777" w:rsidR="000D4EDD" w:rsidRPr="002A679E" w:rsidRDefault="009501BC" w:rsidP="004544FB">
            <w:r w:rsidRPr="002A679E">
              <w:t xml:space="preserve">1 </w:t>
            </w:r>
            <w:proofErr w:type="spellStart"/>
            <w:r w:rsidRPr="002A679E">
              <w:t>nee</w:t>
            </w:r>
            <w:proofErr w:type="spellEnd"/>
          </w:p>
        </w:tc>
      </w:tr>
    </w:tbl>
    <w:p w14:paraId="52958D2F" w14:textId="77777777" w:rsidR="000D4EDD" w:rsidRPr="002A679E" w:rsidRDefault="009501BC" w:rsidP="005B2F7E">
      <w:pPr>
        <w:tabs>
          <w:tab w:val="left" w:pos="4962"/>
        </w:tabs>
        <w:spacing w:before="120"/>
        <w:ind w:left="1701"/>
      </w:pPr>
      <w:r w:rsidRPr="002A679E">
        <w:t>Czas trwania leczenia:</w:t>
      </w:r>
      <w:r w:rsidRPr="002A679E">
        <w:tab/>
        <w:t>do</w:t>
      </w:r>
    </w:p>
    <w:p w14:paraId="6E5949A9" w14:textId="2C560EDE" w:rsidR="00C25BAF" w:rsidRPr="002A679E" w:rsidRDefault="00C25BAF" w:rsidP="00C25BAF">
      <w:pPr>
        <w:tabs>
          <w:tab w:val="left" w:pos="4962"/>
        </w:tabs>
        <w:spacing w:after="120"/>
        <w:ind w:left="1701"/>
      </w:pPr>
      <w:proofErr w:type="spellStart"/>
      <w:r w:rsidRPr="002A679E">
        <w:t>Behandelperiode</w:t>
      </w:r>
      <w:proofErr w:type="spellEnd"/>
      <w:r w:rsidRPr="002A679E">
        <w:t>:</w:t>
      </w:r>
      <w:r w:rsidRPr="002A679E">
        <w:tab/>
      </w:r>
      <w:proofErr w:type="spellStart"/>
      <w:r w:rsidRPr="002A679E">
        <w:t>tot</w:t>
      </w:r>
      <w:proofErr w:type="spellEnd"/>
    </w:p>
    <w:p w14:paraId="4E5631FE" w14:textId="77777777" w:rsidR="000D4EDD" w:rsidRPr="002A679E" w:rsidRDefault="009501BC" w:rsidP="005B2F7E">
      <w:pPr>
        <w:ind w:left="1701"/>
      </w:pPr>
      <w:r w:rsidRPr="002A679E">
        <w:t>Imię i nazwisko logopedy:</w:t>
      </w:r>
    </w:p>
    <w:p w14:paraId="54974F62" w14:textId="1FB93D01" w:rsidR="00DB56FB" w:rsidRPr="002A679E" w:rsidRDefault="00DB56FB" w:rsidP="00DB56FB">
      <w:pPr>
        <w:spacing w:after="120"/>
        <w:ind w:left="1701"/>
      </w:pPr>
      <w:proofErr w:type="spellStart"/>
      <w:r w:rsidRPr="002A679E">
        <w:t>Naam</w:t>
      </w:r>
      <w:proofErr w:type="spellEnd"/>
      <w:r w:rsidRPr="002A679E">
        <w:t xml:space="preserve"> </w:t>
      </w:r>
      <w:proofErr w:type="spellStart"/>
      <w:r w:rsidRPr="002A679E">
        <w:t>logopedist</w:t>
      </w:r>
      <w:proofErr w:type="spellEnd"/>
      <w:r w:rsidRPr="002A679E">
        <w:t>:</w:t>
      </w:r>
    </w:p>
    <w:p w14:paraId="5BC8C905" w14:textId="77777777" w:rsidR="000D4EDD" w:rsidRPr="002A679E" w:rsidRDefault="009501BC" w:rsidP="005B2F7E">
      <w:pPr>
        <w:ind w:left="1701"/>
      </w:pPr>
      <w:r w:rsidRPr="002A679E">
        <w:t>Adres e-mail logopedy:</w:t>
      </w:r>
    </w:p>
    <w:p w14:paraId="5377586A" w14:textId="2487BC37" w:rsidR="00D051E8" w:rsidRPr="002A679E" w:rsidRDefault="00D051E8" w:rsidP="00A77B4D">
      <w:pPr>
        <w:spacing w:after="120"/>
        <w:ind w:left="1701"/>
      </w:pPr>
      <w:proofErr w:type="spellStart"/>
      <w:r w:rsidRPr="002A679E">
        <w:t>Emailadres</w:t>
      </w:r>
      <w:proofErr w:type="spellEnd"/>
      <w:r w:rsidRPr="002A679E">
        <w:t xml:space="preserve"> </w:t>
      </w:r>
      <w:proofErr w:type="spellStart"/>
      <w:r w:rsidRPr="002A679E">
        <w:t>logopedist</w:t>
      </w:r>
      <w:proofErr w:type="spellEnd"/>
      <w:r w:rsidRPr="002A679E">
        <w:t>:</w:t>
      </w:r>
    </w:p>
    <w:p w14:paraId="40D4A64C" w14:textId="77777777" w:rsidR="000D4EDD" w:rsidRPr="002A679E" w:rsidRDefault="009501BC" w:rsidP="005B2F7E">
      <w:pPr>
        <w:ind w:left="1701"/>
      </w:pPr>
      <w:r w:rsidRPr="002A679E">
        <w:t>Numer telefonu logopedy:</w:t>
      </w:r>
    </w:p>
    <w:p w14:paraId="5446B01A" w14:textId="36DEB894" w:rsidR="00D051E8" w:rsidRPr="002A679E" w:rsidRDefault="00D051E8" w:rsidP="00C07324">
      <w:pPr>
        <w:spacing w:after="120"/>
        <w:ind w:left="1701"/>
      </w:pPr>
      <w:proofErr w:type="spellStart"/>
      <w:r w:rsidRPr="002A679E">
        <w:t>Telefoonnummer</w:t>
      </w:r>
      <w:proofErr w:type="spellEnd"/>
      <w:r w:rsidRPr="002A679E">
        <w:t xml:space="preserve"> </w:t>
      </w:r>
      <w:proofErr w:type="spellStart"/>
      <w:r w:rsidRPr="002A679E">
        <w:t>logopedist</w:t>
      </w:r>
      <w:proofErr w:type="spellEnd"/>
      <w:r w:rsidRPr="002A679E">
        <w:t>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850"/>
        <w:gridCol w:w="1277"/>
        <w:gridCol w:w="992"/>
        <w:gridCol w:w="1100"/>
      </w:tblGrid>
      <w:tr w:rsidR="004D4465" w:rsidRPr="002A679E" w14:paraId="5A9963C7" w14:textId="77777777" w:rsidTr="00C20D49">
        <w:trPr>
          <w:trHeight w:val="20"/>
        </w:trPr>
        <w:tc>
          <w:tcPr>
            <w:tcW w:w="2836" w:type="pct"/>
            <w:shd w:val="clear" w:color="auto" w:fill="auto"/>
          </w:tcPr>
          <w:p w14:paraId="169591E5" w14:textId="77777777" w:rsidR="004D4465" w:rsidRPr="002A679E" w:rsidRDefault="00C15D88" w:rsidP="009501BC">
            <w:pPr>
              <w:ind w:left="283"/>
            </w:pPr>
            <w:sdt>
              <w:sdtPr>
                <w:id w:val="-138609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65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inne obszary rozwoju, jeżeli tak:</w:t>
            </w:r>
          </w:p>
        </w:tc>
        <w:tc>
          <w:tcPr>
            <w:tcW w:w="436" w:type="pct"/>
            <w:shd w:val="clear" w:color="auto" w:fill="auto"/>
          </w:tcPr>
          <w:p w14:paraId="030AB425" w14:textId="77777777" w:rsidR="004D4465" w:rsidRPr="002A679E" w:rsidRDefault="00C15D88" w:rsidP="009501BC">
            <w:sdt>
              <w:sdtPr>
                <w:id w:val="55837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65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nauka</w:t>
            </w:r>
          </w:p>
        </w:tc>
        <w:tc>
          <w:tcPr>
            <w:tcW w:w="655" w:type="pct"/>
            <w:shd w:val="clear" w:color="auto" w:fill="auto"/>
          </w:tcPr>
          <w:p w14:paraId="4CAD9A86" w14:textId="77777777" w:rsidR="004D4465" w:rsidRPr="002A679E" w:rsidRDefault="00C15D88" w:rsidP="009501BC">
            <w:sdt>
              <w:sdtPr>
                <w:id w:val="974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65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zachowanie</w:t>
            </w:r>
          </w:p>
        </w:tc>
        <w:tc>
          <w:tcPr>
            <w:tcW w:w="509" w:type="pct"/>
            <w:shd w:val="clear" w:color="auto" w:fill="auto"/>
          </w:tcPr>
          <w:p w14:paraId="3B0DF188" w14:textId="77777777" w:rsidR="004D4465" w:rsidRPr="002A679E" w:rsidRDefault="00C15D88" w:rsidP="009501BC">
            <w:sdt>
              <w:sdtPr>
                <w:id w:val="-56125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65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kontakt</w:t>
            </w:r>
          </w:p>
        </w:tc>
        <w:tc>
          <w:tcPr>
            <w:tcW w:w="564" w:type="pct"/>
            <w:shd w:val="clear" w:color="auto" w:fill="auto"/>
          </w:tcPr>
          <w:p w14:paraId="20F7B9A3" w14:textId="77777777" w:rsidR="004D4465" w:rsidRPr="002A679E" w:rsidRDefault="00C15D88" w:rsidP="009501BC">
            <w:sdt>
              <w:sdtPr>
                <w:id w:val="-52995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465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motoryka</w:t>
            </w:r>
          </w:p>
        </w:tc>
      </w:tr>
      <w:tr w:rsidR="000D4EDD" w:rsidRPr="002A679E" w14:paraId="190B9669" w14:textId="77777777" w:rsidTr="00C20D49">
        <w:trPr>
          <w:trHeight w:val="20"/>
        </w:trPr>
        <w:tc>
          <w:tcPr>
            <w:tcW w:w="2836" w:type="pct"/>
            <w:shd w:val="clear" w:color="auto" w:fill="auto"/>
          </w:tcPr>
          <w:p w14:paraId="38FC9783" w14:textId="0766ADE8" w:rsidR="000D4EDD" w:rsidRPr="002A679E" w:rsidRDefault="00A7069C" w:rsidP="00C20D49">
            <w:pPr>
              <w:ind w:left="553"/>
            </w:pPr>
            <w:proofErr w:type="spellStart"/>
            <w:r w:rsidRPr="002A679E">
              <w:t>andere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ontwikkelingsgebieden</w:t>
            </w:r>
            <w:proofErr w:type="spellEnd"/>
            <w:r w:rsidRPr="002A679E">
              <w:t xml:space="preserve">, </w:t>
            </w:r>
            <w:proofErr w:type="spellStart"/>
            <w:r w:rsidRPr="002A679E">
              <w:t>indien</w:t>
            </w:r>
            <w:proofErr w:type="spellEnd"/>
            <w:r w:rsidRPr="002A679E">
              <w:t xml:space="preserve"> ja:</w:t>
            </w:r>
          </w:p>
        </w:tc>
        <w:tc>
          <w:tcPr>
            <w:tcW w:w="436" w:type="pct"/>
            <w:shd w:val="clear" w:color="auto" w:fill="auto"/>
          </w:tcPr>
          <w:p w14:paraId="4D4D57A1" w14:textId="5C5E8883" w:rsidR="000D4EDD" w:rsidRPr="002A679E" w:rsidRDefault="00C20D49" w:rsidP="004F5C03">
            <w:r>
              <w:t xml:space="preserve">     </w:t>
            </w:r>
            <w:proofErr w:type="spellStart"/>
            <w:r w:rsidR="00A7069C" w:rsidRPr="002A679E">
              <w:t>leren</w:t>
            </w:r>
            <w:proofErr w:type="spellEnd"/>
          </w:p>
        </w:tc>
        <w:tc>
          <w:tcPr>
            <w:tcW w:w="655" w:type="pct"/>
            <w:shd w:val="clear" w:color="auto" w:fill="auto"/>
          </w:tcPr>
          <w:p w14:paraId="2B278991" w14:textId="469A6661" w:rsidR="000D4EDD" w:rsidRPr="002A679E" w:rsidRDefault="00C20D49" w:rsidP="004F5C03">
            <w:r>
              <w:t xml:space="preserve">     </w:t>
            </w:r>
            <w:proofErr w:type="spellStart"/>
            <w:r w:rsidR="00A7069C" w:rsidRPr="002A679E">
              <w:t>gedrag</w:t>
            </w:r>
            <w:proofErr w:type="spellEnd"/>
          </w:p>
        </w:tc>
        <w:tc>
          <w:tcPr>
            <w:tcW w:w="509" w:type="pct"/>
            <w:shd w:val="clear" w:color="auto" w:fill="auto"/>
          </w:tcPr>
          <w:p w14:paraId="26D53D7E" w14:textId="219736DD" w:rsidR="000D4EDD" w:rsidRPr="002A679E" w:rsidRDefault="00C20D49" w:rsidP="004F5C03">
            <w:r>
              <w:t xml:space="preserve">     </w:t>
            </w:r>
            <w:proofErr w:type="spellStart"/>
            <w:r w:rsidR="00A7069C" w:rsidRPr="002A679E">
              <w:t>contact</w:t>
            </w:r>
            <w:proofErr w:type="spellEnd"/>
          </w:p>
        </w:tc>
        <w:tc>
          <w:tcPr>
            <w:tcW w:w="564" w:type="pct"/>
            <w:shd w:val="clear" w:color="auto" w:fill="auto"/>
          </w:tcPr>
          <w:p w14:paraId="5DA4DEFE" w14:textId="0700CE2E" w:rsidR="000D4EDD" w:rsidRPr="002A679E" w:rsidRDefault="00C20D49" w:rsidP="004F5C03">
            <w:r>
              <w:t xml:space="preserve">      </w:t>
            </w:r>
            <w:proofErr w:type="spellStart"/>
            <w:r w:rsidR="00A7069C" w:rsidRPr="002A679E">
              <w:t>motoriek</w:t>
            </w:r>
            <w:proofErr w:type="spellEnd"/>
          </w:p>
        </w:tc>
      </w:tr>
      <w:tr w:rsidR="000D4EDD" w:rsidRPr="002A679E" w14:paraId="64380841" w14:textId="77777777" w:rsidTr="00C20D49">
        <w:trPr>
          <w:trHeight w:val="20"/>
        </w:trPr>
        <w:tc>
          <w:tcPr>
            <w:tcW w:w="2836" w:type="pct"/>
            <w:shd w:val="clear" w:color="auto" w:fill="auto"/>
          </w:tcPr>
          <w:p w14:paraId="6C95EF57" w14:textId="77777777" w:rsidR="000D4EDD" w:rsidRPr="002A679E" w:rsidRDefault="000D4EDD" w:rsidP="009B72F6">
            <w:pPr>
              <w:ind w:left="283"/>
            </w:pPr>
          </w:p>
        </w:tc>
        <w:tc>
          <w:tcPr>
            <w:tcW w:w="436" w:type="pct"/>
            <w:shd w:val="clear" w:color="auto" w:fill="auto"/>
          </w:tcPr>
          <w:p w14:paraId="4F0BDB75" w14:textId="77777777" w:rsidR="000D4EDD" w:rsidRPr="002A679E" w:rsidRDefault="000D4EDD" w:rsidP="004F5C03"/>
        </w:tc>
        <w:tc>
          <w:tcPr>
            <w:tcW w:w="655" w:type="pct"/>
            <w:shd w:val="clear" w:color="auto" w:fill="auto"/>
          </w:tcPr>
          <w:p w14:paraId="14EF0547" w14:textId="77777777" w:rsidR="000D4EDD" w:rsidRPr="002A679E" w:rsidRDefault="000D4EDD" w:rsidP="004F5C03"/>
        </w:tc>
        <w:tc>
          <w:tcPr>
            <w:tcW w:w="509" w:type="pct"/>
            <w:shd w:val="clear" w:color="auto" w:fill="auto"/>
          </w:tcPr>
          <w:p w14:paraId="30AA2C3E" w14:textId="77777777" w:rsidR="000D4EDD" w:rsidRPr="002A679E" w:rsidRDefault="000D4EDD" w:rsidP="004F5C03"/>
        </w:tc>
        <w:tc>
          <w:tcPr>
            <w:tcW w:w="564" w:type="pct"/>
            <w:shd w:val="clear" w:color="auto" w:fill="auto"/>
          </w:tcPr>
          <w:p w14:paraId="0B7009E3" w14:textId="77777777" w:rsidR="000D4EDD" w:rsidRPr="002A679E" w:rsidRDefault="000D4EDD" w:rsidP="004F5C03"/>
        </w:tc>
      </w:tr>
      <w:tr w:rsidR="003E2F3F" w:rsidRPr="002A679E" w14:paraId="6F20B018" w14:textId="77777777" w:rsidTr="00C20D49">
        <w:trPr>
          <w:trHeight w:val="20"/>
        </w:trPr>
        <w:tc>
          <w:tcPr>
            <w:tcW w:w="2836" w:type="pct"/>
            <w:shd w:val="clear" w:color="auto" w:fill="auto"/>
          </w:tcPr>
          <w:p w14:paraId="41FBC222" w14:textId="77777777" w:rsidR="003E2F3F" w:rsidRPr="002A679E" w:rsidRDefault="00C15D88" w:rsidP="009501BC">
            <w:pPr>
              <w:ind w:left="283"/>
            </w:pPr>
            <w:sdt>
              <w:sdtPr>
                <w:id w:val="-133676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3F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bez obaw</w:t>
            </w:r>
          </w:p>
        </w:tc>
        <w:tc>
          <w:tcPr>
            <w:tcW w:w="436" w:type="pct"/>
            <w:shd w:val="clear" w:color="auto" w:fill="auto"/>
          </w:tcPr>
          <w:p w14:paraId="72537747" w14:textId="77777777" w:rsidR="003E2F3F" w:rsidRPr="002A679E" w:rsidRDefault="003E2F3F" w:rsidP="009501BC"/>
        </w:tc>
        <w:tc>
          <w:tcPr>
            <w:tcW w:w="655" w:type="pct"/>
            <w:shd w:val="clear" w:color="auto" w:fill="auto"/>
          </w:tcPr>
          <w:p w14:paraId="0713D256" w14:textId="77777777" w:rsidR="003E2F3F" w:rsidRPr="002A679E" w:rsidRDefault="003E2F3F" w:rsidP="009501BC"/>
        </w:tc>
        <w:tc>
          <w:tcPr>
            <w:tcW w:w="509" w:type="pct"/>
            <w:shd w:val="clear" w:color="auto" w:fill="auto"/>
          </w:tcPr>
          <w:p w14:paraId="1E78E451" w14:textId="77777777" w:rsidR="003E2F3F" w:rsidRPr="002A679E" w:rsidRDefault="003E2F3F" w:rsidP="009501BC"/>
        </w:tc>
        <w:tc>
          <w:tcPr>
            <w:tcW w:w="564" w:type="pct"/>
            <w:shd w:val="clear" w:color="auto" w:fill="auto"/>
          </w:tcPr>
          <w:p w14:paraId="1EDBBE4F" w14:textId="77777777" w:rsidR="003E2F3F" w:rsidRPr="002A679E" w:rsidRDefault="003E2F3F" w:rsidP="009501BC"/>
        </w:tc>
      </w:tr>
      <w:tr w:rsidR="000D4EDD" w:rsidRPr="002A679E" w14:paraId="0140E31C" w14:textId="77777777" w:rsidTr="00C20D49">
        <w:trPr>
          <w:trHeight w:val="20"/>
        </w:trPr>
        <w:tc>
          <w:tcPr>
            <w:tcW w:w="2836" w:type="pct"/>
            <w:shd w:val="clear" w:color="auto" w:fill="auto"/>
          </w:tcPr>
          <w:p w14:paraId="54A187B2" w14:textId="04C50E04" w:rsidR="000D4EDD" w:rsidRPr="002A679E" w:rsidRDefault="00A7069C" w:rsidP="00C20D49">
            <w:pPr>
              <w:ind w:left="553"/>
            </w:pPr>
            <w:proofErr w:type="spellStart"/>
            <w:r w:rsidRPr="002A679E">
              <w:t>geen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zorgen</w:t>
            </w:r>
            <w:proofErr w:type="spellEnd"/>
          </w:p>
        </w:tc>
        <w:tc>
          <w:tcPr>
            <w:tcW w:w="436" w:type="pct"/>
            <w:shd w:val="clear" w:color="auto" w:fill="auto"/>
          </w:tcPr>
          <w:p w14:paraId="53DF8896" w14:textId="77777777" w:rsidR="000D4EDD" w:rsidRPr="002A679E" w:rsidRDefault="000D4EDD" w:rsidP="004F5C03"/>
        </w:tc>
        <w:tc>
          <w:tcPr>
            <w:tcW w:w="655" w:type="pct"/>
            <w:shd w:val="clear" w:color="auto" w:fill="auto"/>
          </w:tcPr>
          <w:p w14:paraId="4187C2ED" w14:textId="77777777" w:rsidR="000D4EDD" w:rsidRPr="002A679E" w:rsidRDefault="000D4EDD" w:rsidP="004F5C03"/>
        </w:tc>
        <w:tc>
          <w:tcPr>
            <w:tcW w:w="509" w:type="pct"/>
            <w:shd w:val="clear" w:color="auto" w:fill="auto"/>
          </w:tcPr>
          <w:p w14:paraId="104DCF2C" w14:textId="77777777" w:rsidR="000D4EDD" w:rsidRPr="002A679E" w:rsidRDefault="000D4EDD" w:rsidP="004F5C03"/>
        </w:tc>
        <w:tc>
          <w:tcPr>
            <w:tcW w:w="564" w:type="pct"/>
            <w:shd w:val="clear" w:color="auto" w:fill="auto"/>
          </w:tcPr>
          <w:p w14:paraId="141192FE" w14:textId="77777777" w:rsidR="000D4EDD" w:rsidRPr="002A679E" w:rsidRDefault="000D4EDD" w:rsidP="004F5C03"/>
        </w:tc>
      </w:tr>
    </w:tbl>
    <w:p w14:paraId="6677B214" w14:textId="77777777" w:rsidR="000D4EDD" w:rsidRPr="002A679E" w:rsidRDefault="009501BC" w:rsidP="00CE09F5">
      <w:r w:rsidRPr="002A679E">
        <w:br w:type="page"/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2"/>
        <w:gridCol w:w="840"/>
        <w:gridCol w:w="3087"/>
      </w:tblGrid>
      <w:tr w:rsidR="0096062E" w:rsidRPr="002A679E" w14:paraId="753D0AD1" w14:textId="77777777" w:rsidTr="009501BC">
        <w:trPr>
          <w:trHeight w:val="20"/>
        </w:trPr>
        <w:tc>
          <w:tcPr>
            <w:tcW w:w="2986" w:type="pct"/>
            <w:shd w:val="clear" w:color="auto" w:fill="auto"/>
          </w:tcPr>
          <w:p w14:paraId="47010528" w14:textId="77777777" w:rsidR="0096062E" w:rsidRPr="002A679E" w:rsidRDefault="0096062E" w:rsidP="009501BC">
            <w:r w:rsidRPr="002A679E">
              <w:t>Czy u dziecka występuje syndrom lub nieprawidłowość genetyczna?</w:t>
            </w:r>
          </w:p>
        </w:tc>
        <w:tc>
          <w:tcPr>
            <w:tcW w:w="431" w:type="pct"/>
            <w:shd w:val="clear" w:color="auto" w:fill="auto"/>
          </w:tcPr>
          <w:p w14:paraId="0D2FBD01" w14:textId="77777777" w:rsidR="0096062E" w:rsidRPr="002A679E" w:rsidRDefault="00C15D88" w:rsidP="009501BC">
            <w:sdt>
              <w:sdtPr>
                <w:id w:val="8570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62E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</w:t>
            </w:r>
          </w:p>
        </w:tc>
        <w:tc>
          <w:tcPr>
            <w:tcW w:w="1583" w:type="pct"/>
            <w:shd w:val="clear" w:color="auto" w:fill="auto"/>
          </w:tcPr>
          <w:p w14:paraId="7B72914C" w14:textId="77777777" w:rsidR="0096062E" w:rsidRPr="002A679E" w:rsidRDefault="00C15D88" w:rsidP="009501BC">
            <w:sdt>
              <w:sdtPr>
                <w:id w:val="-85981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62E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tak, a mianowicie:</w:t>
            </w:r>
          </w:p>
        </w:tc>
      </w:tr>
      <w:tr w:rsidR="000D4EDD" w:rsidRPr="002A679E" w14:paraId="198FFB93" w14:textId="77777777" w:rsidTr="00804D7B">
        <w:trPr>
          <w:trHeight w:val="20"/>
        </w:trPr>
        <w:tc>
          <w:tcPr>
            <w:tcW w:w="2986" w:type="pct"/>
            <w:shd w:val="clear" w:color="auto" w:fill="auto"/>
          </w:tcPr>
          <w:p w14:paraId="18F797F0" w14:textId="77777777" w:rsidR="000D4EDD" w:rsidRPr="002A679E" w:rsidRDefault="009501BC" w:rsidP="006324F5">
            <w:proofErr w:type="spellStart"/>
            <w:r w:rsidRPr="002A679E">
              <w:t>Is</w:t>
            </w:r>
            <w:proofErr w:type="spellEnd"/>
            <w:r w:rsidRPr="002A679E">
              <w:t xml:space="preserve"> er bij </w:t>
            </w:r>
            <w:proofErr w:type="spellStart"/>
            <w:r w:rsidRPr="002A679E">
              <w:t>uw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kind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sprake</w:t>
            </w:r>
            <w:proofErr w:type="spellEnd"/>
            <w:r w:rsidRPr="002A679E">
              <w:t xml:space="preserve"> van </w:t>
            </w:r>
            <w:proofErr w:type="spellStart"/>
            <w:r w:rsidRPr="002A679E">
              <w:t>een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syndroom</w:t>
            </w:r>
            <w:proofErr w:type="spellEnd"/>
            <w:r w:rsidRPr="002A679E">
              <w:t xml:space="preserve"> of </w:t>
            </w:r>
            <w:proofErr w:type="spellStart"/>
            <w:r w:rsidRPr="002A679E">
              <w:t>genetische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afwijking</w:t>
            </w:r>
            <w:proofErr w:type="spellEnd"/>
            <w:r w:rsidRPr="002A679E">
              <w:t>?</w:t>
            </w:r>
          </w:p>
        </w:tc>
        <w:tc>
          <w:tcPr>
            <w:tcW w:w="431" w:type="pct"/>
            <w:shd w:val="clear" w:color="auto" w:fill="auto"/>
          </w:tcPr>
          <w:p w14:paraId="6D8C9086" w14:textId="5DDC72B1" w:rsidR="000D4EDD" w:rsidRPr="002A679E" w:rsidRDefault="00167019" w:rsidP="006324F5">
            <w:r>
              <w:t xml:space="preserve">     </w:t>
            </w:r>
            <w:proofErr w:type="spellStart"/>
            <w:r w:rsidR="00A7069C" w:rsidRPr="002A679E">
              <w:t>nee</w:t>
            </w:r>
            <w:proofErr w:type="spellEnd"/>
          </w:p>
        </w:tc>
        <w:tc>
          <w:tcPr>
            <w:tcW w:w="1583" w:type="pct"/>
            <w:shd w:val="clear" w:color="auto" w:fill="auto"/>
          </w:tcPr>
          <w:p w14:paraId="449169AD" w14:textId="76024DC5" w:rsidR="000D4EDD" w:rsidRPr="002A679E" w:rsidRDefault="00A7069C" w:rsidP="00167019">
            <w:pPr>
              <w:ind w:left="275"/>
            </w:pPr>
            <w:r w:rsidRPr="002A679E">
              <w:t xml:space="preserve">ja, </w:t>
            </w:r>
            <w:proofErr w:type="spellStart"/>
            <w:r w:rsidRPr="002A679E">
              <w:t>namelijk</w:t>
            </w:r>
            <w:proofErr w:type="spellEnd"/>
            <w:r w:rsidRPr="002A679E">
              <w:t>:</w:t>
            </w:r>
          </w:p>
        </w:tc>
      </w:tr>
    </w:tbl>
    <w:p w14:paraId="31D9E39D" w14:textId="545BE8BE" w:rsidR="000D4EDD" w:rsidRPr="002A679E" w:rsidRDefault="006B1721" w:rsidP="006B1721">
      <w:pPr>
        <w:spacing w:before="240"/>
      </w:pPr>
      <w:r w:rsidRPr="002A679E">
        <w:t xml:space="preserve">Czy </w:t>
      </w:r>
      <w:r w:rsidRPr="002A679E">
        <w:rPr>
          <w:b/>
          <w:bCs/>
          <w:u w:val="single"/>
        </w:rPr>
        <w:t>inne osoby</w:t>
      </w:r>
      <w:r w:rsidRPr="002A679E">
        <w:t xml:space="preserve"> mają obawy dotyczące rozwoju Pana/Pani dziecka?</w:t>
      </w:r>
    </w:p>
    <w:p w14:paraId="6D574582" w14:textId="48128875" w:rsidR="006B1721" w:rsidRPr="002A679E" w:rsidRDefault="006B1721" w:rsidP="006B1721">
      <w:proofErr w:type="spellStart"/>
      <w:r w:rsidRPr="002A679E">
        <w:t>Hebben</w:t>
      </w:r>
      <w:proofErr w:type="spellEnd"/>
      <w:r w:rsidRPr="002A679E">
        <w:t xml:space="preserve"> </w:t>
      </w:r>
      <w:proofErr w:type="spellStart"/>
      <w:r w:rsidRPr="002A679E">
        <w:rPr>
          <w:b/>
          <w:bCs/>
          <w:u w:val="single"/>
        </w:rPr>
        <w:t>anderen</w:t>
      </w:r>
      <w:proofErr w:type="spellEnd"/>
      <w:r w:rsidRPr="002A679E">
        <w:t xml:space="preserve"> </w:t>
      </w:r>
      <w:proofErr w:type="spellStart"/>
      <w:r w:rsidRPr="002A679E">
        <w:t>zorgen</w:t>
      </w:r>
      <w:proofErr w:type="spellEnd"/>
      <w:r w:rsidRPr="002A679E">
        <w:t xml:space="preserve"> </w:t>
      </w:r>
      <w:proofErr w:type="spellStart"/>
      <w:r w:rsidRPr="002A679E">
        <w:t>over</w:t>
      </w:r>
      <w:proofErr w:type="spellEnd"/>
      <w:r w:rsidRPr="002A679E">
        <w:t xml:space="preserve"> de </w:t>
      </w:r>
      <w:proofErr w:type="spellStart"/>
      <w:r w:rsidRPr="002A679E">
        <w:t>ontwikkeling</w:t>
      </w:r>
      <w:proofErr w:type="spellEnd"/>
      <w:r w:rsidRPr="002A679E">
        <w:t xml:space="preserve"> van </w:t>
      </w:r>
      <w:proofErr w:type="spellStart"/>
      <w:r w:rsidRPr="002A679E">
        <w:t>uw</w:t>
      </w:r>
      <w:proofErr w:type="spellEnd"/>
      <w:r w:rsidRPr="002A679E">
        <w:t xml:space="preserve"> </w:t>
      </w:r>
      <w:proofErr w:type="spellStart"/>
      <w:r w:rsidRPr="002A679E">
        <w:t>kind</w:t>
      </w:r>
      <w:proofErr w:type="spellEnd"/>
      <w:r w:rsidRPr="002A679E">
        <w:t>?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3"/>
        <w:gridCol w:w="1665"/>
        <w:gridCol w:w="1341"/>
      </w:tblGrid>
      <w:tr w:rsidR="008A2664" w:rsidRPr="002A679E" w14:paraId="553CBA5E" w14:textId="77777777" w:rsidTr="009501BC">
        <w:trPr>
          <w:trHeight w:val="20"/>
        </w:trPr>
        <w:tc>
          <w:tcPr>
            <w:tcW w:w="3458" w:type="pct"/>
            <w:shd w:val="clear" w:color="auto" w:fill="auto"/>
          </w:tcPr>
          <w:p w14:paraId="62155325" w14:textId="77777777" w:rsidR="008A2664" w:rsidRPr="002A679E" w:rsidRDefault="00C15D88" w:rsidP="009501BC">
            <w:pPr>
              <w:ind w:left="283"/>
            </w:pPr>
            <w:sdt>
              <w:sdtPr>
                <w:id w:val="10225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664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żłobek/ przedszkole/ szkoła ma obawy dotyczące:</w:t>
            </w:r>
          </w:p>
        </w:tc>
        <w:tc>
          <w:tcPr>
            <w:tcW w:w="854" w:type="pct"/>
            <w:shd w:val="clear" w:color="auto" w:fill="auto"/>
          </w:tcPr>
          <w:p w14:paraId="67239F03" w14:textId="77777777" w:rsidR="008A2664" w:rsidRPr="002A679E" w:rsidRDefault="00C15D88" w:rsidP="009501BC">
            <w:sdt>
              <w:sdtPr>
                <w:id w:val="-61545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664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nauka</w:t>
            </w:r>
          </w:p>
        </w:tc>
        <w:tc>
          <w:tcPr>
            <w:tcW w:w="688" w:type="pct"/>
            <w:shd w:val="clear" w:color="auto" w:fill="auto"/>
          </w:tcPr>
          <w:p w14:paraId="5C982E80" w14:textId="77777777" w:rsidR="008A2664" w:rsidRPr="002A679E" w:rsidRDefault="00C15D88" w:rsidP="009501BC">
            <w:sdt>
              <w:sdtPr>
                <w:id w:val="-11778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664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zachowanie</w:t>
            </w:r>
          </w:p>
        </w:tc>
      </w:tr>
      <w:tr w:rsidR="000D4EDD" w:rsidRPr="002A679E" w14:paraId="5D88CB40" w14:textId="77777777" w:rsidTr="0007443F">
        <w:trPr>
          <w:trHeight w:val="20"/>
        </w:trPr>
        <w:tc>
          <w:tcPr>
            <w:tcW w:w="3458" w:type="pct"/>
            <w:shd w:val="clear" w:color="auto" w:fill="auto"/>
          </w:tcPr>
          <w:p w14:paraId="0EFDCF1C" w14:textId="7DEA2ABA" w:rsidR="000D4EDD" w:rsidRPr="002A679E" w:rsidRDefault="00A7069C" w:rsidP="00C20D49">
            <w:pPr>
              <w:ind w:left="553"/>
            </w:pPr>
            <w:proofErr w:type="spellStart"/>
            <w:r w:rsidRPr="002A679E">
              <w:t>kinderdagverblijf</w:t>
            </w:r>
            <w:proofErr w:type="spellEnd"/>
            <w:r w:rsidRPr="002A679E">
              <w:t xml:space="preserve">/ </w:t>
            </w:r>
            <w:proofErr w:type="spellStart"/>
            <w:r w:rsidRPr="002A679E">
              <w:t>peuterspeelzaal</w:t>
            </w:r>
            <w:proofErr w:type="spellEnd"/>
            <w:r w:rsidRPr="002A679E">
              <w:t xml:space="preserve">/ </w:t>
            </w:r>
            <w:proofErr w:type="spellStart"/>
            <w:r w:rsidRPr="002A679E">
              <w:t>school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heeft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zorgen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over</w:t>
            </w:r>
            <w:proofErr w:type="spellEnd"/>
            <w:r w:rsidRPr="002A679E">
              <w:t>:</w:t>
            </w:r>
          </w:p>
        </w:tc>
        <w:tc>
          <w:tcPr>
            <w:tcW w:w="854" w:type="pct"/>
            <w:shd w:val="clear" w:color="auto" w:fill="auto"/>
          </w:tcPr>
          <w:p w14:paraId="39FF2D2E" w14:textId="68D19DF6" w:rsidR="000D4EDD" w:rsidRPr="002A679E" w:rsidRDefault="0078733A" w:rsidP="00167019">
            <w:pPr>
              <w:ind w:left="194"/>
            </w:pPr>
            <w:r>
              <w:t xml:space="preserve"> </w:t>
            </w:r>
            <w:proofErr w:type="spellStart"/>
            <w:r w:rsidR="00A7069C" w:rsidRPr="002A679E">
              <w:t>leren</w:t>
            </w:r>
            <w:proofErr w:type="spellEnd"/>
          </w:p>
        </w:tc>
        <w:tc>
          <w:tcPr>
            <w:tcW w:w="688" w:type="pct"/>
            <w:shd w:val="clear" w:color="auto" w:fill="auto"/>
          </w:tcPr>
          <w:p w14:paraId="0D75068B" w14:textId="4CA5E72B" w:rsidR="000D4EDD" w:rsidRPr="002A679E" w:rsidRDefault="0078733A" w:rsidP="00167019">
            <w:pPr>
              <w:ind w:left="224"/>
            </w:pPr>
            <w:r>
              <w:t xml:space="preserve"> </w:t>
            </w:r>
            <w:proofErr w:type="spellStart"/>
            <w:r w:rsidR="00A7069C" w:rsidRPr="002A679E">
              <w:t>gedrag</w:t>
            </w:r>
            <w:proofErr w:type="spellEnd"/>
          </w:p>
        </w:tc>
      </w:tr>
      <w:tr w:rsidR="000143B1" w:rsidRPr="002A679E" w14:paraId="6495576B" w14:textId="77777777" w:rsidTr="009501BC">
        <w:trPr>
          <w:trHeight w:val="20"/>
        </w:trPr>
        <w:tc>
          <w:tcPr>
            <w:tcW w:w="3458" w:type="pct"/>
            <w:shd w:val="clear" w:color="auto" w:fill="auto"/>
          </w:tcPr>
          <w:p w14:paraId="360064F8" w14:textId="77777777" w:rsidR="000143B1" w:rsidRPr="002A679E" w:rsidRDefault="000143B1" w:rsidP="009501BC">
            <w:pPr>
              <w:ind w:left="283"/>
            </w:pPr>
          </w:p>
        </w:tc>
        <w:tc>
          <w:tcPr>
            <w:tcW w:w="854" w:type="pct"/>
            <w:shd w:val="clear" w:color="auto" w:fill="auto"/>
          </w:tcPr>
          <w:p w14:paraId="482E3BE9" w14:textId="77777777" w:rsidR="000143B1" w:rsidRPr="002A679E" w:rsidRDefault="00C15D88" w:rsidP="009501BC">
            <w:sdt>
              <w:sdtPr>
                <w:id w:val="19859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B1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kontakt</w:t>
            </w:r>
          </w:p>
        </w:tc>
        <w:tc>
          <w:tcPr>
            <w:tcW w:w="688" w:type="pct"/>
            <w:shd w:val="clear" w:color="auto" w:fill="auto"/>
          </w:tcPr>
          <w:p w14:paraId="30BD2DDD" w14:textId="77777777" w:rsidR="000143B1" w:rsidRPr="002A679E" w:rsidRDefault="00C15D88" w:rsidP="009501BC">
            <w:sdt>
              <w:sdtPr>
                <w:id w:val="9800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B1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motoryka</w:t>
            </w:r>
          </w:p>
        </w:tc>
      </w:tr>
      <w:tr w:rsidR="000D4EDD" w:rsidRPr="002A679E" w14:paraId="6C36FAC6" w14:textId="77777777" w:rsidTr="0007443F">
        <w:trPr>
          <w:trHeight w:val="20"/>
        </w:trPr>
        <w:tc>
          <w:tcPr>
            <w:tcW w:w="3458" w:type="pct"/>
            <w:shd w:val="clear" w:color="auto" w:fill="auto"/>
          </w:tcPr>
          <w:p w14:paraId="63EA3E66" w14:textId="77777777" w:rsidR="000D4EDD" w:rsidRPr="002A679E" w:rsidRDefault="000D4EDD" w:rsidP="00FD57A8">
            <w:pPr>
              <w:ind w:left="283"/>
            </w:pPr>
          </w:p>
        </w:tc>
        <w:tc>
          <w:tcPr>
            <w:tcW w:w="854" w:type="pct"/>
            <w:shd w:val="clear" w:color="auto" w:fill="auto"/>
          </w:tcPr>
          <w:p w14:paraId="2C68BB54" w14:textId="41B36967" w:rsidR="000D4EDD" w:rsidRPr="002A679E" w:rsidRDefault="00167019" w:rsidP="00167019">
            <w:pPr>
              <w:ind w:left="194"/>
            </w:pPr>
            <w:r>
              <w:t xml:space="preserve"> </w:t>
            </w:r>
            <w:proofErr w:type="spellStart"/>
            <w:r w:rsidR="00A7069C" w:rsidRPr="002A679E">
              <w:t>contact</w:t>
            </w:r>
            <w:proofErr w:type="spellEnd"/>
          </w:p>
        </w:tc>
        <w:tc>
          <w:tcPr>
            <w:tcW w:w="688" w:type="pct"/>
            <w:shd w:val="clear" w:color="auto" w:fill="auto"/>
          </w:tcPr>
          <w:p w14:paraId="48E74B0D" w14:textId="13A23FAE" w:rsidR="000D4EDD" w:rsidRPr="002A679E" w:rsidRDefault="0078733A" w:rsidP="00167019">
            <w:pPr>
              <w:ind w:left="224"/>
            </w:pPr>
            <w:r>
              <w:t xml:space="preserve"> </w:t>
            </w:r>
            <w:proofErr w:type="spellStart"/>
            <w:r w:rsidR="00A7069C" w:rsidRPr="002A679E">
              <w:t>motoriek</w:t>
            </w:r>
            <w:proofErr w:type="spellEnd"/>
          </w:p>
        </w:tc>
      </w:tr>
      <w:tr w:rsidR="00F331BB" w:rsidRPr="002A679E" w14:paraId="0F395B7D" w14:textId="77777777" w:rsidTr="009501BC">
        <w:trPr>
          <w:trHeight w:val="20"/>
        </w:trPr>
        <w:tc>
          <w:tcPr>
            <w:tcW w:w="3458" w:type="pct"/>
            <w:shd w:val="clear" w:color="auto" w:fill="auto"/>
          </w:tcPr>
          <w:p w14:paraId="460279A2" w14:textId="77777777" w:rsidR="00F331BB" w:rsidRPr="002A679E" w:rsidRDefault="00F331BB" w:rsidP="009501BC">
            <w:pPr>
              <w:ind w:left="283"/>
            </w:pPr>
          </w:p>
        </w:tc>
        <w:tc>
          <w:tcPr>
            <w:tcW w:w="1542" w:type="pct"/>
            <w:gridSpan w:val="2"/>
            <w:shd w:val="clear" w:color="auto" w:fill="auto"/>
          </w:tcPr>
          <w:p w14:paraId="680126C6" w14:textId="77777777" w:rsidR="00F331BB" w:rsidRPr="002A679E" w:rsidRDefault="00C15D88" w:rsidP="009501BC">
            <w:sdt>
              <w:sdtPr>
                <w:id w:val="169819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1B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rozwoju języka i mowy</w:t>
            </w:r>
          </w:p>
        </w:tc>
      </w:tr>
      <w:tr w:rsidR="000D4EDD" w:rsidRPr="002A679E" w14:paraId="593887BC" w14:textId="77777777" w:rsidTr="0007443F">
        <w:trPr>
          <w:trHeight w:val="20"/>
        </w:trPr>
        <w:tc>
          <w:tcPr>
            <w:tcW w:w="3458" w:type="pct"/>
            <w:shd w:val="clear" w:color="auto" w:fill="auto"/>
          </w:tcPr>
          <w:p w14:paraId="143F81F5" w14:textId="77777777" w:rsidR="000D4EDD" w:rsidRPr="002A679E" w:rsidRDefault="000D4EDD" w:rsidP="00FD57A8">
            <w:pPr>
              <w:ind w:left="283"/>
            </w:pPr>
          </w:p>
        </w:tc>
        <w:tc>
          <w:tcPr>
            <w:tcW w:w="1542" w:type="pct"/>
            <w:gridSpan w:val="2"/>
            <w:shd w:val="clear" w:color="auto" w:fill="auto"/>
          </w:tcPr>
          <w:p w14:paraId="63694993" w14:textId="5E6201F6" w:rsidR="000D4EDD" w:rsidRPr="002A679E" w:rsidRDefault="00167019" w:rsidP="00167019">
            <w:pPr>
              <w:ind w:left="194"/>
            </w:pPr>
            <w:r>
              <w:t xml:space="preserve"> </w:t>
            </w:r>
            <w:proofErr w:type="spellStart"/>
            <w:r w:rsidR="00A7069C" w:rsidRPr="002A679E">
              <w:t>taal-spraakontwikkeling</w:t>
            </w:r>
            <w:proofErr w:type="spellEnd"/>
          </w:p>
        </w:tc>
      </w:tr>
      <w:tr w:rsidR="000D4EDD" w:rsidRPr="002A679E" w14:paraId="721AC741" w14:textId="77777777" w:rsidTr="0007443F">
        <w:trPr>
          <w:trHeight w:val="20"/>
        </w:trPr>
        <w:tc>
          <w:tcPr>
            <w:tcW w:w="3458" w:type="pct"/>
            <w:shd w:val="clear" w:color="auto" w:fill="auto"/>
          </w:tcPr>
          <w:p w14:paraId="68BC1062" w14:textId="77777777" w:rsidR="000D4EDD" w:rsidRPr="002A679E" w:rsidRDefault="000D4EDD" w:rsidP="00FD57A8">
            <w:pPr>
              <w:ind w:left="283"/>
            </w:pPr>
          </w:p>
        </w:tc>
        <w:tc>
          <w:tcPr>
            <w:tcW w:w="854" w:type="pct"/>
            <w:shd w:val="clear" w:color="auto" w:fill="auto"/>
          </w:tcPr>
          <w:p w14:paraId="11CD7EAF" w14:textId="77777777" w:rsidR="000D4EDD" w:rsidRPr="002A679E" w:rsidRDefault="000D4EDD" w:rsidP="0007443F"/>
        </w:tc>
        <w:tc>
          <w:tcPr>
            <w:tcW w:w="688" w:type="pct"/>
            <w:shd w:val="clear" w:color="auto" w:fill="auto"/>
          </w:tcPr>
          <w:p w14:paraId="1381B573" w14:textId="77777777" w:rsidR="000D4EDD" w:rsidRPr="002A679E" w:rsidRDefault="000D4EDD" w:rsidP="0007443F"/>
        </w:tc>
      </w:tr>
      <w:tr w:rsidR="00AD1A6B" w:rsidRPr="002A679E" w14:paraId="45F83F28" w14:textId="77777777" w:rsidTr="009501BC">
        <w:trPr>
          <w:trHeight w:val="20"/>
        </w:trPr>
        <w:tc>
          <w:tcPr>
            <w:tcW w:w="3458" w:type="pct"/>
            <w:shd w:val="clear" w:color="auto" w:fill="auto"/>
          </w:tcPr>
          <w:p w14:paraId="32195735" w14:textId="77777777" w:rsidR="00AD1A6B" w:rsidRPr="002A679E" w:rsidRDefault="00C15D88" w:rsidP="009501BC">
            <w:pPr>
              <w:ind w:left="283"/>
            </w:pPr>
            <w:sdt>
              <w:sdtPr>
                <w:id w:val="-20068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6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logopeda ma obawy dotyczące:</w:t>
            </w:r>
          </w:p>
        </w:tc>
        <w:tc>
          <w:tcPr>
            <w:tcW w:w="854" w:type="pct"/>
            <w:shd w:val="clear" w:color="auto" w:fill="auto"/>
          </w:tcPr>
          <w:p w14:paraId="11336A98" w14:textId="77777777" w:rsidR="00AD1A6B" w:rsidRPr="002A679E" w:rsidRDefault="00C15D88" w:rsidP="009501BC">
            <w:sdt>
              <w:sdtPr>
                <w:id w:val="164122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6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nauka</w:t>
            </w:r>
          </w:p>
        </w:tc>
        <w:tc>
          <w:tcPr>
            <w:tcW w:w="688" w:type="pct"/>
            <w:shd w:val="clear" w:color="auto" w:fill="auto"/>
          </w:tcPr>
          <w:p w14:paraId="7C8CF0A1" w14:textId="77777777" w:rsidR="00AD1A6B" w:rsidRPr="002A679E" w:rsidRDefault="00C15D88" w:rsidP="009501BC">
            <w:sdt>
              <w:sdtPr>
                <w:id w:val="11502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6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zachowanie</w:t>
            </w:r>
          </w:p>
        </w:tc>
      </w:tr>
      <w:tr w:rsidR="000D4EDD" w:rsidRPr="002A679E" w14:paraId="26D10AF0" w14:textId="77777777" w:rsidTr="0007443F">
        <w:trPr>
          <w:trHeight w:val="20"/>
        </w:trPr>
        <w:tc>
          <w:tcPr>
            <w:tcW w:w="3458" w:type="pct"/>
            <w:shd w:val="clear" w:color="auto" w:fill="auto"/>
          </w:tcPr>
          <w:p w14:paraId="085AF796" w14:textId="7D91C370" w:rsidR="000D4EDD" w:rsidRPr="002A679E" w:rsidRDefault="00A7069C" w:rsidP="00C20D49">
            <w:pPr>
              <w:ind w:left="553"/>
            </w:pPr>
            <w:proofErr w:type="spellStart"/>
            <w:r w:rsidRPr="002A679E">
              <w:t>logopedist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heeft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zorgen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over</w:t>
            </w:r>
            <w:proofErr w:type="spellEnd"/>
            <w:r w:rsidRPr="002A679E">
              <w:t>:</w:t>
            </w:r>
          </w:p>
        </w:tc>
        <w:tc>
          <w:tcPr>
            <w:tcW w:w="854" w:type="pct"/>
            <w:shd w:val="clear" w:color="auto" w:fill="auto"/>
          </w:tcPr>
          <w:p w14:paraId="24D8E96B" w14:textId="72013CEE" w:rsidR="000D4EDD" w:rsidRPr="002A679E" w:rsidRDefault="00167019" w:rsidP="00167019">
            <w:pPr>
              <w:ind w:left="194"/>
            </w:pPr>
            <w:r>
              <w:t xml:space="preserve"> </w:t>
            </w:r>
            <w:proofErr w:type="spellStart"/>
            <w:r w:rsidR="00A7069C" w:rsidRPr="002A679E">
              <w:t>leren</w:t>
            </w:r>
            <w:proofErr w:type="spellEnd"/>
          </w:p>
        </w:tc>
        <w:tc>
          <w:tcPr>
            <w:tcW w:w="688" w:type="pct"/>
            <w:shd w:val="clear" w:color="auto" w:fill="auto"/>
          </w:tcPr>
          <w:p w14:paraId="307F82FE" w14:textId="66CD8785" w:rsidR="000D4EDD" w:rsidRPr="002A679E" w:rsidRDefault="00A7069C" w:rsidP="00167019">
            <w:pPr>
              <w:ind w:left="224"/>
            </w:pPr>
            <w:proofErr w:type="spellStart"/>
            <w:r w:rsidRPr="002A679E">
              <w:t>gedrag</w:t>
            </w:r>
            <w:proofErr w:type="spellEnd"/>
          </w:p>
        </w:tc>
      </w:tr>
      <w:tr w:rsidR="004A394A" w:rsidRPr="002A679E" w14:paraId="7A5987A1" w14:textId="77777777" w:rsidTr="009501BC">
        <w:trPr>
          <w:trHeight w:val="20"/>
        </w:trPr>
        <w:tc>
          <w:tcPr>
            <w:tcW w:w="3458" w:type="pct"/>
            <w:shd w:val="clear" w:color="auto" w:fill="auto"/>
          </w:tcPr>
          <w:p w14:paraId="3AA51C41" w14:textId="77777777" w:rsidR="004A394A" w:rsidRPr="002A679E" w:rsidRDefault="004A394A" w:rsidP="009501BC">
            <w:pPr>
              <w:ind w:left="283"/>
            </w:pPr>
          </w:p>
        </w:tc>
        <w:tc>
          <w:tcPr>
            <w:tcW w:w="854" w:type="pct"/>
            <w:shd w:val="clear" w:color="auto" w:fill="auto"/>
          </w:tcPr>
          <w:p w14:paraId="6B39BC2F" w14:textId="77777777" w:rsidR="004A394A" w:rsidRPr="002A679E" w:rsidRDefault="00C15D88" w:rsidP="009501BC">
            <w:sdt>
              <w:sdtPr>
                <w:id w:val="-11629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4A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kontakt</w:t>
            </w:r>
          </w:p>
        </w:tc>
        <w:tc>
          <w:tcPr>
            <w:tcW w:w="688" w:type="pct"/>
            <w:shd w:val="clear" w:color="auto" w:fill="auto"/>
          </w:tcPr>
          <w:p w14:paraId="20F5375C" w14:textId="77777777" w:rsidR="004A394A" w:rsidRPr="002A679E" w:rsidRDefault="00C15D88" w:rsidP="009501BC">
            <w:sdt>
              <w:sdtPr>
                <w:id w:val="-79998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4A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motoryka</w:t>
            </w:r>
          </w:p>
        </w:tc>
      </w:tr>
      <w:tr w:rsidR="000D4EDD" w:rsidRPr="002A679E" w14:paraId="0D9FC965" w14:textId="77777777" w:rsidTr="0007443F">
        <w:trPr>
          <w:trHeight w:val="20"/>
        </w:trPr>
        <w:tc>
          <w:tcPr>
            <w:tcW w:w="3458" w:type="pct"/>
            <w:shd w:val="clear" w:color="auto" w:fill="auto"/>
          </w:tcPr>
          <w:p w14:paraId="3C9D69A9" w14:textId="77777777" w:rsidR="000D4EDD" w:rsidRPr="002A679E" w:rsidRDefault="000D4EDD" w:rsidP="00FD57A8">
            <w:pPr>
              <w:ind w:left="283"/>
            </w:pPr>
          </w:p>
        </w:tc>
        <w:tc>
          <w:tcPr>
            <w:tcW w:w="854" w:type="pct"/>
            <w:shd w:val="clear" w:color="auto" w:fill="auto"/>
          </w:tcPr>
          <w:p w14:paraId="7DEB5561" w14:textId="211FDCB0" w:rsidR="000D4EDD" w:rsidRPr="002A679E" w:rsidRDefault="00167019" w:rsidP="00167019">
            <w:pPr>
              <w:ind w:left="194"/>
            </w:pPr>
            <w:r>
              <w:t xml:space="preserve"> </w:t>
            </w:r>
            <w:proofErr w:type="spellStart"/>
            <w:r w:rsidR="00A7069C" w:rsidRPr="002A679E">
              <w:t>contact</w:t>
            </w:r>
            <w:proofErr w:type="spellEnd"/>
          </w:p>
        </w:tc>
        <w:tc>
          <w:tcPr>
            <w:tcW w:w="688" w:type="pct"/>
            <w:shd w:val="clear" w:color="auto" w:fill="auto"/>
          </w:tcPr>
          <w:p w14:paraId="48375409" w14:textId="04934941" w:rsidR="000D4EDD" w:rsidRPr="002A679E" w:rsidRDefault="00811FC4" w:rsidP="00811FC4">
            <w:pPr>
              <w:ind w:left="224"/>
            </w:pPr>
            <w:r>
              <w:t xml:space="preserve"> </w:t>
            </w:r>
            <w:proofErr w:type="spellStart"/>
            <w:r w:rsidR="00A7069C" w:rsidRPr="002A679E">
              <w:t>motoriek</w:t>
            </w:r>
            <w:proofErr w:type="spellEnd"/>
          </w:p>
        </w:tc>
      </w:tr>
      <w:tr w:rsidR="004A394A" w:rsidRPr="002A679E" w14:paraId="4718C5E8" w14:textId="77777777" w:rsidTr="009501BC">
        <w:trPr>
          <w:trHeight w:val="20"/>
        </w:trPr>
        <w:tc>
          <w:tcPr>
            <w:tcW w:w="3458" w:type="pct"/>
            <w:shd w:val="clear" w:color="auto" w:fill="auto"/>
          </w:tcPr>
          <w:p w14:paraId="09DAE7BE" w14:textId="77777777" w:rsidR="004A394A" w:rsidRPr="002A679E" w:rsidRDefault="004A394A" w:rsidP="009501BC">
            <w:pPr>
              <w:ind w:left="283"/>
            </w:pPr>
          </w:p>
        </w:tc>
        <w:tc>
          <w:tcPr>
            <w:tcW w:w="1542" w:type="pct"/>
            <w:gridSpan w:val="2"/>
            <w:shd w:val="clear" w:color="auto" w:fill="auto"/>
          </w:tcPr>
          <w:p w14:paraId="2DF91148" w14:textId="77777777" w:rsidR="004A394A" w:rsidRPr="002A679E" w:rsidRDefault="00C15D88" w:rsidP="009501BC">
            <w:sdt>
              <w:sdtPr>
                <w:id w:val="-146927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4A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rozwoju języka i mowy</w:t>
            </w:r>
          </w:p>
        </w:tc>
      </w:tr>
      <w:tr w:rsidR="000D4EDD" w:rsidRPr="002A679E" w14:paraId="422A209F" w14:textId="77777777" w:rsidTr="0007443F">
        <w:trPr>
          <w:trHeight w:val="20"/>
        </w:trPr>
        <w:tc>
          <w:tcPr>
            <w:tcW w:w="3458" w:type="pct"/>
            <w:shd w:val="clear" w:color="auto" w:fill="auto"/>
          </w:tcPr>
          <w:p w14:paraId="45FDDF4A" w14:textId="77777777" w:rsidR="000D4EDD" w:rsidRPr="002A679E" w:rsidRDefault="000D4EDD" w:rsidP="00FD57A8">
            <w:pPr>
              <w:ind w:left="283"/>
            </w:pPr>
          </w:p>
        </w:tc>
        <w:tc>
          <w:tcPr>
            <w:tcW w:w="1542" w:type="pct"/>
            <w:gridSpan w:val="2"/>
            <w:shd w:val="clear" w:color="auto" w:fill="auto"/>
          </w:tcPr>
          <w:p w14:paraId="376BEB2E" w14:textId="35ECD808" w:rsidR="000D4EDD" w:rsidRPr="002A679E" w:rsidRDefault="00811FC4" w:rsidP="00811FC4">
            <w:pPr>
              <w:ind w:left="194"/>
            </w:pPr>
            <w:r>
              <w:t xml:space="preserve"> </w:t>
            </w:r>
            <w:proofErr w:type="spellStart"/>
            <w:r w:rsidR="00A7069C" w:rsidRPr="002A679E">
              <w:t>taal-spraakontwikkeling</w:t>
            </w:r>
            <w:proofErr w:type="spellEnd"/>
          </w:p>
        </w:tc>
      </w:tr>
      <w:tr w:rsidR="000D4EDD" w:rsidRPr="002A679E" w14:paraId="567CA7F0" w14:textId="77777777" w:rsidTr="0007443F">
        <w:trPr>
          <w:trHeight w:val="20"/>
        </w:trPr>
        <w:tc>
          <w:tcPr>
            <w:tcW w:w="3458" w:type="pct"/>
            <w:shd w:val="clear" w:color="auto" w:fill="auto"/>
          </w:tcPr>
          <w:p w14:paraId="65325697" w14:textId="77777777" w:rsidR="000D4EDD" w:rsidRPr="002A679E" w:rsidRDefault="000D4EDD" w:rsidP="00FD57A8">
            <w:pPr>
              <w:ind w:left="283"/>
            </w:pPr>
          </w:p>
        </w:tc>
        <w:tc>
          <w:tcPr>
            <w:tcW w:w="854" w:type="pct"/>
            <w:shd w:val="clear" w:color="auto" w:fill="auto"/>
          </w:tcPr>
          <w:p w14:paraId="5730CF19" w14:textId="77777777" w:rsidR="000D4EDD" w:rsidRPr="002A679E" w:rsidRDefault="000D4EDD" w:rsidP="0007443F"/>
        </w:tc>
        <w:tc>
          <w:tcPr>
            <w:tcW w:w="688" w:type="pct"/>
            <w:shd w:val="clear" w:color="auto" w:fill="auto"/>
          </w:tcPr>
          <w:p w14:paraId="0685CFAC" w14:textId="77777777" w:rsidR="000D4EDD" w:rsidRPr="002A679E" w:rsidRDefault="000D4EDD" w:rsidP="0007443F"/>
        </w:tc>
      </w:tr>
      <w:tr w:rsidR="0037662B" w:rsidRPr="002A679E" w14:paraId="208F645A" w14:textId="77777777" w:rsidTr="009501BC">
        <w:trPr>
          <w:trHeight w:val="20"/>
        </w:trPr>
        <w:tc>
          <w:tcPr>
            <w:tcW w:w="3458" w:type="pct"/>
            <w:shd w:val="clear" w:color="auto" w:fill="auto"/>
          </w:tcPr>
          <w:p w14:paraId="00DDCB27" w14:textId="77777777" w:rsidR="0037662B" w:rsidRPr="002A679E" w:rsidRDefault="00C15D88" w:rsidP="009501BC">
            <w:pPr>
              <w:ind w:left="283"/>
            </w:pPr>
            <w:sdt>
              <w:sdtPr>
                <w:id w:val="-116238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62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inne osoby, które mają obawy dotyczące:</w:t>
            </w:r>
          </w:p>
        </w:tc>
        <w:tc>
          <w:tcPr>
            <w:tcW w:w="854" w:type="pct"/>
            <w:shd w:val="clear" w:color="auto" w:fill="auto"/>
          </w:tcPr>
          <w:p w14:paraId="57C73D4E" w14:textId="77777777" w:rsidR="0037662B" w:rsidRPr="002A679E" w:rsidRDefault="00C15D88" w:rsidP="009501BC">
            <w:sdt>
              <w:sdtPr>
                <w:id w:val="-125658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62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nauka</w:t>
            </w:r>
          </w:p>
        </w:tc>
        <w:tc>
          <w:tcPr>
            <w:tcW w:w="688" w:type="pct"/>
            <w:shd w:val="clear" w:color="auto" w:fill="auto"/>
          </w:tcPr>
          <w:p w14:paraId="1187C4A3" w14:textId="77777777" w:rsidR="0037662B" w:rsidRPr="002A679E" w:rsidRDefault="00C15D88" w:rsidP="009501BC">
            <w:sdt>
              <w:sdtPr>
                <w:id w:val="-77377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62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zachowanie</w:t>
            </w:r>
          </w:p>
        </w:tc>
      </w:tr>
      <w:tr w:rsidR="000D4EDD" w:rsidRPr="002A679E" w14:paraId="535C1FCF" w14:textId="77777777" w:rsidTr="0007443F">
        <w:trPr>
          <w:trHeight w:val="20"/>
        </w:trPr>
        <w:tc>
          <w:tcPr>
            <w:tcW w:w="3458" w:type="pct"/>
            <w:shd w:val="clear" w:color="auto" w:fill="auto"/>
          </w:tcPr>
          <w:p w14:paraId="074393B5" w14:textId="2CDD8E0D" w:rsidR="000D4EDD" w:rsidRPr="002A679E" w:rsidRDefault="00A7069C" w:rsidP="00C20D49">
            <w:pPr>
              <w:ind w:left="553"/>
            </w:pPr>
            <w:proofErr w:type="spellStart"/>
            <w:r w:rsidRPr="002A679E">
              <w:t>anderen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die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zorgen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hebben</w:t>
            </w:r>
            <w:proofErr w:type="spellEnd"/>
            <w:r w:rsidRPr="002A679E">
              <w:t xml:space="preserve">, </w:t>
            </w:r>
            <w:proofErr w:type="spellStart"/>
            <w:r w:rsidRPr="002A679E">
              <w:t>namelijk</w:t>
            </w:r>
            <w:proofErr w:type="spellEnd"/>
            <w:r w:rsidRPr="002A679E">
              <w:t>:</w:t>
            </w:r>
          </w:p>
        </w:tc>
        <w:tc>
          <w:tcPr>
            <w:tcW w:w="854" w:type="pct"/>
            <w:shd w:val="clear" w:color="auto" w:fill="auto"/>
          </w:tcPr>
          <w:p w14:paraId="46864159" w14:textId="3255B25C" w:rsidR="000D4EDD" w:rsidRPr="002A679E" w:rsidRDefault="00811FC4" w:rsidP="00811FC4">
            <w:pPr>
              <w:ind w:left="194"/>
            </w:pPr>
            <w:r>
              <w:t xml:space="preserve"> </w:t>
            </w:r>
            <w:proofErr w:type="spellStart"/>
            <w:r w:rsidR="00A7069C" w:rsidRPr="002A679E">
              <w:t>leren</w:t>
            </w:r>
            <w:proofErr w:type="spellEnd"/>
          </w:p>
        </w:tc>
        <w:tc>
          <w:tcPr>
            <w:tcW w:w="688" w:type="pct"/>
            <w:shd w:val="clear" w:color="auto" w:fill="auto"/>
          </w:tcPr>
          <w:p w14:paraId="2785CED2" w14:textId="5271AEA2" w:rsidR="000D4EDD" w:rsidRPr="002A679E" w:rsidRDefault="0078733A" w:rsidP="00811FC4">
            <w:pPr>
              <w:ind w:left="224"/>
            </w:pPr>
            <w:r>
              <w:t xml:space="preserve"> </w:t>
            </w:r>
            <w:proofErr w:type="spellStart"/>
            <w:r w:rsidR="00A7069C" w:rsidRPr="002A679E">
              <w:t>gedrag</w:t>
            </w:r>
            <w:proofErr w:type="spellEnd"/>
          </w:p>
        </w:tc>
      </w:tr>
      <w:tr w:rsidR="003B67FB" w:rsidRPr="002A679E" w14:paraId="0D20C3B2" w14:textId="77777777" w:rsidTr="009501BC">
        <w:trPr>
          <w:trHeight w:val="20"/>
        </w:trPr>
        <w:tc>
          <w:tcPr>
            <w:tcW w:w="3458" w:type="pct"/>
            <w:shd w:val="clear" w:color="auto" w:fill="auto"/>
          </w:tcPr>
          <w:p w14:paraId="59C7168F" w14:textId="77777777" w:rsidR="003B67FB" w:rsidRPr="002A679E" w:rsidRDefault="003B67FB" w:rsidP="009501BC">
            <w:pPr>
              <w:ind w:left="283"/>
            </w:pPr>
          </w:p>
        </w:tc>
        <w:tc>
          <w:tcPr>
            <w:tcW w:w="854" w:type="pct"/>
            <w:shd w:val="clear" w:color="auto" w:fill="auto"/>
          </w:tcPr>
          <w:p w14:paraId="45B961BD" w14:textId="77777777" w:rsidR="003B67FB" w:rsidRPr="002A679E" w:rsidRDefault="00C15D88" w:rsidP="009501BC">
            <w:sdt>
              <w:sdtPr>
                <w:id w:val="13045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7F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kontakt</w:t>
            </w:r>
          </w:p>
        </w:tc>
        <w:tc>
          <w:tcPr>
            <w:tcW w:w="688" w:type="pct"/>
            <w:shd w:val="clear" w:color="auto" w:fill="auto"/>
          </w:tcPr>
          <w:p w14:paraId="73E757D0" w14:textId="77777777" w:rsidR="003B67FB" w:rsidRPr="002A679E" w:rsidRDefault="00C15D88" w:rsidP="009501BC">
            <w:sdt>
              <w:sdtPr>
                <w:id w:val="-192393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7F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motoryka</w:t>
            </w:r>
          </w:p>
        </w:tc>
      </w:tr>
      <w:tr w:rsidR="000D4EDD" w:rsidRPr="002A679E" w14:paraId="0F98F6AF" w14:textId="77777777" w:rsidTr="0007443F">
        <w:trPr>
          <w:trHeight w:val="20"/>
        </w:trPr>
        <w:tc>
          <w:tcPr>
            <w:tcW w:w="3458" w:type="pct"/>
            <w:shd w:val="clear" w:color="auto" w:fill="auto"/>
          </w:tcPr>
          <w:p w14:paraId="103D3A05" w14:textId="77777777" w:rsidR="000D4EDD" w:rsidRPr="002A679E" w:rsidRDefault="000D4EDD" w:rsidP="00FD57A8">
            <w:pPr>
              <w:ind w:left="283"/>
            </w:pPr>
          </w:p>
        </w:tc>
        <w:tc>
          <w:tcPr>
            <w:tcW w:w="854" w:type="pct"/>
            <w:shd w:val="clear" w:color="auto" w:fill="auto"/>
          </w:tcPr>
          <w:p w14:paraId="17E781EC" w14:textId="12403922" w:rsidR="000D4EDD" w:rsidRPr="002A679E" w:rsidRDefault="00811FC4" w:rsidP="00811FC4">
            <w:pPr>
              <w:ind w:left="194"/>
            </w:pPr>
            <w:r>
              <w:t xml:space="preserve"> </w:t>
            </w:r>
            <w:proofErr w:type="spellStart"/>
            <w:r w:rsidR="00A7069C" w:rsidRPr="002A679E">
              <w:t>contact</w:t>
            </w:r>
            <w:proofErr w:type="spellEnd"/>
          </w:p>
        </w:tc>
        <w:tc>
          <w:tcPr>
            <w:tcW w:w="688" w:type="pct"/>
            <w:shd w:val="clear" w:color="auto" w:fill="auto"/>
          </w:tcPr>
          <w:p w14:paraId="277005BD" w14:textId="2198D1B9" w:rsidR="000D4EDD" w:rsidRPr="002A679E" w:rsidRDefault="00811FC4" w:rsidP="00811FC4">
            <w:pPr>
              <w:ind w:left="224"/>
            </w:pPr>
            <w:r>
              <w:t xml:space="preserve"> </w:t>
            </w:r>
            <w:proofErr w:type="spellStart"/>
            <w:r w:rsidR="00A7069C" w:rsidRPr="002A679E">
              <w:t>motoriek</w:t>
            </w:r>
            <w:proofErr w:type="spellEnd"/>
          </w:p>
        </w:tc>
      </w:tr>
      <w:tr w:rsidR="00721A81" w:rsidRPr="002A679E" w14:paraId="0B1A4243" w14:textId="77777777" w:rsidTr="009501BC">
        <w:trPr>
          <w:trHeight w:val="20"/>
        </w:trPr>
        <w:tc>
          <w:tcPr>
            <w:tcW w:w="3458" w:type="pct"/>
            <w:shd w:val="clear" w:color="auto" w:fill="auto"/>
          </w:tcPr>
          <w:p w14:paraId="7D9C8923" w14:textId="77777777" w:rsidR="00721A81" w:rsidRPr="002A679E" w:rsidRDefault="00721A81" w:rsidP="009501BC">
            <w:pPr>
              <w:ind w:left="283"/>
            </w:pPr>
          </w:p>
        </w:tc>
        <w:tc>
          <w:tcPr>
            <w:tcW w:w="1542" w:type="pct"/>
            <w:gridSpan w:val="2"/>
            <w:shd w:val="clear" w:color="auto" w:fill="auto"/>
          </w:tcPr>
          <w:p w14:paraId="7945F022" w14:textId="77777777" w:rsidR="00721A81" w:rsidRPr="002A679E" w:rsidRDefault="00C15D88" w:rsidP="009501BC">
            <w:sdt>
              <w:sdtPr>
                <w:id w:val="-206030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A81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rozwoju języka i mowy</w:t>
            </w:r>
          </w:p>
        </w:tc>
      </w:tr>
      <w:tr w:rsidR="000D4EDD" w:rsidRPr="002A679E" w14:paraId="6E95ACCC" w14:textId="77777777" w:rsidTr="0007443F">
        <w:trPr>
          <w:trHeight w:val="20"/>
        </w:trPr>
        <w:tc>
          <w:tcPr>
            <w:tcW w:w="3458" w:type="pct"/>
            <w:shd w:val="clear" w:color="auto" w:fill="auto"/>
          </w:tcPr>
          <w:p w14:paraId="7A3C54F0" w14:textId="77777777" w:rsidR="000D4EDD" w:rsidRPr="002A679E" w:rsidRDefault="000D4EDD" w:rsidP="00FD57A8">
            <w:pPr>
              <w:ind w:left="283"/>
            </w:pPr>
          </w:p>
        </w:tc>
        <w:tc>
          <w:tcPr>
            <w:tcW w:w="1542" w:type="pct"/>
            <w:gridSpan w:val="2"/>
            <w:shd w:val="clear" w:color="auto" w:fill="auto"/>
          </w:tcPr>
          <w:p w14:paraId="77937252" w14:textId="1838B96C" w:rsidR="000D4EDD" w:rsidRPr="002A679E" w:rsidRDefault="00811FC4" w:rsidP="00811FC4">
            <w:pPr>
              <w:ind w:left="194"/>
            </w:pPr>
            <w:r>
              <w:t xml:space="preserve"> </w:t>
            </w:r>
            <w:proofErr w:type="spellStart"/>
            <w:r w:rsidR="00A7069C" w:rsidRPr="002A679E">
              <w:t>taal-spraakontwikkeling</w:t>
            </w:r>
            <w:proofErr w:type="spellEnd"/>
          </w:p>
        </w:tc>
      </w:tr>
    </w:tbl>
    <w:p w14:paraId="7F12F56F" w14:textId="77777777" w:rsidR="000D4EDD" w:rsidRPr="002A679E" w:rsidRDefault="009501BC" w:rsidP="00CF78B3">
      <w:pPr>
        <w:spacing w:before="240"/>
      </w:pPr>
      <w:r w:rsidRPr="002A679E">
        <w:t>Inni specjaliści zajmujący się opieką nad Pana/Pani dzieckiem:</w:t>
      </w:r>
    </w:p>
    <w:p w14:paraId="365A760F" w14:textId="476FF45E" w:rsidR="00FE5446" w:rsidRPr="002A679E" w:rsidRDefault="00FE5446" w:rsidP="00FE5446">
      <w:proofErr w:type="spellStart"/>
      <w:r w:rsidRPr="002A679E">
        <w:t>Andere</w:t>
      </w:r>
      <w:proofErr w:type="spellEnd"/>
      <w:r w:rsidRPr="002A679E">
        <w:t xml:space="preserve"> </w:t>
      </w:r>
      <w:proofErr w:type="spellStart"/>
      <w:r w:rsidRPr="002A679E">
        <w:t>professionals</w:t>
      </w:r>
      <w:proofErr w:type="spellEnd"/>
      <w:r w:rsidRPr="002A679E">
        <w:t xml:space="preserve"> </w:t>
      </w:r>
      <w:proofErr w:type="spellStart"/>
      <w:r w:rsidRPr="002A679E">
        <w:t>die</w:t>
      </w:r>
      <w:proofErr w:type="spellEnd"/>
      <w:r w:rsidRPr="002A679E">
        <w:t xml:space="preserve"> </w:t>
      </w:r>
      <w:proofErr w:type="spellStart"/>
      <w:r w:rsidRPr="002A679E">
        <w:t>betrokken</w:t>
      </w:r>
      <w:proofErr w:type="spellEnd"/>
      <w:r w:rsidRPr="002A679E">
        <w:t xml:space="preserve"> </w:t>
      </w:r>
      <w:proofErr w:type="spellStart"/>
      <w:r w:rsidRPr="002A679E">
        <w:t>zijn</w:t>
      </w:r>
      <w:proofErr w:type="spellEnd"/>
      <w:r w:rsidRPr="002A679E">
        <w:t xml:space="preserve"> bij </w:t>
      </w:r>
      <w:proofErr w:type="spellStart"/>
      <w:r w:rsidRPr="002A679E">
        <w:t>uw</w:t>
      </w:r>
      <w:proofErr w:type="spellEnd"/>
      <w:r w:rsidRPr="002A679E">
        <w:t xml:space="preserve"> </w:t>
      </w:r>
      <w:proofErr w:type="spellStart"/>
      <w:r w:rsidRPr="002A679E">
        <w:t>kind</w:t>
      </w:r>
      <w:proofErr w:type="spellEnd"/>
      <w:r w:rsidRPr="002A679E">
        <w:t>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5922"/>
      </w:tblGrid>
      <w:tr w:rsidR="00804E83" w:rsidRPr="002A679E" w14:paraId="4B5B12BC" w14:textId="77777777" w:rsidTr="009501BC">
        <w:trPr>
          <w:trHeight w:val="20"/>
        </w:trPr>
        <w:tc>
          <w:tcPr>
            <w:tcW w:w="1963" w:type="pct"/>
            <w:shd w:val="clear" w:color="auto" w:fill="auto"/>
          </w:tcPr>
          <w:p w14:paraId="4E448FD1" w14:textId="77777777" w:rsidR="00804E83" w:rsidRPr="002A679E" w:rsidRDefault="00C15D88" w:rsidP="009501BC">
            <w:pPr>
              <w:ind w:left="283"/>
            </w:pPr>
            <w:sdt>
              <w:sdtPr>
                <w:id w:val="140494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83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lekarz otolaryngolog</w:t>
            </w:r>
          </w:p>
        </w:tc>
        <w:tc>
          <w:tcPr>
            <w:tcW w:w="3037" w:type="pct"/>
            <w:shd w:val="clear" w:color="auto" w:fill="auto"/>
          </w:tcPr>
          <w:p w14:paraId="374E212A" w14:textId="77777777" w:rsidR="00804E83" w:rsidRPr="002A679E" w:rsidRDefault="00C15D88" w:rsidP="009501BC">
            <w:sdt>
              <w:sdtPr>
                <w:id w:val="120297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83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lekarz dziecięcy</w:t>
            </w:r>
          </w:p>
        </w:tc>
      </w:tr>
      <w:tr w:rsidR="000D4EDD" w:rsidRPr="002A679E" w14:paraId="67FC499A" w14:textId="77777777" w:rsidTr="00346C10">
        <w:trPr>
          <w:trHeight w:val="20"/>
        </w:trPr>
        <w:tc>
          <w:tcPr>
            <w:tcW w:w="1963" w:type="pct"/>
            <w:shd w:val="clear" w:color="auto" w:fill="auto"/>
          </w:tcPr>
          <w:p w14:paraId="155E8FC0" w14:textId="665A12F8" w:rsidR="000D4EDD" w:rsidRPr="002A679E" w:rsidRDefault="00A7069C" w:rsidP="00C20D49">
            <w:pPr>
              <w:ind w:left="553"/>
            </w:pPr>
            <w:r w:rsidRPr="002A679E">
              <w:t>KNO-</w:t>
            </w:r>
            <w:proofErr w:type="spellStart"/>
            <w:r w:rsidRPr="002A679E">
              <w:t>arts</w:t>
            </w:r>
            <w:proofErr w:type="spellEnd"/>
          </w:p>
        </w:tc>
        <w:tc>
          <w:tcPr>
            <w:tcW w:w="3037" w:type="pct"/>
            <w:shd w:val="clear" w:color="auto" w:fill="auto"/>
          </w:tcPr>
          <w:p w14:paraId="67BD65EE" w14:textId="6A26B09F" w:rsidR="000D4EDD" w:rsidRPr="002A679E" w:rsidRDefault="00A7069C" w:rsidP="00C20D49">
            <w:pPr>
              <w:ind w:left="280"/>
            </w:pPr>
            <w:proofErr w:type="spellStart"/>
            <w:r w:rsidRPr="002A679E">
              <w:t>kinderarts</w:t>
            </w:r>
            <w:proofErr w:type="spellEnd"/>
          </w:p>
        </w:tc>
      </w:tr>
      <w:tr w:rsidR="00804E83" w:rsidRPr="002A679E" w14:paraId="114716D6" w14:textId="77777777" w:rsidTr="009501BC">
        <w:trPr>
          <w:trHeight w:val="20"/>
        </w:trPr>
        <w:tc>
          <w:tcPr>
            <w:tcW w:w="1963" w:type="pct"/>
            <w:shd w:val="clear" w:color="auto" w:fill="auto"/>
          </w:tcPr>
          <w:p w14:paraId="327A24E2" w14:textId="77777777" w:rsidR="00804E83" w:rsidRPr="002A679E" w:rsidRDefault="00C15D88" w:rsidP="009501BC">
            <w:pPr>
              <w:ind w:left="283"/>
            </w:pPr>
            <w:sdt>
              <w:sdtPr>
                <w:id w:val="7525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83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neurolog</w:t>
            </w:r>
          </w:p>
        </w:tc>
        <w:tc>
          <w:tcPr>
            <w:tcW w:w="3037" w:type="pct"/>
            <w:shd w:val="clear" w:color="auto" w:fill="auto"/>
          </w:tcPr>
          <w:p w14:paraId="12E5B46B" w14:textId="77777777" w:rsidR="00804E83" w:rsidRPr="002A679E" w:rsidRDefault="00C15D88" w:rsidP="009501BC">
            <w:sdt>
              <w:sdtPr>
                <w:id w:val="363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83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zespół osiedlowy / zintegrowana pomoc dla dzieci</w:t>
            </w:r>
          </w:p>
        </w:tc>
      </w:tr>
      <w:tr w:rsidR="000D4EDD" w:rsidRPr="002A679E" w14:paraId="6FFE550D" w14:textId="77777777" w:rsidTr="00346C10">
        <w:trPr>
          <w:trHeight w:val="20"/>
        </w:trPr>
        <w:tc>
          <w:tcPr>
            <w:tcW w:w="1963" w:type="pct"/>
            <w:shd w:val="clear" w:color="auto" w:fill="auto"/>
          </w:tcPr>
          <w:p w14:paraId="54A09999" w14:textId="2930DE2D" w:rsidR="000D4EDD" w:rsidRPr="002A679E" w:rsidRDefault="00A7069C" w:rsidP="00C20D49">
            <w:pPr>
              <w:ind w:left="553"/>
            </w:pPr>
            <w:proofErr w:type="spellStart"/>
            <w:r w:rsidRPr="002A679E">
              <w:t>neuroloog</w:t>
            </w:r>
            <w:proofErr w:type="spellEnd"/>
          </w:p>
        </w:tc>
        <w:tc>
          <w:tcPr>
            <w:tcW w:w="3037" w:type="pct"/>
            <w:shd w:val="clear" w:color="auto" w:fill="auto"/>
          </w:tcPr>
          <w:p w14:paraId="303157B4" w14:textId="385096ED" w:rsidR="000D4EDD" w:rsidRPr="002A679E" w:rsidRDefault="00A7069C" w:rsidP="00C20D49">
            <w:pPr>
              <w:ind w:left="280"/>
            </w:pPr>
            <w:proofErr w:type="spellStart"/>
            <w:r w:rsidRPr="002A679E">
              <w:t>wijkteam</w:t>
            </w:r>
            <w:proofErr w:type="spellEnd"/>
            <w:r w:rsidRPr="002A679E">
              <w:t xml:space="preserve">/ </w:t>
            </w:r>
            <w:proofErr w:type="spellStart"/>
            <w:r w:rsidRPr="002A679E">
              <w:t>integrale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vroeghulp</w:t>
            </w:r>
            <w:proofErr w:type="spellEnd"/>
          </w:p>
        </w:tc>
      </w:tr>
      <w:tr w:rsidR="00D62687" w:rsidRPr="002A679E" w14:paraId="69E99204" w14:textId="77777777" w:rsidTr="009501BC">
        <w:trPr>
          <w:trHeight w:val="20"/>
        </w:trPr>
        <w:tc>
          <w:tcPr>
            <w:tcW w:w="1963" w:type="pct"/>
            <w:shd w:val="clear" w:color="auto" w:fill="auto"/>
          </w:tcPr>
          <w:p w14:paraId="65D28F15" w14:textId="77777777" w:rsidR="00D62687" w:rsidRPr="002A679E" w:rsidRDefault="00C15D88" w:rsidP="00C20D49">
            <w:pPr>
              <w:ind w:left="553" w:hanging="270"/>
            </w:pPr>
            <w:sdt>
              <w:sdtPr>
                <w:id w:val="-12039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687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psychiatra dziecięcy/ placówka opieki zdrowia psychicznego</w:t>
            </w:r>
          </w:p>
        </w:tc>
        <w:tc>
          <w:tcPr>
            <w:tcW w:w="3037" w:type="pct"/>
            <w:shd w:val="clear" w:color="auto" w:fill="auto"/>
          </w:tcPr>
          <w:p w14:paraId="59C8080C" w14:textId="77777777" w:rsidR="00D62687" w:rsidRPr="002A679E" w:rsidRDefault="00C15D88" w:rsidP="009501BC">
            <w:sdt>
              <w:sdtPr>
                <w:id w:val="-12835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687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psycholog dziecięcy/specjalista ds. pedagogiki specjalnej</w:t>
            </w:r>
          </w:p>
        </w:tc>
      </w:tr>
      <w:tr w:rsidR="000D4EDD" w:rsidRPr="002A679E" w14:paraId="16C0F65E" w14:textId="77777777" w:rsidTr="00346C10">
        <w:trPr>
          <w:trHeight w:val="20"/>
        </w:trPr>
        <w:tc>
          <w:tcPr>
            <w:tcW w:w="1963" w:type="pct"/>
            <w:shd w:val="clear" w:color="auto" w:fill="auto"/>
          </w:tcPr>
          <w:p w14:paraId="0B11CA90" w14:textId="661741C0" w:rsidR="000D4EDD" w:rsidRPr="002A679E" w:rsidRDefault="00A7069C" w:rsidP="00C20D49">
            <w:pPr>
              <w:ind w:left="553"/>
            </w:pPr>
            <w:proofErr w:type="spellStart"/>
            <w:r w:rsidRPr="002A679E">
              <w:t>kinderpsychiater</w:t>
            </w:r>
            <w:proofErr w:type="spellEnd"/>
            <w:r w:rsidRPr="002A679E">
              <w:t>/ GGZ-</w:t>
            </w:r>
            <w:proofErr w:type="spellStart"/>
            <w:r w:rsidRPr="002A679E">
              <w:t>instelling</w:t>
            </w:r>
            <w:proofErr w:type="spellEnd"/>
          </w:p>
        </w:tc>
        <w:tc>
          <w:tcPr>
            <w:tcW w:w="3037" w:type="pct"/>
            <w:shd w:val="clear" w:color="auto" w:fill="auto"/>
          </w:tcPr>
          <w:p w14:paraId="4494AD16" w14:textId="786090C3" w:rsidR="000D4EDD" w:rsidRPr="002A679E" w:rsidRDefault="00A7069C" w:rsidP="00C20D49">
            <w:pPr>
              <w:ind w:left="280"/>
            </w:pPr>
            <w:proofErr w:type="spellStart"/>
            <w:r w:rsidRPr="002A679E">
              <w:t>kinderpsycholoog</w:t>
            </w:r>
            <w:proofErr w:type="spellEnd"/>
            <w:r w:rsidRPr="002A679E">
              <w:t xml:space="preserve">/ </w:t>
            </w:r>
            <w:proofErr w:type="spellStart"/>
            <w:r w:rsidRPr="002A679E">
              <w:t>orthopedagoog</w:t>
            </w:r>
            <w:proofErr w:type="spellEnd"/>
          </w:p>
        </w:tc>
      </w:tr>
      <w:tr w:rsidR="00A249B8" w:rsidRPr="002A679E" w14:paraId="5F30A74A" w14:textId="77777777" w:rsidTr="009501BC">
        <w:trPr>
          <w:trHeight w:val="20"/>
        </w:trPr>
        <w:tc>
          <w:tcPr>
            <w:tcW w:w="1963" w:type="pct"/>
            <w:shd w:val="clear" w:color="auto" w:fill="auto"/>
          </w:tcPr>
          <w:p w14:paraId="7B41DEDE" w14:textId="77777777" w:rsidR="00A249B8" w:rsidRPr="002A679E" w:rsidRDefault="00C15D88" w:rsidP="009501BC">
            <w:pPr>
              <w:ind w:left="283"/>
            </w:pPr>
            <w:sdt>
              <w:sdtPr>
                <w:id w:val="90102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B8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</w:t>
            </w:r>
            <w:proofErr w:type="spellStart"/>
            <w:r w:rsidR="00A7069C" w:rsidRPr="002A679E">
              <w:t>fizjoterpauta</w:t>
            </w:r>
            <w:proofErr w:type="spellEnd"/>
          </w:p>
        </w:tc>
        <w:tc>
          <w:tcPr>
            <w:tcW w:w="3037" w:type="pct"/>
            <w:shd w:val="clear" w:color="auto" w:fill="auto"/>
          </w:tcPr>
          <w:p w14:paraId="290FD37A" w14:textId="77777777" w:rsidR="00A249B8" w:rsidRPr="002A679E" w:rsidRDefault="00C15D88" w:rsidP="00926FAE">
            <w:pPr>
              <w:ind w:left="280" w:hanging="280"/>
            </w:pPr>
            <w:sdt>
              <w:sdtPr>
                <w:id w:val="54047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B8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szkoła/ instytucja sprawująca opiekę dzienną nad dzieckiem/ przedszkole</w:t>
            </w:r>
          </w:p>
        </w:tc>
      </w:tr>
      <w:tr w:rsidR="000D4EDD" w:rsidRPr="002A679E" w14:paraId="1FE836DA" w14:textId="77777777" w:rsidTr="00346C10">
        <w:trPr>
          <w:trHeight w:val="20"/>
        </w:trPr>
        <w:tc>
          <w:tcPr>
            <w:tcW w:w="1963" w:type="pct"/>
            <w:shd w:val="clear" w:color="auto" w:fill="auto"/>
          </w:tcPr>
          <w:p w14:paraId="03B831AB" w14:textId="5D9398B0" w:rsidR="000D4EDD" w:rsidRPr="002A679E" w:rsidRDefault="00A7069C" w:rsidP="00926FAE">
            <w:pPr>
              <w:ind w:left="553"/>
            </w:pPr>
            <w:proofErr w:type="spellStart"/>
            <w:r w:rsidRPr="002A679E">
              <w:t>fysiotherapeut</w:t>
            </w:r>
            <w:proofErr w:type="spellEnd"/>
          </w:p>
        </w:tc>
        <w:tc>
          <w:tcPr>
            <w:tcW w:w="3037" w:type="pct"/>
            <w:shd w:val="clear" w:color="auto" w:fill="auto"/>
          </w:tcPr>
          <w:p w14:paraId="4C562577" w14:textId="5300C06E" w:rsidR="000D4EDD" w:rsidRPr="002A679E" w:rsidRDefault="00A7069C" w:rsidP="00926FAE">
            <w:pPr>
              <w:ind w:left="280"/>
            </w:pPr>
            <w:proofErr w:type="spellStart"/>
            <w:r w:rsidRPr="002A679E">
              <w:t>school</w:t>
            </w:r>
            <w:proofErr w:type="spellEnd"/>
            <w:r w:rsidRPr="002A679E">
              <w:t xml:space="preserve">/ </w:t>
            </w:r>
            <w:proofErr w:type="spellStart"/>
            <w:r w:rsidRPr="002A679E">
              <w:t>kinderopvang</w:t>
            </w:r>
            <w:proofErr w:type="spellEnd"/>
            <w:r w:rsidRPr="002A679E">
              <w:t xml:space="preserve">/ </w:t>
            </w:r>
            <w:proofErr w:type="spellStart"/>
            <w:r w:rsidRPr="002A679E">
              <w:t>peuterspeelzaal</w:t>
            </w:r>
            <w:proofErr w:type="spellEnd"/>
          </w:p>
        </w:tc>
      </w:tr>
      <w:tr w:rsidR="000D4EDD" w:rsidRPr="002A679E" w14:paraId="00392999" w14:textId="77777777" w:rsidTr="00346C10">
        <w:trPr>
          <w:trHeight w:val="20"/>
        </w:trPr>
        <w:tc>
          <w:tcPr>
            <w:tcW w:w="1963" w:type="pct"/>
            <w:shd w:val="clear" w:color="auto" w:fill="auto"/>
          </w:tcPr>
          <w:p w14:paraId="2A8CFCE6" w14:textId="77777777" w:rsidR="000D4EDD" w:rsidRPr="002A679E" w:rsidRDefault="000D4EDD" w:rsidP="00012F50">
            <w:pPr>
              <w:ind w:left="283"/>
            </w:pPr>
          </w:p>
        </w:tc>
        <w:tc>
          <w:tcPr>
            <w:tcW w:w="3037" w:type="pct"/>
            <w:shd w:val="clear" w:color="auto" w:fill="auto"/>
          </w:tcPr>
          <w:p w14:paraId="7DCEC3C4" w14:textId="77777777" w:rsidR="000D4EDD" w:rsidRPr="002A679E" w:rsidRDefault="000D4EDD" w:rsidP="00B067E0"/>
        </w:tc>
      </w:tr>
      <w:tr w:rsidR="006D5AF5" w:rsidRPr="002A679E" w14:paraId="106D3FD4" w14:textId="77777777" w:rsidTr="009501BC">
        <w:trPr>
          <w:trHeight w:val="20"/>
        </w:trPr>
        <w:tc>
          <w:tcPr>
            <w:tcW w:w="1963" w:type="pct"/>
            <w:shd w:val="clear" w:color="auto" w:fill="auto"/>
          </w:tcPr>
          <w:p w14:paraId="7F5FCAA8" w14:textId="77777777" w:rsidR="006D5AF5" w:rsidRPr="002A679E" w:rsidRDefault="00C15D88" w:rsidP="009501BC">
            <w:pPr>
              <w:ind w:left="283"/>
            </w:pPr>
            <w:sdt>
              <w:sdtPr>
                <w:id w:val="138197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AF5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pozostałe zainteresowane strony:</w:t>
            </w:r>
          </w:p>
        </w:tc>
        <w:tc>
          <w:tcPr>
            <w:tcW w:w="3037" w:type="pct"/>
            <w:shd w:val="clear" w:color="auto" w:fill="auto"/>
          </w:tcPr>
          <w:p w14:paraId="18EE7E3A" w14:textId="77777777" w:rsidR="006D5AF5" w:rsidRPr="002A679E" w:rsidRDefault="006D5AF5" w:rsidP="009501BC"/>
        </w:tc>
      </w:tr>
      <w:tr w:rsidR="000D4EDD" w:rsidRPr="002A679E" w14:paraId="0D8B0759" w14:textId="77777777" w:rsidTr="00346C10">
        <w:trPr>
          <w:trHeight w:val="20"/>
        </w:trPr>
        <w:tc>
          <w:tcPr>
            <w:tcW w:w="1963" w:type="pct"/>
            <w:shd w:val="clear" w:color="auto" w:fill="auto"/>
          </w:tcPr>
          <w:p w14:paraId="2BFD7B92" w14:textId="05AC3E13" w:rsidR="000D4EDD" w:rsidRPr="002A679E" w:rsidRDefault="00A7069C" w:rsidP="00926FAE">
            <w:pPr>
              <w:ind w:left="553"/>
            </w:pPr>
            <w:proofErr w:type="spellStart"/>
            <w:r w:rsidRPr="002A679E">
              <w:t>overige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betrokkenen</w:t>
            </w:r>
            <w:proofErr w:type="spellEnd"/>
            <w:r w:rsidRPr="002A679E">
              <w:t>:</w:t>
            </w:r>
          </w:p>
        </w:tc>
        <w:tc>
          <w:tcPr>
            <w:tcW w:w="3037" w:type="pct"/>
            <w:shd w:val="clear" w:color="auto" w:fill="auto"/>
          </w:tcPr>
          <w:p w14:paraId="367A513B" w14:textId="77777777" w:rsidR="000D4EDD" w:rsidRPr="002A679E" w:rsidRDefault="000D4EDD" w:rsidP="00B067E0"/>
        </w:tc>
      </w:tr>
    </w:tbl>
    <w:p w14:paraId="6BE069D5" w14:textId="77777777" w:rsidR="00D71191" w:rsidRPr="002A679E" w:rsidRDefault="009501BC" w:rsidP="003C0C73">
      <w:pPr>
        <w:spacing w:before="600"/>
      </w:pPr>
      <w:r w:rsidRPr="002A679E">
        <w:t>Proszę o ewentualne krótkie wyjaśnienie:</w:t>
      </w:r>
    </w:p>
    <w:p w14:paraId="0E27C9A8" w14:textId="276FF5EB" w:rsidR="00D71191" w:rsidRPr="002A679E" w:rsidRDefault="00D71191" w:rsidP="00D23A8E">
      <w:proofErr w:type="spellStart"/>
      <w:r w:rsidRPr="002A679E">
        <w:t>Eventuele</w:t>
      </w:r>
      <w:proofErr w:type="spellEnd"/>
      <w:r w:rsidRPr="002A679E">
        <w:t xml:space="preserve"> </w:t>
      </w:r>
      <w:proofErr w:type="spellStart"/>
      <w:r w:rsidRPr="002A679E">
        <w:t>korte</w:t>
      </w:r>
      <w:proofErr w:type="spellEnd"/>
      <w:r w:rsidRPr="002A679E">
        <w:t xml:space="preserve"> </w:t>
      </w:r>
      <w:proofErr w:type="spellStart"/>
      <w:r w:rsidRPr="002A679E">
        <w:t>toelichting</w:t>
      </w:r>
      <w:proofErr w:type="spellEnd"/>
      <w:r w:rsidRPr="002A679E">
        <w:t>:</w:t>
      </w:r>
    </w:p>
    <w:p w14:paraId="29A59CAD" w14:textId="1C866BC0" w:rsidR="000D4EDD" w:rsidRPr="002A679E" w:rsidRDefault="009501BC" w:rsidP="003C0C73">
      <w:pPr>
        <w:spacing w:before="600"/>
      </w:pPr>
      <w:r w:rsidRPr="002A679E">
        <w:br w:type="page"/>
      </w:r>
    </w:p>
    <w:p w14:paraId="51786D4B" w14:textId="77777777" w:rsidR="000D4EDD" w:rsidRPr="002A679E" w:rsidRDefault="009501BC" w:rsidP="00CE09F5">
      <w:pPr>
        <w:rPr>
          <w:b/>
          <w:bCs/>
          <w:color w:val="001F5F"/>
          <w:sz w:val="22"/>
          <w:szCs w:val="28"/>
        </w:rPr>
      </w:pPr>
      <w:r w:rsidRPr="002A679E">
        <w:rPr>
          <w:b/>
          <w:bCs/>
          <w:color w:val="001F5F"/>
          <w:sz w:val="22"/>
          <w:szCs w:val="28"/>
        </w:rPr>
        <w:t>Zgoda na występowanie o udzielenie informacji i ich udostępnianie</w:t>
      </w:r>
    </w:p>
    <w:p w14:paraId="77FDA799" w14:textId="5913A1ED" w:rsidR="00987FDA" w:rsidRPr="002A679E" w:rsidRDefault="00987FDA" w:rsidP="00CE09F5">
      <w:pPr>
        <w:rPr>
          <w:b/>
          <w:bCs/>
          <w:color w:val="001F5F"/>
          <w:sz w:val="22"/>
          <w:szCs w:val="28"/>
        </w:rPr>
      </w:pPr>
      <w:proofErr w:type="spellStart"/>
      <w:r w:rsidRPr="002A679E">
        <w:rPr>
          <w:b/>
          <w:bCs/>
          <w:color w:val="001F5F"/>
          <w:sz w:val="22"/>
          <w:szCs w:val="28"/>
        </w:rPr>
        <w:t>Toestemmingsverklaring</w:t>
      </w:r>
      <w:proofErr w:type="spellEnd"/>
      <w:r w:rsidRPr="002A679E">
        <w:rPr>
          <w:b/>
          <w:bCs/>
          <w:color w:val="001F5F"/>
          <w:sz w:val="22"/>
          <w:szCs w:val="28"/>
        </w:rPr>
        <w:t xml:space="preserve"> </w:t>
      </w:r>
      <w:proofErr w:type="spellStart"/>
      <w:r w:rsidRPr="002A679E">
        <w:rPr>
          <w:b/>
          <w:bCs/>
          <w:color w:val="001F5F"/>
          <w:sz w:val="22"/>
          <w:szCs w:val="28"/>
        </w:rPr>
        <w:t>voor</w:t>
      </w:r>
      <w:proofErr w:type="spellEnd"/>
      <w:r w:rsidRPr="002A679E">
        <w:rPr>
          <w:b/>
          <w:bCs/>
          <w:color w:val="001F5F"/>
          <w:sz w:val="22"/>
          <w:szCs w:val="28"/>
        </w:rPr>
        <w:t xml:space="preserve"> het </w:t>
      </w:r>
      <w:proofErr w:type="spellStart"/>
      <w:r w:rsidRPr="002A679E">
        <w:rPr>
          <w:b/>
          <w:bCs/>
          <w:color w:val="001F5F"/>
          <w:sz w:val="22"/>
          <w:szCs w:val="28"/>
        </w:rPr>
        <w:t>opvragen</w:t>
      </w:r>
      <w:proofErr w:type="spellEnd"/>
      <w:r w:rsidRPr="002A679E">
        <w:rPr>
          <w:b/>
          <w:bCs/>
          <w:color w:val="001F5F"/>
          <w:sz w:val="22"/>
          <w:szCs w:val="28"/>
        </w:rPr>
        <w:t xml:space="preserve"> en </w:t>
      </w:r>
      <w:proofErr w:type="spellStart"/>
      <w:r w:rsidRPr="002A679E">
        <w:rPr>
          <w:b/>
          <w:bCs/>
          <w:color w:val="001F5F"/>
          <w:sz w:val="22"/>
          <w:szCs w:val="28"/>
        </w:rPr>
        <w:t>verstrekken</w:t>
      </w:r>
      <w:proofErr w:type="spellEnd"/>
      <w:r w:rsidRPr="002A679E">
        <w:rPr>
          <w:b/>
          <w:bCs/>
          <w:color w:val="001F5F"/>
          <w:sz w:val="22"/>
          <w:szCs w:val="28"/>
        </w:rPr>
        <w:t xml:space="preserve"> van </w:t>
      </w:r>
      <w:proofErr w:type="spellStart"/>
      <w:r w:rsidRPr="002A679E">
        <w:rPr>
          <w:b/>
          <w:bCs/>
          <w:color w:val="001F5F"/>
          <w:sz w:val="22"/>
          <w:szCs w:val="28"/>
        </w:rPr>
        <w:t>informatie</w:t>
      </w:r>
      <w:proofErr w:type="spellEnd"/>
    </w:p>
    <w:p w14:paraId="1405A4EC" w14:textId="77777777" w:rsidR="000D4EDD" w:rsidRPr="002A679E" w:rsidRDefault="009501BC" w:rsidP="005B2F7E">
      <w:r w:rsidRPr="002A679E">
        <w:t>W celu zapewnienia najlepszych możliwych badań lub leczenia, ważne jest, aby móc konsultować się i wymieniać informacje z innymi pracownikami służby zdrowia i/lub zainteresowanymi stronami. Pomyśl o otolaryngologu, lekarzu pierwszego kontaktu lub logopedzie. Wymieniamy się tylko niezbędnymi danymi. Taka wymiana może mieć miejsce wyłącznie za Pana/Pani zgodą. Zgodę wyraża się poprzez zaznaczenie opcji „tak" i podpisanie niniejszego formularza. Może Pan/Pani wycofać swoją zgodę w dowolnym momencie, powiadamiając o tym osobę przeprowadzającą badanie.</w:t>
      </w:r>
    </w:p>
    <w:p w14:paraId="06E4DEE2" w14:textId="154746A4" w:rsidR="00E7397B" w:rsidRPr="002A679E" w:rsidRDefault="00E7397B" w:rsidP="002771E2">
      <w:pPr>
        <w:spacing w:after="240"/>
      </w:pPr>
      <w:r w:rsidRPr="002A679E">
        <w:t xml:space="preserve">Om </w:t>
      </w:r>
      <w:proofErr w:type="spellStart"/>
      <w:r w:rsidRPr="002A679E">
        <w:t>zo</w:t>
      </w:r>
      <w:proofErr w:type="spellEnd"/>
      <w:r w:rsidRPr="002A679E">
        <w:t xml:space="preserve"> </w:t>
      </w:r>
      <w:proofErr w:type="spellStart"/>
      <w:r w:rsidRPr="002A679E">
        <w:t>goed</w:t>
      </w:r>
      <w:proofErr w:type="spellEnd"/>
      <w:r w:rsidRPr="002A679E">
        <w:t xml:space="preserve"> </w:t>
      </w:r>
      <w:proofErr w:type="spellStart"/>
      <w:r w:rsidRPr="002A679E">
        <w:t>mogelijk</w:t>
      </w:r>
      <w:proofErr w:type="spellEnd"/>
      <w:r w:rsidRPr="002A679E">
        <w:t xml:space="preserve"> </w:t>
      </w:r>
      <w:proofErr w:type="spellStart"/>
      <w:r w:rsidRPr="002A679E">
        <w:t>onderzoek</w:t>
      </w:r>
      <w:proofErr w:type="spellEnd"/>
      <w:r w:rsidRPr="002A679E">
        <w:t xml:space="preserve"> te </w:t>
      </w:r>
      <w:proofErr w:type="spellStart"/>
      <w:r w:rsidRPr="002A679E">
        <w:t>kunnen</w:t>
      </w:r>
      <w:proofErr w:type="spellEnd"/>
      <w:r w:rsidRPr="002A679E">
        <w:t xml:space="preserve"> </w:t>
      </w:r>
      <w:proofErr w:type="spellStart"/>
      <w:r w:rsidRPr="002A679E">
        <w:t>doen</w:t>
      </w:r>
      <w:proofErr w:type="spellEnd"/>
      <w:r w:rsidRPr="002A679E">
        <w:t xml:space="preserve"> of </w:t>
      </w:r>
      <w:proofErr w:type="spellStart"/>
      <w:r w:rsidRPr="002A679E">
        <w:t>behandeling</w:t>
      </w:r>
      <w:proofErr w:type="spellEnd"/>
      <w:r w:rsidRPr="002A679E">
        <w:t xml:space="preserve"> te </w:t>
      </w:r>
      <w:proofErr w:type="spellStart"/>
      <w:r w:rsidRPr="002A679E">
        <w:t>kunnen</w:t>
      </w:r>
      <w:proofErr w:type="spellEnd"/>
      <w:r w:rsidRPr="002A679E">
        <w:t xml:space="preserve"> </w:t>
      </w:r>
      <w:proofErr w:type="spellStart"/>
      <w:r w:rsidRPr="002A679E">
        <w:t>bieden</w:t>
      </w:r>
      <w:proofErr w:type="spellEnd"/>
      <w:r w:rsidRPr="002A679E">
        <w:t xml:space="preserve">, </w:t>
      </w:r>
      <w:proofErr w:type="spellStart"/>
      <w:r w:rsidRPr="002A679E">
        <w:t>is</w:t>
      </w:r>
      <w:proofErr w:type="spellEnd"/>
      <w:r w:rsidRPr="002A679E">
        <w:t xml:space="preserve"> het </w:t>
      </w:r>
      <w:proofErr w:type="spellStart"/>
      <w:r w:rsidRPr="002A679E">
        <w:t>belangrijk</w:t>
      </w:r>
      <w:proofErr w:type="spellEnd"/>
      <w:r w:rsidRPr="002A679E">
        <w:t xml:space="preserve"> dat we met </w:t>
      </w:r>
      <w:proofErr w:type="spellStart"/>
      <w:r w:rsidRPr="002A679E">
        <w:t>andere</w:t>
      </w:r>
      <w:proofErr w:type="spellEnd"/>
      <w:r w:rsidRPr="002A679E">
        <w:t xml:space="preserve"> </w:t>
      </w:r>
      <w:proofErr w:type="spellStart"/>
      <w:r w:rsidRPr="002A679E">
        <w:t>zorgprofessionals</w:t>
      </w:r>
      <w:proofErr w:type="spellEnd"/>
      <w:r w:rsidRPr="002A679E">
        <w:t xml:space="preserve"> en/of </w:t>
      </w:r>
      <w:proofErr w:type="spellStart"/>
      <w:r w:rsidRPr="002A679E">
        <w:t>betrokkenen</w:t>
      </w:r>
      <w:proofErr w:type="spellEnd"/>
      <w:r w:rsidRPr="002A679E">
        <w:t xml:space="preserve"> </w:t>
      </w:r>
      <w:proofErr w:type="spellStart"/>
      <w:r w:rsidRPr="002A679E">
        <w:t>kunnen</w:t>
      </w:r>
      <w:proofErr w:type="spellEnd"/>
      <w:r w:rsidRPr="002A679E">
        <w:t xml:space="preserve"> </w:t>
      </w:r>
      <w:proofErr w:type="spellStart"/>
      <w:r w:rsidRPr="002A679E">
        <w:t>overleggen</w:t>
      </w:r>
      <w:proofErr w:type="spellEnd"/>
      <w:r w:rsidRPr="002A679E">
        <w:t xml:space="preserve"> en </w:t>
      </w:r>
      <w:proofErr w:type="spellStart"/>
      <w:r w:rsidRPr="002A679E">
        <w:t>informatie</w:t>
      </w:r>
      <w:proofErr w:type="spellEnd"/>
      <w:r w:rsidRPr="002A679E">
        <w:t xml:space="preserve"> </w:t>
      </w:r>
      <w:proofErr w:type="spellStart"/>
      <w:r w:rsidRPr="002A679E">
        <w:t>kunnen</w:t>
      </w:r>
      <w:proofErr w:type="spellEnd"/>
      <w:r w:rsidRPr="002A679E">
        <w:t xml:space="preserve"> </w:t>
      </w:r>
      <w:proofErr w:type="spellStart"/>
      <w:r w:rsidRPr="002A679E">
        <w:t>uitwisselen</w:t>
      </w:r>
      <w:proofErr w:type="spellEnd"/>
      <w:r w:rsidRPr="002A679E">
        <w:t xml:space="preserve">. </w:t>
      </w:r>
      <w:proofErr w:type="spellStart"/>
      <w:r w:rsidRPr="002A679E">
        <w:t>Denk</w:t>
      </w:r>
      <w:proofErr w:type="spellEnd"/>
      <w:r w:rsidRPr="002A679E">
        <w:t xml:space="preserve"> </w:t>
      </w:r>
      <w:proofErr w:type="spellStart"/>
      <w:r w:rsidRPr="002A679E">
        <w:t>hierbij</w:t>
      </w:r>
      <w:proofErr w:type="spellEnd"/>
      <w:r w:rsidRPr="002A679E">
        <w:t xml:space="preserve"> </w:t>
      </w:r>
      <w:proofErr w:type="spellStart"/>
      <w:r w:rsidRPr="002A679E">
        <w:t>aan</w:t>
      </w:r>
      <w:proofErr w:type="spellEnd"/>
      <w:r w:rsidRPr="002A679E">
        <w:t xml:space="preserve"> de KNO-</w:t>
      </w:r>
      <w:proofErr w:type="spellStart"/>
      <w:r w:rsidRPr="002A679E">
        <w:t>arts</w:t>
      </w:r>
      <w:proofErr w:type="spellEnd"/>
      <w:r w:rsidRPr="002A679E">
        <w:t xml:space="preserve">, </w:t>
      </w:r>
      <w:proofErr w:type="spellStart"/>
      <w:r w:rsidRPr="002A679E">
        <w:t>huisarts</w:t>
      </w:r>
      <w:proofErr w:type="spellEnd"/>
      <w:r w:rsidRPr="002A679E">
        <w:t xml:space="preserve"> of </w:t>
      </w:r>
      <w:proofErr w:type="spellStart"/>
      <w:r w:rsidRPr="002A679E">
        <w:t>logopedist</w:t>
      </w:r>
      <w:proofErr w:type="spellEnd"/>
      <w:r w:rsidRPr="002A679E">
        <w:t xml:space="preserve">. We </w:t>
      </w:r>
      <w:proofErr w:type="spellStart"/>
      <w:r w:rsidRPr="002A679E">
        <w:t>wisselen</w:t>
      </w:r>
      <w:proofErr w:type="spellEnd"/>
      <w:r w:rsidRPr="002A679E">
        <w:t xml:space="preserve"> </w:t>
      </w:r>
      <w:proofErr w:type="spellStart"/>
      <w:r w:rsidRPr="002A679E">
        <w:t>alleen</w:t>
      </w:r>
      <w:proofErr w:type="spellEnd"/>
      <w:r w:rsidRPr="002A679E">
        <w:t xml:space="preserve"> </w:t>
      </w:r>
      <w:proofErr w:type="spellStart"/>
      <w:r w:rsidRPr="002A679E">
        <w:t>strikt</w:t>
      </w:r>
      <w:proofErr w:type="spellEnd"/>
      <w:r w:rsidRPr="002A679E">
        <w:t xml:space="preserve"> </w:t>
      </w:r>
      <w:proofErr w:type="spellStart"/>
      <w:r w:rsidRPr="002A679E">
        <w:t>noodzakelijke</w:t>
      </w:r>
      <w:proofErr w:type="spellEnd"/>
      <w:r w:rsidRPr="002A679E">
        <w:t xml:space="preserve"> </w:t>
      </w:r>
      <w:proofErr w:type="spellStart"/>
      <w:r w:rsidRPr="002A679E">
        <w:t>gegevens</w:t>
      </w:r>
      <w:proofErr w:type="spellEnd"/>
      <w:r w:rsidRPr="002A679E">
        <w:t xml:space="preserve"> </w:t>
      </w:r>
      <w:proofErr w:type="spellStart"/>
      <w:r w:rsidRPr="002A679E">
        <w:t>uit</w:t>
      </w:r>
      <w:proofErr w:type="spellEnd"/>
      <w:r w:rsidRPr="002A679E">
        <w:t xml:space="preserve">. </w:t>
      </w:r>
      <w:proofErr w:type="spellStart"/>
      <w:r w:rsidRPr="002A679E">
        <w:t>Deze</w:t>
      </w:r>
      <w:proofErr w:type="spellEnd"/>
      <w:r w:rsidRPr="002A679E">
        <w:t xml:space="preserve"> </w:t>
      </w:r>
      <w:proofErr w:type="spellStart"/>
      <w:r w:rsidRPr="002A679E">
        <w:t>uitwisseling</w:t>
      </w:r>
      <w:proofErr w:type="spellEnd"/>
      <w:r w:rsidRPr="002A679E">
        <w:t xml:space="preserve"> mag </w:t>
      </w:r>
      <w:proofErr w:type="spellStart"/>
      <w:r w:rsidRPr="002A679E">
        <w:t>alleen</w:t>
      </w:r>
      <w:proofErr w:type="spellEnd"/>
      <w:r w:rsidRPr="002A679E">
        <w:t xml:space="preserve"> </w:t>
      </w:r>
      <w:proofErr w:type="spellStart"/>
      <w:r w:rsidRPr="002A679E">
        <w:t>plaatsvinden</w:t>
      </w:r>
      <w:proofErr w:type="spellEnd"/>
      <w:r w:rsidRPr="002A679E">
        <w:t xml:space="preserve"> met </w:t>
      </w:r>
      <w:proofErr w:type="spellStart"/>
      <w:r w:rsidRPr="002A679E">
        <w:t>uw</w:t>
      </w:r>
      <w:proofErr w:type="spellEnd"/>
      <w:r w:rsidRPr="002A679E">
        <w:t xml:space="preserve"> </w:t>
      </w:r>
      <w:proofErr w:type="spellStart"/>
      <w:r w:rsidRPr="002A679E">
        <w:t>toestemming</w:t>
      </w:r>
      <w:proofErr w:type="spellEnd"/>
      <w:r w:rsidRPr="002A679E">
        <w:t xml:space="preserve">. </w:t>
      </w:r>
      <w:proofErr w:type="spellStart"/>
      <w:r w:rsidRPr="002A679E">
        <w:t>Dit</w:t>
      </w:r>
      <w:proofErr w:type="spellEnd"/>
      <w:r w:rsidRPr="002A679E">
        <w:t xml:space="preserve"> </w:t>
      </w:r>
      <w:proofErr w:type="spellStart"/>
      <w:r w:rsidRPr="002A679E">
        <w:t>geeft</w:t>
      </w:r>
      <w:proofErr w:type="spellEnd"/>
      <w:r w:rsidRPr="002A679E">
        <w:t xml:space="preserve"> u </w:t>
      </w:r>
      <w:proofErr w:type="spellStart"/>
      <w:r w:rsidRPr="002A679E">
        <w:t>door</w:t>
      </w:r>
      <w:proofErr w:type="spellEnd"/>
      <w:r w:rsidRPr="002A679E">
        <w:t xml:space="preserve"> ‘ja’ </w:t>
      </w:r>
      <w:proofErr w:type="spellStart"/>
      <w:r w:rsidRPr="002A679E">
        <w:t>aan</w:t>
      </w:r>
      <w:proofErr w:type="spellEnd"/>
      <w:r w:rsidRPr="002A679E">
        <w:t xml:space="preserve"> te </w:t>
      </w:r>
      <w:proofErr w:type="spellStart"/>
      <w:r w:rsidRPr="002A679E">
        <w:t>vinken</w:t>
      </w:r>
      <w:proofErr w:type="spellEnd"/>
      <w:r w:rsidRPr="002A679E">
        <w:t xml:space="preserve"> en het </w:t>
      </w:r>
      <w:proofErr w:type="spellStart"/>
      <w:r w:rsidRPr="002A679E">
        <w:t>formulier</w:t>
      </w:r>
      <w:proofErr w:type="spellEnd"/>
      <w:r w:rsidRPr="002A679E">
        <w:t xml:space="preserve"> te </w:t>
      </w:r>
      <w:proofErr w:type="spellStart"/>
      <w:r w:rsidRPr="002A679E">
        <w:t>ondertekenen</w:t>
      </w:r>
      <w:proofErr w:type="spellEnd"/>
      <w:r w:rsidRPr="002A679E">
        <w:t xml:space="preserve">. U </w:t>
      </w:r>
      <w:proofErr w:type="spellStart"/>
      <w:r w:rsidRPr="002A679E">
        <w:t>kunt</w:t>
      </w:r>
      <w:proofErr w:type="spellEnd"/>
      <w:r w:rsidRPr="002A679E">
        <w:t xml:space="preserve"> </w:t>
      </w:r>
      <w:proofErr w:type="spellStart"/>
      <w:r w:rsidRPr="002A679E">
        <w:t>uw</w:t>
      </w:r>
      <w:proofErr w:type="spellEnd"/>
      <w:r w:rsidRPr="002A679E">
        <w:t xml:space="preserve"> </w:t>
      </w:r>
      <w:proofErr w:type="spellStart"/>
      <w:r w:rsidRPr="002A679E">
        <w:t>toestemming</w:t>
      </w:r>
      <w:proofErr w:type="spellEnd"/>
      <w:r w:rsidRPr="002A679E">
        <w:t xml:space="preserve"> </w:t>
      </w:r>
      <w:proofErr w:type="spellStart"/>
      <w:r w:rsidRPr="002A679E">
        <w:t>altijd</w:t>
      </w:r>
      <w:proofErr w:type="spellEnd"/>
      <w:r w:rsidRPr="002A679E">
        <w:t xml:space="preserve"> </w:t>
      </w:r>
      <w:proofErr w:type="spellStart"/>
      <w:r w:rsidRPr="002A679E">
        <w:t>weer</w:t>
      </w:r>
      <w:proofErr w:type="spellEnd"/>
      <w:r w:rsidRPr="002A679E">
        <w:t xml:space="preserve"> </w:t>
      </w:r>
      <w:proofErr w:type="spellStart"/>
      <w:r w:rsidRPr="002A679E">
        <w:t>intrekken</w:t>
      </w:r>
      <w:proofErr w:type="spellEnd"/>
      <w:r w:rsidRPr="002A679E">
        <w:t xml:space="preserve"> </w:t>
      </w:r>
      <w:proofErr w:type="spellStart"/>
      <w:r w:rsidRPr="002A679E">
        <w:t>door</w:t>
      </w:r>
      <w:proofErr w:type="spellEnd"/>
      <w:r w:rsidRPr="002A679E">
        <w:t xml:space="preserve"> </w:t>
      </w:r>
      <w:proofErr w:type="spellStart"/>
      <w:r w:rsidRPr="002A679E">
        <w:t>dit</w:t>
      </w:r>
      <w:proofErr w:type="spellEnd"/>
      <w:r w:rsidRPr="002A679E">
        <w:t xml:space="preserve"> te </w:t>
      </w:r>
      <w:proofErr w:type="spellStart"/>
      <w:r w:rsidRPr="002A679E">
        <w:t>melden</w:t>
      </w:r>
      <w:proofErr w:type="spellEnd"/>
      <w:r w:rsidRPr="002A679E">
        <w:t xml:space="preserve"> bij de </w:t>
      </w:r>
      <w:proofErr w:type="spellStart"/>
      <w:r w:rsidRPr="002A679E">
        <w:t>onderzoeker</w:t>
      </w:r>
      <w:proofErr w:type="spellEnd"/>
      <w:r w:rsidRPr="002A679E">
        <w:t>.</w:t>
      </w:r>
    </w:p>
    <w:p w14:paraId="3794C0EF" w14:textId="77777777" w:rsidR="000D4EDD" w:rsidRPr="002A679E" w:rsidRDefault="009501BC" w:rsidP="00CE09F5">
      <w:r w:rsidRPr="002A679E">
        <w:t xml:space="preserve">Niżej podpisany upoważnia </w:t>
      </w:r>
      <w:proofErr w:type="spellStart"/>
      <w:r w:rsidRPr="002A679E">
        <w:t>Stichting</w:t>
      </w:r>
      <w:proofErr w:type="spellEnd"/>
      <w:r w:rsidRPr="002A679E">
        <w:t xml:space="preserve"> </w:t>
      </w:r>
      <w:proofErr w:type="spellStart"/>
      <w:r w:rsidRPr="002A679E">
        <w:t>Zorg</w:t>
      </w:r>
      <w:proofErr w:type="spellEnd"/>
      <w:r w:rsidRPr="002A679E">
        <w:t xml:space="preserve"> </w:t>
      </w:r>
      <w:proofErr w:type="spellStart"/>
      <w:r w:rsidRPr="002A679E">
        <w:t>Koninklijke</w:t>
      </w:r>
      <w:proofErr w:type="spellEnd"/>
      <w:r w:rsidRPr="002A679E">
        <w:t xml:space="preserve"> </w:t>
      </w:r>
      <w:proofErr w:type="spellStart"/>
      <w:r w:rsidRPr="002A679E">
        <w:t>Auris</w:t>
      </w:r>
      <w:proofErr w:type="spellEnd"/>
      <w:r w:rsidRPr="002A679E">
        <w:t xml:space="preserve"> </w:t>
      </w:r>
      <w:proofErr w:type="spellStart"/>
      <w:r w:rsidRPr="002A679E">
        <w:t>Groep</w:t>
      </w:r>
      <w:proofErr w:type="spellEnd"/>
      <w:r w:rsidRPr="002A679E">
        <w:t xml:space="preserve"> do:</w:t>
      </w:r>
    </w:p>
    <w:p w14:paraId="78AFBEBB" w14:textId="5205B923" w:rsidR="006A10BA" w:rsidRPr="002A679E" w:rsidRDefault="006A10BA" w:rsidP="00CE09F5">
      <w:proofErr w:type="spellStart"/>
      <w:r w:rsidRPr="002A679E">
        <w:t>Ondergetekende</w:t>
      </w:r>
      <w:proofErr w:type="spellEnd"/>
      <w:r w:rsidRPr="002A679E">
        <w:t xml:space="preserve"> </w:t>
      </w:r>
      <w:proofErr w:type="spellStart"/>
      <w:r w:rsidRPr="002A679E">
        <w:t>geeft</w:t>
      </w:r>
      <w:proofErr w:type="spellEnd"/>
      <w:r w:rsidRPr="002A679E">
        <w:t xml:space="preserve"> </w:t>
      </w:r>
      <w:proofErr w:type="spellStart"/>
      <w:r w:rsidRPr="002A679E">
        <w:t>aan</w:t>
      </w:r>
      <w:proofErr w:type="spellEnd"/>
      <w:r w:rsidRPr="002A679E">
        <w:t xml:space="preserve"> de </w:t>
      </w:r>
      <w:proofErr w:type="spellStart"/>
      <w:r w:rsidRPr="002A679E">
        <w:t>Stichting</w:t>
      </w:r>
      <w:proofErr w:type="spellEnd"/>
      <w:r w:rsidRPr="002A679E">
        <w:t xml:space="preserve"> </w:t>
      </w:r>
      <w:proofErr w:type="spellStart"/>
      <w:r w:rsidRPr="002A679E">
        <w:t>Zorg</w:t>
      </w:r>
      <w:proofErr w:type="spellEnd"/>
      <w:r w:rsidRPr="002A679E">
        <w:t xml:space="preserve"> </w:t>
      </w:r>
      <w:proofErr w:type="spellStart"/>
      <w:r w:rsidRPr="002A679E">
        <w:t>Koninklijke</w:t>
      </w:r>
      <w:proofErr w:type="spellEnd"/>
      <w:r w:rsidRPr="002A679E">
        <w:t xml:space="preserve"> </w:t>
      </w:r>
      <w:proofErr w:type="spellStart"/>
      <w:r w:rsidRPr="002A679E">
        <w:t>Auris</w:t>
      </w:r>
      <w:proofErr w:type="spellEnd"/>
      <w:r w:rsidRPr="002A679E">
        <w:t xml:space="preserve"> </w:t>
      </w:r>
      <w:proofErr w:type="spellStart"/>
      <w:r w:rsidRPr="002A679E">
        <w:t>Groep</w:t>
      </w:r>
      <w:proofErr w:type="spellEnd"/>
      <w:r w:rsidRPr="002A679E">
        <w:t xml:space="preserve"> </w:t>
      </w:r>
      <w:proofErr w:type="spellStart"/>
      <w:r w:rsidRPr="002A679E">
        <w:t>toestemming</w:t>
      </w:r>
      <w:proofErr w:type="spellEnd"/>
      <w:r w:rsidRPr="002A679E">
        <w:t xml:space="preserve"> </w:t>
      </w:r>
      <w:proofErr w:type="spellStart"/>
      <w:r w:rsidRPr="002A679E">
        <w:t>voor</w:t>
      </w:r>
      <w:proofErr w:type="spellEnd"/>
      <w:r w:rsidRPr="002A679E">
        <w:t>:</w:t>
      </w:r>
    </w:p>
    <w:p w14:paraId="60BA6A70" w14:textId="77777777" w:rsidR="000D4EDD" w:rsidRPr="002A679E" w:rsidRDefault="009501BC" w:rsidP="005B2F7E">
      <w:r w:rsidRPr="002A679E">
        <w:t>Wymiany danych osobowych dziecka z osobami i instytucjami, które zapewniają opiekę Pana/Pani dziecku, zapewniały opiekę i/lub posiadają diagnozy i wyniki badań (takimi jak lekarze, centra diagnostyczne, specjaliści, podmioty zewnętrzne).</w:t>
      </w:r>
    </w:p>
    <w:p w14:paraId="352E6FEC" w14:textId="518892AA" w:rsidR="00025C2C" w:rsidRPr="002A679E" w:rsidRDefault="00025C2C" w:rsidP="002771E2">
      <w:pPr>
        <w:spacing w:after="240"/>
      </w:pPr>
      <w:r w:rsidRPr="002A679E">
        <w:t xml:space="preserve">Het </w:t>
      </w:r>
      <w:proofErr w:type="spellStart"/>
      <w:r w:rsidRPr="002A679E">
        <w:t>uitwisselen</w:t>
      </w:r>
      <w:proofErr w:type="spellEnd"/>
      <w:r w:rsidRPr="002A679E">
        <w:t xml:space="preserve"> van </w:t>
      </w:r>
      <w:proofErr w:type="spellStart"/>
      <w:r w:rsidRPr="002A679E">
        <w:t>persoonsgegevens</w:t>
      </w:r>
      <w:proofErr w:type="spellEnd"/>
      <w:r w:rsidRPr="002A679E">
        <w:t xml:space="preserve"> van </w:t>
      </w:r>
      <w:proofErr w:type="spellStart"/>
      <w:r w:rsidRPr="002A679E">
        <w:t>uw</w:t>
      </w:r>
      <w:proofErr w:type="spellEnd"/>
      <w:r w:rsidRPr="002A679E">
        <w:t xml:space="preserve"> </w:t>
      </w:r>
      <w:proofErr w:type="spellStart"/>
      <w:r w:rsidRPr="002A679E">
        <w:t>kind</w:t>
      </w:r>
      <w:proofErr w:type="spellEnd"/>
      <w:r w:rsidRPr="002A679E">
        <w:t xml:space="preserve"> met </w:t>
      </w:r>
      <w:proofErr w:type="spellStart"/>
      <w:r w:rsidRPr="002A679E">
        <w:t>personen</w:t>
      </w:r>
      <w:proofErr w:type="spellEnd"/>
      <w:r w:rsidRPr="002A679E">
        <w:t xml:space="preserve"> en </w:t>
      </w:r>
      <w:proofErr w:type="spellStart"/>
      <w:r w:rsidRPr="002A679E">
        <w:t>instellingen</w:t>
      </w:r>
      <w:proofErr w:type="spellEnd"/>
      <w:r w:rsidRPr="002A679E">
        <w:t xml:space="preserve"> </w:t>
      </w:r>
      <w:proofErr w:type="spellStart"/>
      <w:r w:rsidRPr="002A679E">
        <w:t>die</w:t>
      </w:r>
      <w:proofErr w:type="spellEnd"/>
      <w:r w:rsidRPr="002A679E">
        <w:t xml:space="preserve"> </w:t>
      </w:r>
      <w:proofErr w:type="spellStart"/>
      <w:r w:rsidRPr="002A679E">
        <w:t>uw</w:t>
      </w:r>
      <w:proofErr w:type="spellEnd"/>
      <w:r w:rsidRPr="002A679E">
        <w:t xml:space="preserve"> </w:t>
      </w:r>
      <w:proofErr w:type="spellStart"/>
      <w:r w:rsidRPr="002A679E">
        <w:t>kind</w:t>
      </w:r>
      <w:proofErr w:type="spellEnd"/>
      <w:r w:rsidRPr="002A679E">
        <w:t xml:space="preserve"> </w:t>
      </w:r>
      <w:proofErr w:type="spellStart"/>
      <w:r w:rsidRPr="002A679E">
        <w:t>zorg</w:t>
      </w:r>
      <w:proofErr w:type="spellEnd"/>
      <w:r w:rsidRPr="002A679E">
        <w:t xml:space="preserve"> </w:t>
      </w:r>
      <w:proofErr w:type="spellStart"/>
      <w:r w:rsidRPr="002A679E">
        <w:t>verlenen</w:t>
      </w:r>
      <w:proofErr w:type="spellEnd"/>
      <w:r w:rsidRPr="002A679E">
        <w:t xml:space="preserve">, </w:t>
      </w:r>
      <w:proofErr w:type="spellStart"/>
      <w:r w:rsidRPr="002A679E">
        <w:t>zorg</w:t>
      </w:r>
      <w:proofErr w:type="spellEnd"/>
      <w:r w:rsidRPr="002A679E">
        <w:t xml:space="preserve"> </w:t>
      </w:r>
      <w:proofErr w:type="spellStart"/>
      <w:r w:rsidRPr="002A679E">
        <w:t>hebben</w:t>
      </w:r>
      <w:proofErr w:type="spellEnd"/>
      <w:r w:rsidRPr="002A679E">
        <w:t xml:space="preserve"> </w:t>
      </w:r>
      <w:proofErr w:type="spellStart"/>
      <w:r w:rsidRPr="002A679E">
        <w:t>verleend</w:t>
      </w:r>
      <w:proofErr w:type="spellEnd"/>
      <w:r w:rsidRPr="002A679E">
        <w:t xml:space="preserve"> en/of </w:t>
      </w:r>
      <w:proofErr w:type="spellStart"/>
      <w:r w:rsidRPr="002A679E">
        <w:t>beschikken</w:t>
      </w:r>
      <w:proofErr w:type="spellEnd"/>
      <w:r w:rsidRPr="002A679E">
        <w:t xml:space="preserve"> </w:t>
      </w:r>
      <w:proofErr w:type="spellStart"/>
      <w:r w:rsidRPr="002A679E">
        <w:t>over</w:t>
      </w:r>
      <w:proofErr w:type="spellEnd"/>
      <w:r w:rsidRPr="002A679E">
        <w:t xml:space="preserve"> </w:t>
      </w:r>
      <w:proofErr w:type="spellStart"/>
      <w:r w:rsidRPr="002A679E">
        <w:t>diagnoses</w:t>
      </w:r>
      <w:proofErr w:type="spellEnd"/>
      <w:r w:rsidRPr="002A679E">
        <w:t xml:space="preserve"> en </w:t>
      </w:r>
      <w:proofErr w:type="spellStart"/>
      <w:r w:rsidRPr="002A679E">
        <w:t>testresultaten</w:t>
      </w:r>
      <w:proofErr w:type="spellEnd"/>
      <w:r w:rsidRPr="002A679E">
        <w:t xml:space="preserve"> (</w:t>
      </w:r>
      <w:proofErr w:type="spellStart"/>
      <w:r w:rsidRPr="002A679E">
        <w:t>zoals</w:t>
      </w:r>
      <w:proofErr w:type="spellEnd"/>
      <w:r w:rsidRPr="002A679E">
        <w:t xml:space="preserve"> </w:t>
      </w:r>
      <w:proofErr w:type="spellStart"/>
      <w:r w:rsidRPr="002A679E">
        <w:t>artsen</w:t>
      </w:r>
      <w:proofErr w:type="spellEnd"/>
      <w:r w:rsidRPr="002A679E">
        <w:t xml:space="preserve">, </w:t>
      </w:r>
      <w:proofErr w:type="spellStart"/>
      <w:r w:rsidRPr="002A679E">
        <w:t>diagnostische</w:t>
      </w:r>
      <w:proofErr w:type="spellEnd"/>
      <w:r w:rsidRPr="002A679E">
        <w:t xml:space="preserve"> centra, </w:t>
      </w:r>
      <w:proofErr w:type="spellStart"/>
      <w:r w:rsidRPr="002A679E">
        <w:t>behandelaars</w:t>
      </w:r>
      <w:proofErr w:type="spellEnd"/>
      <w:r w:rsidRPr="002A679E">
        <w:t xml:space="preserve">, </w:t>
      </w:r>
      <w:proofErr w:type="spellStart"/>
      <w:r w:rsidRPr="002A679E">
        <w:t>externe</w:t>
      </w:r>
      <w:proofErr w:type="spellEnd"/>
      <w:r w:rsidRPr="002A679E">
        <w:t xml:space="preserve"> </w:t>
      </w:r>
      <w:proofErr w:type="spellStart"/>
      <w:r w:rsidRPr="002A679E">
        <w:t>diensten</w:t>
      </w:r>
      <w:proofErr w:type="spellEnd"/>
      <w:r w:rsidRPr="002A679E">
        <w:t>).</w:t>
      </w:r>
    </w:p>
    <w:tbl>
      <w:tblPr>
        <w:tblOverlap w:val="never"/>
        <w:tblW w:w="5000" w:type="pct"/>
        <w:tblCellMar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  <w:gridCol w:w="2209"/>
        <w:gridCol w:w="4251"/>
        <w:gridCol w:w="2236"/>
      </w:tblGrid>
      <w:tr w:rsidR="00865E1B" w:rsidRPr="002A679E" w14:paraId="60F3D1F9" w14:textId="77777777" w:rsidTr="001047E2">
        <w:trPr>
          <w:trHeight w:val="20"/>
        </w:trPr>
        <w:tc>
          <w:tcPr>
            <w:tcW w:w="540" w:type="pct"/>
            <w:shd w:val="clear" w:color="auto" w:fill="auto"/>
          </w:tcPr>
          <w:p w14:paraId="0D13D045" w14:textId="7CC9E9B9" w:rsidR="00865E1B" w:rsidRPr="002A679E" w:rsidRDefault="00C15D88" w:rsidP="009501BC">
            <w:pPr>
              <w:ind w:left="283"/>
            </w:pPr>
            <w:sdt>
              <w:sdtPr>
                <w:id w:val="-1170874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F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7069C" w:rsidRPr="002A679E">
              <w:t xml:space="preserve"> nie</w:t>
            </w:r>
          </w:p>
        </w:tc>
        <w:tc>
          <w:tcPr>
            <w:tcW w:w="1133" w:type="pct"/>
            <w:shd w:val="clear" w:color="auto" w:fill="auto"/>
          </w:tcPr>
          <w:p w14:paraId="4C29AFD2" w14:textId="77777777" w:rsidR="00865E1B" w:rsidRPr="002A679E" w:rsidRDefault="00C15D88" w:rsidP="009501BC">
            <w:sdt>
              <w:sdtPr>
                <w:id w:val="-195369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E1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 ma zastosowania</w:t>
            </w:r>
          </w:p>
        </w:tc>
        <w:tc>
          <w:tcPr>
            <w:tcW w:w="2180" w:type="pct"/>
            <w:shd w:val="clear" w:color="auto" w:fill="auto"/>
          </w:tcPr>
          <w:p w14:paraId="764AF370" w14:textId="77777777" w:rsidR="00865E1B" w:rsidRPr="002A679E" w:rsidRDefault="00C15D88" w:rsidP="009501BC">
            <w:sdt>
              <w:sdtPr>
                <w:id w:val="-141268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E1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tak, logopeda:</w:t>
            </w:r>
          </w:p>
        </w:tc>
        <w:tc>
          <w:tcPr>
            <w:tcW w:w="1147" w:type="pct"/>
            <w:shd w:val="clear" w:color="auto" w:fill="auto"/>
          </w:tcPr>
          <w:p w14:paraId="3469FBF6" w14:textId="77777777" w:rsidR="00865E1B" w:rsidRPr="002A679E" w:rsidRDefault="00865E1B" w:rsidP="009501BC">
            <w:pPr>
              <w:jc w:val="right"/>
              <w:rPr>
                <w:i/>
                <w:iCs/>
              </w:rPr>
            </w:pPr>
            <w:r w:rsidRPr="002A679E">
              <w:rPr>
                <w:i/>
                <w:iCs/>
              </w:rPr>
              <w:t>(wypełnij imię i nazwisko)</w:t>
            </w:r>
          </w:p>
        </w:tc>
      </w:tr>
      <w:tr w:rsidR="000D4EDD" w:rsidRPr="002A679E" w14:paraId="61AE5D9E" w14:textId="77777777" w:rsidTr="001047E2">
        <w:trPr>
          <w:trHeight w:val="20"/>
        </w:trPr>
        <w:tc>
          <w:tcPr>
            <w:tcW w:w="540" w:type="pct"/>
            <w:shd w:val="clear" w:color="auto" w:fill="auto"/>
          </w:tcPr>
          <w:p w14:paraId="05C55263" w14:textId="61EC92C6" w:rsidR="000D4EDD" w:rsidRPr="002A679E" w:rsidRDefault="00811FC4" w:rsidP="001D35DA">
            <w:pPr>
              <w:ind w:left="283"/>
            </w:pPr>
            <w:r>
              <w:t xml:space="preserve">     </w:t>
            </w:r>
            <w:proofErr w:type="spellStart"/>
            <w:r w:rsidR="00A7069C" w:rsidRPr="002A679E">
              <w:t>nee</w:t>
            </w:r>
            <w:proofErr w:type="spellEnd"/>
          </w:p>
        </w:tc>
        <w:tc>
          <w:tcPr>
            <w:tcW w:w="1133" w:type="pct"/>
            <w:shd w:val="clear" w:color="auto" w:fill="auto"/>
          </w:tcPr>
          <w:p w14:paraId="7DF65C94" w14:textId="11E0911D" w:rsidR="000D4EDD" w:rsidRPr="002A679E" w:rsidRDefault="00811FC4" w:rsidP="004F38AE">
            <w:r>
              <w:t xml:space="preserve">      </w:t>
            </w:r>
            <w:r w:rsidR="00A7069C" w:rsidRPr="002A679E">
              <w:t>n.v.t.</w:t>
            </w:r>
          </w:p>
        </w:tc>
        <w:tc>
          <w:tcPr>
            <w:tcW w:w="2180" w:type="pct"/>
            <w:shd w:val="clear" w:color="auto" w:fill="auto"/>
          </w:tcPr>
          <w:p w14:paraId="6F4A97F1" w14:textId="22BA3848" w:rsidR="000D4EDD" w:rsidRPr="002A679E" w:rsidRDefault="00A7069C" w:rsidP="00811FC4">
            <w:pPr>
              <w:ind w:left="270"/>
            </w:pPr>
            <w:r w:rsidRPr="002A679E">
              <w:t xml:space="preserve">ja, </w:t>
            </w:r>
            <w:proofErr w:type="spellStart"/>
            <w:r w:rsidRPr="002A679E">
              <w:t>logopedist</w:t>
            </w:r>
            <w:proofErr w:type="spellEnd"/>
            <w:r w:rsidRPr="002A679E">
              <w:t>:</w:t>
            </w:r>
          </w:p>
        </w:tc>
        <w:tc>
          <w:tcPr>
            <w:tcW w:w="1147" w:type="pct"/>
            <w:shd w:val="clear" w:color="auto" w:fill="auto"/>
          </w:tcPr>
          <w:p w14:paraId="1BB3F443" w14:textId="77777777" w:rsidR="000D4EDD" w:rsidRPr="002A679E" w:rsidRDefault="009501BC" w:rsidP="00FF66A9">
            <w:pPr>
              <w:jc w:val="right"/>
              <w:rPr>
                <w:i/>
                <w:iCs/>
              </w:rPr>
            </w:pPr>
            <w:r w:rsidRPr="002A679E">
              <w:rPr>
                <w:i/>
                <w:iCs/>
              </w:rPr>
              <w:t>(</w:t>
            </w:r>
            <w:proofErr w:type="spellStart"/>
            <w:r w:rsidRPr="002A679E">
              <w:rPr>
                <w:i/>
                <w:iCs/>
              </w:rPr>
              <w:t>naam</w:t>
            </w:r>
            <w:proofErr w:type="spellEnd"/>
            <w:r w:rsidRPr="002A679E">
              <w:rPr>
                <w:i/>
                <w:iCs/>
              </w:rPr>
              <w:t xml:space="preserve"> </w:t>
            </w:r>
            <w:proofErr w:type="spellStart"/>
            <w:r w:rsidRPr="002A679E">
              <w:rPr>
                <w:i/>
                <w:iCs/>
              </w:rPr>
              <w:t>invullen</w:t>
            </w:r>
            <w:proofErr w:type="spellEnd"/>
            <w:r w:rsidRPr="002A679E">
              <w:rPr>
                <w:i/>
                <w:iCs/>
              </w:rPr>
              <w:t>)</w:t>
            </w:r>
          </w:p>
        </w:tc>
      </w:tr>
      <w:tr w:rsidR="00865E1B" w:rsidRPr="002A679E" w14:paraId="0A962A25" w14:textId="77777777" w:rsidTr="001047E2">
        <w:trPr>
          <w:trHeight w:val="20"/>
        </w:trPr>
        <w:tc>
          <w:tcPr>
            <w:tcW w:w="540" w:type="pct"/>
            <w:shd w:val="clear" w:color="auto" w:fill="auto"/>
          </w:tcPr>
          <w:p w14:paraId="3F8442FF" w14:textId="77777777" w:rsidR="00865E1B" w:rsidRPr="002A679E" w:rsidRDefault="00C15D88" w:rsidP="009501BC">
            <w:pPr>
              <w:ind w:left="283"/>
            </w:pPr>
            <w:sdt>
              <w:sdtPr>
                <w:id w:val="-181948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E1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</w:t>
            </w:r>
          </w:p>
        </w:tc>
        <w:tc>
          <w:tcPr>
            <w:tcW w:w="1133" w:type="pct"/>
            <w:shd w:val="clear" w:color="auto" w:fill="auto"/>
          </w:tcPr>
          <w:p w14:paraId="500B1424" w14:textId="77777777" w:rsidR="00865E1B" w:rsidRPr="002A679E" w:rsidRDefault="00C15D88" w:rsidP="009501BC">
            <w:sdt>
              <w:sdtPr>
                <w:id w:val="-97359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E1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 ma zastosowania</w:t>
            </w:r>
          </w:p>
        </w:tc>
        <w:tc>
          <w:tcPr>
            <w:tcW w:w="2180" w:type="pct"/>
            <w:shd w:val="clear" w:color="auto" w:fill="auto"/>
          </w:tcPr>
          <w:p w14:paraId="54108B4F" w14:textId="77777777" w:rsidR="00865E1B" w:rsidRPr="002A679E" w:rsidRDefault="00C15D88" w:rsidP="00811FC4">
            <w:pPr>
              <w:ind w:left="270" w:hanging="270"/>
            </w:pPr>
            <w:sdt>
              <w:sdtPr>
                <w:id w:val="75609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E1B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tak, szkoła/ instytucja sprawująca opiekę dzienną nad dzieckiem/ przedszkole:</w:t>
            </w:r>
          </w:p>
        </w:tc>
        <w:tc>
          <w:tcPr>
            <w:tcW w:w="1147" w:type="pct"/>
            <w:shd w:val="clear" w:color="auto" w:fill="auto"/>
          </w:tcPr>
          <w:p w14:paraId="19BD3490" w14:textId="77777777" w:rsidR="00865E1B" w:rsidRPr="002A679E" w:rsidRDefault="00865E1B" w:rsidP="009501BC">
            <w:pPr>
              <w:jc w:val="right"/>
              <w:rPr>
                <w:i/>
                <w:iCs/>
              </w:rPr>
            </w:pPr>
            <w:r w:rsidRPr="002A679E">
              <w:rPr>
                <w:i/>
                <w:iCs/>
              </w:rPr>
              <w:t>(wypełnij imię i nazwisko)</w:t>
            </w:r>
          </w:p>
        </w:tc>
      </w:tr>
      <w:tr w:rsidR="000D4EDD" w:rsidRPr="002A679E" w14:paraId="0097C6A1" w14:textId="77777777" w:rsidTr="001047E2">
        <w:trPr>
          <w:trHeight w:val="20"/>
        </w:trPr>
        <w:tc>
          <w:tcPr>
            <w:tcW w:w="540" w:type="pct"/>
            <w:shd w:val="clear" w:color="auto" w:fill="auto"/>
          </w:tcPr>
          <w:p w14:paraId="794A67D6" w14:textId="4C43C20E" w:rsidR="000D4EDD" w:rsidRPr="002A679E" w:rsidRDefault="00A7069C" w:rsidP="001D35DA">
            <w:pPr>
              <w:ind w:left="283"/>
            </w:pPr>
            <w:proofErr w:type="spellStart"/>
            <w:r w:rsidRPr="002A679E">
              <w:t>nee</w:t>
            </w:r>
            <w:proofErr w:type="spellEnd"/>
          </w:p>
        </w:tc>
        <w:tc>
          <w:tcPr>
            <w:tcW w:w="1133" w:type="pct"/>
            <w:shd w:val="clear" w:color="auto" w:fill="auto"/>
          </w:tcPr>
          <w:p w14:paraId="367E7D18" w14:textId="760E983B" w:rsidR="000D4EDD" w:rsidRPr="002A679E" w:rsidRDefault="00811FC4" w:rsidP="004F38AE">
            <w:r>
              <w:t xml:space="preserve">       </w:t>
            </w:r>
            <w:r w:rsidR="00A7069C" w:rsidRPr="002A679E">
              <w:t>n.v.t.</w:t>
            </w:r>
          </w:p>
        </w:tc>
        <w:tc>
          <w:tcPr>
            <w:tcW w:w="2180" w:type="pct"/>
            <w:shd w:val="clear" w:color="auto" w:fill="auto"/>
          </w:tcPr>
          <w:p w14:paraId="2D91E167" w14:textId="09CAFBE6" w:rsidR="000D4EDD" w:rsidRPr="002A679E" w:rsidRDefault="00A7069C" w:rsidP="00811FC4">
            <w:pPr>
              <w:ind w:left="270"/>
            </w:pPr>
            <w:r w:rsidRPr="002A679E">
              <w:t xml:space="preserve">ja, </w:t>
            </w:r>
            <w:proofErr w:type="spellStart"/>
            <w:r w:rsidRPr="002A679E">
              <w:t>school</w:t>
            </w:r>
            <w:proofErr w:type="spellEnd"/>
            <w:r w:rsidRPr="002A679E">
              <w:t xml:space="preserve">/ </w:t>
            </w:r>
            <w:proofErr w:type="spellStart"/>
            <w:r w:rsidRPr="002A679E">
              <w:t>kinderopvang</w:t>
            </w:r>
            <w:proofErr w:type="spellEnd"/>
            <w:r w:rsidRPr="002A679E">
              <w:t xml:space="preserve">/ </w:t>
            </w:r>
            <w:proofErr w:type="spellStart"/>
            <w:r w:rsidRPr="002A679E">
              <w:t>peuterspeelzaal</w:t>
            </w:r>
            <w:proofErr w:type="spellEnd"/>
            <w:r w:rsidRPr="002A679E">
              <w:t>:</w:t>
            </w:r>
          </w:p>
        </w:tc>
        <w:tc>
          <w:tcPr>
            <w:tcW w:w="1147" w:type="pct"/>
            <w:shd w:val="clear" w:color="auto" w:fill="auto"/>
          </w:tcPr>
          <w:p w14:paraId="50810488" w14:textId="77777777" w:rsidR="000D4EDD" w:rsidRPr="002A679E" w:rsidRDefault="009501BC" w:rsidP="00FF66A9">
            <w:pPr>
              <w:jc w:val="right"/>
              <w:rPr>
                <w:i/>
                <w:iCs/>
              </w:rPr>
            </w:pPr>
            <w:r w:rsidRPr="002A679E">
              <w:rPr>
                <w:i/>
                <w:iCs/>
              </w:rPr>
              <w:t>(</w:t>
            </w:r>
            <w:proofErr w:type="spellStart"/>
            <w:r w:rsidRPr="002A679E">
              <w:rPr>
                <w:i/>
                <w:iCs/>
              </w:rPr>
              <w:t>naam</w:t>
            </w:r>
            <w:proofErr w:type="spellEnd"/>
            <w:r w:rsidRPr="002A679E">
              <w:rPr>
                <w:i/>
                <w:iCs/>
              </w:rPr>
              <w:t xml:space="preserve"> </w:t>
            </w:r>
            <w:proofErr w:type="spellStart"/>
            <w:r w:rsidRPr="002A679E">
              <w:rPr>
                <w:i/>
                <w:iCs/>
              </w:rPr>
              <w:t>invullen</w:t>
            </w:r>
            <w:proofErr w:type="spellEnd"/>
            <w:r w:rsidRPr="002A679E">
              <w:rPr>
                <w:i/>
                <w:iCs/>
              </w:rPr>
              <w:t>)</w:t>
            </w:r>
          </w:p>
        </w:tc>
      </w:tr>
      <w:tr w:rsidR="001509EC" w:rsidRPr="002A679E" w14:paraId="5C7EE233" w14:textId="77777777" w:rsidTr="001047E2">
        <w:trPr>
          <w:trHeight w:val="20"/>
        </w:trPr>
        <w:tc>
          <w:tcPr>
            <w:tcW w:w="540" w:type="pct"/>
            <w:shd w:val="clear" w:color="auto" w:fill="auto"/>
          </w:tcPr>
          <w:p w14:paraId="12724945" w14:textId="77777777" w:rsidR="001509EC" w:rsidRPr="002A679E" w:rsidRDefault="00C15D88" w:rsidP="009501BC">
            <w:pPr>
              <w:ind w:left="283"/>
            </w:pPr>
            <w:sdt>
              <w:sdtPr>
                <w:id w:val="15137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EC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</w:t>
            </w:r>
          </w:p>
        </w:tc>
        <w:tc>
          <w:tcPr>
            <w:tcW w:w="1133" w:type="pct"/>
            <w:shd w:val="clear" w:color="auto" w:fill="auto"/>
          </w:tcPr>
          <w:p w14:paraId="4571A785" w14:textId="77777777" w:rsidR="001509EC" w:rsidRPr="002A679E" w:rsidRDefault="00C15D88" w:rsidP="009501BC">
            <w:sdt>
              <w:sdtPr>
                <w:id w:val="-113363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EC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 ma zastosowania</w:t>
            </w:r>
          </w:p>
        </w:tc>
        <w:tc>
          <w:tcPr>
            <w:tcW w:w="2180" w:type="pct"/>
            <w:shd w:val="clear" w:color="auto" w:fill="auto"/>
          </w:tcPr>
          <w:p w14:paraId="34346FC9" w14:textId="77777777" w:rsidR="001509EC" w:rsidRPr="002A679E" w:rsidRDefault="00C15D88" w:rsidP="009501BC">
            <w:sdt>
              <w:sdtPr>
                <w:id w:val="158040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EC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tak, pediatra:</w:t>
            </w:r>
          </w:p>
        </w:tc>
        <w:tc>
          <w:tcPr>
            <w:tcW w:w="1147" w:type="pct"/>
            <w:shd w:val="clear" w:color="auto" w:fill="auto"/>
          </w:tcPr>
          <w:p w14:paraId="5AB13D05" w14:textId="77777777" w:rsidR="001509EC" w:rsidRPr="002A679E" w:rsidRDefault="001509EC" w:rsidP="009501BC">
            <w:pPr>
              <w:jc w:val="right"/>
              <w:rPr>
                <w:i/>
                <w:iCs/>
              </w:rPr>
            </w:pPr>
            <w:r w:rsidRPr="002A679E">
              <w:rPr>
                <w:i/>
                <w:iCs/>
              </w:rPr>
              <w:t>(wypełnij imię i nazwisko)</w:t>
            </w:r>
          </w:p>
        </w:tc>
      </w:tr>
      <w:tr w:rsidR="000D4EDD" w:rsidRPr="002A679E" w14:paraId="0F044A6A" w14:textId="77777777" w:rsidTr="001047E2">
        <w:trPr>
          <w:trHeight w:val="20"/>
        </w:trPr>
        <w:tc>
          <w:tcPr>
            <w:tcW w:w="540" w:type="pct"/>
            <w:shd w:val="clear" w:color="auto" w:fill="auto"/>
          </w:tcPr>
          <w:p w14:paraId="59ABAD35" w14:textId="599C7DA0" w:rsidR="000D4EDD" w:rsidRPr="002A679E" w:rsidRDefault="00A7069C" w:rsidP="001D35DA">
            <w:pPr>
              <w:ind w:left="283"/>
            </w:pPr>
            <w:proofErr w:type="spellStart"/>
            <w:r w:rsidRPr="002A679E">
              <w:t>nee</w:t>
            </w:r>
            <w:proofErr w:type="spellEnd"/>
          </w:p>
        </w:tc>
        <w:tc>
          <w:tcPr>
            <w:tcW w:w="1133" w:type="pct"/>
            <w:shd w:val="clear" w:color="auto" w:fill="auto"/>
          </w:tcPr>
          <w:p w14:paraId="2A20B63A" w14:textId="2EAEEEA7" w:rsidR="000D4EDD" w:rsidRPr="002A679E" w:rsidRDefault="00811FC4" w:rsidP="004F38AE">
            <w:r>
              <w:t xml:space="preserve">      </w:t>
            </w:r>
            <w:r w:rsidR="00A7069C" w:rsidRPr="002A679E">
              <w:t>n.v.t.</w:t>
            </w:r>
          </w:p>
        </w:tc>
        <w:tc>
          <w:tcPr>
            <w:tcW w:w="2180" w:type="pct"/>
            <w:shd w:val="clear" w:color="auto" w:fill="auto"/>
          </w:tcPr>
          <w:p w14:paraId="43FBAA8F" w14:textId="67D8CBB5" w:rsidR="000D4EDD" w:rsidRPr="002A679E" w:rsidRDefault="00A7069C" w:rsidP="00811FC4">
            <w:pPr>
              <w:ind w:left="270"/>
            </w:pPr>
            <w:r w:rsidRPr="002A679E">
              <w:t xml:space="preserve">ja, </w:t>
            </w:r>
            <w:proofErr w:type="spellStart"/>
            <w:r w:rsidRPr="002A679E">
              <w:t>jeugdarts</w:t>
            </w:r>
            <w:proofErr w:type="spellEnd"/>
            <w:r w:rsidRPr="002A679E">
              <w:t>:</w:t>
            </w:r>
          </w:p>
        </w:tc>
        <w:tc>
          <w:tcPr>
            <w:tcW w:w="1147" w:type="pct"/>
            <w:shd w:val="clear" w:color="auto" w:fill="auto"/>
          </w:tcPr>
          <w:p w14:paraId="28CB0179" w14:textId="77777777" w:rsidR="000D4EDD" w:rsidRPr="002A679E" w:rsidRDefault="009501BC" w:rsidP="00FF66A9">
            <w:pPr>
              <w:jc w:val="right"/>
              <w:rPr>
                <w:i/>
                <w:iCs/>
              </w:rPr>
            </w:pPr>
            <w:r w:rsidRPr="002A679E">
              <w:rPr>
                <w:i/>
                <w:iCs/>
              </w:rPr>
              <w:t>(</w:t>
            </w:r>
            <w:proofErr w:type="spellStart"/>
            <w:r w:rsidRPr="002A679E">
              <w:rPr>
                <w:i/>
                <w:iCs/>
              </w:rPr>
              <w:t>naam</w:t>
            </w:r>
            <w:proofErr w:type="spellEnd"/>
            <w:r w:rsidRPr="002A679E">
              <w:rPr>
                <w:i/>
                <w:iCs/>
              </w:rPr>
              <w:t xml:space="preserve"> </w:t>
            </w:r>
            <w:proofErr w:type="spellStart"/>
            <w:r w:rsidRPr="002A679E">
              <w:rPr>
                <w:i/>
                <w:iCs/>
              </w:rPr>
              <w:t>invullen</w:t>
            </w:r>
            <w:proofErr w:type="spellEnd"/>
            <w:r w:rsidRPr="002A679E">
              <w:rPr>
                <w:i/>
                <w:iCs/>
              </w:rPr>
              <w:t>)</w:t>
            </w:r>
          </w:p>
        </w:tc>
      </w:tr>
      <w:tr w:rsidR="00517694" w:rsidRPr="002A679E" w14:paraId="7CA67B2F" w14:textId="77777777" w:rsidTr="001047E2">
        <w:trPr>
          <w:trHeight w:val="20"/>
        </w:trPr>
        <w:tc>
          <w:tcPr>
            <w:tcW w:w="540" w:type="pct"/>
            <w:shd w:val="clear" w:color="auto" w:fill="auto"/>
          </w:tcPr>
          <w:p w14:paraId="62187EF8" w14:textId="77777777" w:rsidR="00517694" w:rsidRPr="002A679E" w:rsidRDefault="00C15D88" w:rsidP="009501BC">
            <w:pPr>
              <w:ind w:left="283"/>
            </w:pPr>
            <w:sdt>
              <w:sdtPr>
                <w:id w:val="79880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94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</w:t>
            </w:r>
          </w:p>
        </w:tc>
        <w:tc>
          <w:tcPr>
            <w:tcW w:w="1133" w:type="pct"/>
            <w:shd w:val="clear" w:color="auto" w:fill="auto"/>
          </w:tcPr>
          <w:p w14:paraId="60CBD7F1" w14:textId="77777777" w:rsidR="00517694" w:rsidRPr="002A679E" w:rsidRDefault="00C15D88" w:rsidP="009501BC">
            <w:sdt>
              <w:sdtPr>
                <w:id w:val="15605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94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 ma zastosowania</w:t>
            </w:r>
          </w:p>
        </w:tc>
        <w:tc>
          <w:tcPr>
            <w:tcW w:w="2180" w:type="pct"/>
            <w:shd w:val="clear" w:color="auto" w:fill="auto"/>
          </w:tcPr>
          <w:p w14:paraId="07282F51" w14:textId="77777777" w:rsidR="00517694" w:rsidRPr="002A679E" w:rsidRDefault="00C15D88" w:rsidP="009501BC">
            <w:sdt>
              <w:sdtPr>
                <w:id w:val="-1208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694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tak, </w:t>
            </w:r>
            <w:proofErr w:type="spellStart"/>
            <w:r w:rsidR="00A7069C" w:rsidRPr="002A679E">
              <w:t>Auris</w:t>
            </w:r>
            <w:proofErr w:type="spellEnd"/>
            <w:r w:rsidR="00A7069C" w:rsidRPr="002A679E">
              <w:t xml:space="preserve"> Punkt rejestracji:</w:t>
            </w:r>
          </w:p>
        </w:tc>
        <w:tc>
          <w:tcPr>
            <w:tcW w:w="1147" w:type="pct"/>
            <w:shd w:val="clear" w:color="auto" w:fill="auto"/>
          </w:tcPr>
          <w:p w14:paraId="2BABE615" w14:textId="77777777" w:rsidR="00517694" w:rsidRPr="002A679E" w:rsidRDefault="00517694" w:rsidP="009501BC">
            <w:pPr>
              <w:jc w:val="right"/>
              <w:rPr>
                <w:i/>
                <w:iCs/>
              </w:rPr>
            </w:pPr>
            <w:r w:rsidRPr="002A679E">
              <w:rPr>
                <w:i/>
                <w:iCs/>
              </w:rPr>
              <w:t>(wypełnij imię i nazwisko)</w:t>
            </w:r>
          </w:p>
        </w:tc>
      </w:tr>
      <w:tr w:rsidR="000D4EDD" w:rsidRPr="002A679E" w14:paraId="4F8DCBD4" w14:textId="77777777" w:rsidTr="001047E2">
        <w:trPr>
          <w:trHeight w:val="20"/>
        </w:trPr>
        <w:tc>
          <w:tcPr>
            <w:tcW w:w="540" w:type="pct"/>
            <w:shd w:val="clear" w:color="auto" w:fill="auto"/>
          </w:tcPr>
          <w:p w14:paraId="32A7749D" w14:textId="5A9F020B" w:rsidR="000D4EDD" w:rsidRPr="002A679E" w:rsidRDefault="00A7069C" w:rsidP="001D35DA">
            <w:pPr>
              <w:ind w:left="283"/>
            </w:pPr>
            <w:proofErr w:type="spellStart"/>
            <w:r w:rsidRPr="002A679E">
              <w:t>nee</w:t>
            </w:r>
            <w:proofErr w:type="spellEnd"/>
          </w:p>
        </w:tc>
        <w:tc>
          <w:tcPr>
            <w:tcW w:w="1133" w:type="pct"/>
            <w:shd w:val="clear" w:color="auto" w:fill="auto"/>
          </w:tcPr>
          <w:p w14:paraId="5D317609" w14:textId="3502D625" w:rsidR="000D4EDD" w:rsidRPr="002A679E" w:rsidRDefault="00811FC4" w:rsidP="004F38AE">
            <w:r>
              <w:t xml:space="preserve">     </w:t>
            </w:r>
            <w:r w:rsidR="00A7069C" w:rsidRPr="002A679E">
              <w:t>n.v.t.</w:t>
            </w:r>
          </w:p>
        </w:tc>
        <w:tc>
          <w:tcPr>
            <w:tcW w:w="2180" w:type="pct"/>
            <w:shd w:val="clear" w:color="auto" w:fill="auto"/>
          </w:tcPr>
          <w:p w14:paraId="4D8A30A7" w14:textId="177CABDC" w:rsidR="000D4EDD" w:rsidRPr="002A679E" w:rsidRDefault="00A7069C" w:rsidP="00811FC4">
            <w:pPr>
              <w:ind w:left="270"/>
            </w:pPr>
            <w:r w:rsidRPr="002A679E">
              <w:t xml:space="preserve">ja, </w:t>
            </w:r>
            <w:proofErr w:type="spellStart"/>
            <w:r w:rsidRPr="002A679E">
              <w:t>Auris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Aanmeldpunt</w:t>
            </w:r>
            <w:proofErr w:type="spellEnd"/>
            <w:r w:rsidRPr="002A679E">
              <w:t>:</w:t>
            </w:r>
          </w:p>
        </w:tc>
        <w:tc>
          <w:tcPr>
            <w:tcW w:w="1147" w:type="pct"/>
            <w:shd w:val="clear" w:color="auto" w:fill="auto"/>
          </w:tcPr>
          <w:p w14:paraId="49795A66" w14:textId="77777777" w:rsidR="000D4EDD" w:rsidRPr="002A679E" w:rsidRDefault="009501BC" w:rsidP="00FF66A9">
            <w:pPr>
              <w:jc w:val="right"/>
              <w:rPr>
                <w:i/>
                <w:iCs/>
              </w:rPr>
            </w:pPr>
            <w:r w:rsidRPr="002A679E">
              <w:rPr>
                <w:i/>
                <w:iCs/>
              </w:rPr>
              <w:t>(</w:t>
            </w:r>
            <w:proofErr w:type="spellStart"/>
            <w:r w:rsidRPr="002A679E">
              <w:rPr>
                <w:i/>
                <w:iCs/>
              </w:rPr>
              <w:t>naam</w:t>
            </w:r>
            <w:proofErr w:type="spellEnd"/>
            <w:r w:rsidRPr="002A679E">
              <w:rPr>
                <w:i/>
                <w:iCs/>
              </w:rPr>
              <w:t xml:space="preserve"> </w:t>
            </w:r>
            <w:proofErr w:type="spellStart"/>
            <w:r w:rsidRPr="002A679E">
              <w:rPr>
                <w:i/>
                <w:iCs/>
              </w:rPr>
              <w:t>invullen</w:t>
            </w:r>
            <w:proofErr w:type="spellEnd"/>
            <w:r w:rsidRPr="002A679E">
              <w:rPr>
                <w:i/>
                <w:iCs/>
              </w:rPr>
              <w:t>)</w:t>
            </w:r>
          </w:p>
        </w:tc>
      </w:tr>
    </w:tbl>
    <w:p w14:paraId="0DD15684" w14:textId="77777777" w:rsidR="000D4EDD" w:rsidRPr="002A679E" w:rsidRDefault="009501BC" w:rsidP="005B2F7E">
      <w:pPr>
        <w:ind w:left="283"/>
        <w:rPr>
          <w:sz w:val="18"/>
          <w:szCs w:val="22"/>
        </w:rPr>
      </w:pPr>
      <w:r w:rsidRPr="002A679E">
        <w:rPr>
          <w:sz w:val="18"/>
          <w:szCs w:val="22"/>
        </w:rPr>
        <w:t xml:space="preserve">(do ewentualnego wsparcia edukacyjnego lub z usługami świadczonymi przez </w:t>
      </w:r>
      <w:proofErr w:type="spellStart"/>
      <w:r w:rsidRPr="002A679E">
        <w:rPr>
          <w:sz w:val="18"/>
          <w:szCs w:val="22"/>
        </w:rPr>
        <w:t>Auris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Onderwijs</w:t>
      </w:r>
      <w:proofErr w:type="spellEnd"/>
      <w:r w:rsidRPr="002A679E">
        <w:rPr>
          <w:sz w:val="18"/>
          <w:szCs w:val="22"/>
        </w:rPr>
        <w:t>)</w:t>
      </w:r>
    </w:p>
    <w:p w14:paraId="776B6DAA" w14:textId="6F5B1BE0" w:rsidR="00BB1405" w:rsidRPr="002A679E" w:rsidRDefault="00BB1405" w:rsidP="00735BC3">
      <w:pPr>
        <w:spacing w:after="120"/>
        <w:ind w:left="283"/>
        <w:rPr>
          <w:sz w:val="18"/>
          <w:szCs w:val="22"/>
        </w:rPr>
      </w:pPr>
      <w:r w:rsidRPr="002A679E">
        <w:rPr>
          <w:sz w:val="18"/>
          <w:szCs w:val="22"/>
        </w:rPr>
        <w:t>(</w:t>
      </w:r>
      <w:proofErr w:type="spellStart"/>
      <w:r w:rsidRPr="002A679E">
        <w:rPr>
          <w:sz w:val="18"/>
          <w:szCs w:val="22"/>
        </w:rPr>
        <w:t>voor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eventuele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onderwijsondersteuning</w:t>
      </w:r>
      <w:proofErr w:type="spellEnd"/>
      <w:r w:rsidRPr="002A679E">
        <w:rPr>
          <w:sz w:val="18"/>
          <w:szCs w:val="22"/>
        </w:rPr>
        <w:t xml:space="preserve"> of met </w:t>
      </w:r>
      <w:proofErr w:type="spellStart"/>
      <w:r w:rsidRPr="002A679E">
        <w:rPr>
          <w:sz w:val="18"/>
          <w:szCs w:val="22"/>
        </w:rPr>
        <w:t>een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ambulante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dienstverlening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vanuit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Auris</w:t>
      </w:r>
      <w:proofErr w:type="spellEnd"/>
      <w:r w:rsidRPr="002A679E">
        <w:rPr>
          <w:sz w:val="18"/>
          <w:szCs w:val="22"/>
        </w:rPr>
        <w:t xml:space="preserve"> </w:t>
      </w:r>
      <w:proofErr w:type="spellStart"/>
      <w:r w:rsidRPr="002A679E">
        <w:rPr>
          <w:sz w:val="18"/>
          <w:szCs w:val="22"/>
        </w:rPr>
        <w:t>Onderwijs</w:t>
      </w:r>
      <w:proofErr w:type="spellEnd"/>
      <w:r w:rsidRPr="002A679E">
        <w:rPr>
          <w:sz w:val="18"/>
          <w:szCs w:val="22"/>
        </w:rPr>
        <w:t>)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  <w:gridCol w:w="2207"/>
        <w:gridCol w:w="4395"/>
        <w:gridCol w:w="2094"/>
      </w:tblGrid>
      <w:tr w:rsidR="00826482" w:rsidRPr="002A679E" w14:paraId="6565706B" w14:textId="77777777" w:rsidTr="001047E2">
        <w:trPr>
          <w:trHeight w:val="20"/>
        </w:trPr>
        <w:tc>
          <w:tcPr>
            <w:tcW w:w="540" w:type="pct"/>
            <w:shd w:val="clear" w:color="auto" w:fill="auto"/>
          </w:tcPr>
          <w:p w14:paraId="768AB37D" w14:textId="5F2D8E0E" w:rsidR="00826482" w:rsidRPr="002A679E" w:rsidRDefault="00C15D88" w:rsidP="009501BC">
            <w:pPr>
              <w:ind w:left="283"/>
            </w:pPr>
            <w:sdt>
              <w:sdtPr>
                <w:id w:val="-166654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9C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</w:t>
            </w:r>
          </w:p>
        </w:tc>
        <w:tc>
          <w:tcPr>
            <w:tcW w:w="1132" w:type="pct"/>
            <w:shd w:val="clear" w:color="auto" w:fill="auto"/>
          </w:tcPr>
          <w:p w14:paraId="4214BEDE" w14:textId="77777777" w:rsidR="00826482" w:rsidRPr="002A679E" w:rsidRDefault="00C15D88" w:rsidP="009501BC">
            <w:sdt>
              <w:sdtPr>
                <w:id w:val="183447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82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 ma zastosowania</w:t>
            </w:r>
          </w:p>
        </w:tc>
        <w:tc>
          <w:tcPr>
            <w:tcW w:w="2254" w:type="pct"/>
            <w:shd w:val="clear" w:color="auto" w:fill="auto"/>
          </w:tcPr>
          <w:p w14:paraId="30EB1940" w14:textId="21D76810" w:rsidR="00826482" w:rsidRPr="002A679E" w:rsidRDefault="00C15D88" w:rsidP="009501BC">
            <w:sdt>
              <w:sdtPr>
                <w:id w:val="1092976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7E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7069C" w:rsidRPr="002A679E">
              <w:t xml:space="preserve"> tak, a mianowicie:</w:t>
            </w:r>
          </w:p>
        </w:tc>
        <w:tc>
          <w:tcPr>
            <w:tcW w:w="1074" w:type="pct"/>
            <w:shd w:val="clear" w:color="auto" w:fill="auto"/>
          </w:tcPr>
          <w:p w14:paraId="4634747B" w14:textId="77777777" w:rsidR="00826482" w:rsidRPr="002A679E" w:rsidRDefault="00826482" w:rsidP="009501BC">
            <w:pPr>
              <w:jc w:val="right"/>
              <w:rPr>
                <w:i/>
                <w:iCs/>
              </w:rPr>
            </w:pPr>
            <w:r w:rsidRPr="002A679E">
              <w:rPr>
                <w:i/>
                <w:iCs/>
              </w:rPr>
              <w:t>(wypełnij imię i nazwisko)</w:t>
            </w:r>
          </w:p>
        </w:tc>
      </w:tr>
      <w:tr w:rsidR="000D4EDD" w:rsidRPr="002A679E" w14:paraId="17D10FEC" w14:textId="77777777" w:rsidTr="001047E2">
        <w:trPr>
          <w:trHeight w:val="20"/>
        </w:trPr>
        <w:tc>
          <w:tcPr>
            <w:tcW w:w="540" w:type="pct"/>
            <w:shd w:val="clear" w:color="auto" w:fill="auto"/>
          </w:tcPr>
          <w:p w14:paraId="32F0B8E8" w14:textId="26AE0B63" w:rsidR="000D4EDD" w:rsidRPr="002A679E" w:rsidRDefault="001047E2" w:rsidP="001047E2">
            <w:pPr>
              <w:ind w:left="270"/>
            </w:pPr>
            <w:r>
              <w:t xml:space="preserve">    </w:t>
            </w:r>
            <w:proofErr w:type="spellStart"/>
            <w:r w:rsidR="00A7069C" w:rsidRPr="002A679E">
              <w:t>nee</w:t>
            </w:r>
            <w:proofErr w:type="spellEnd"/>
          </w:p>
        </w:tc>
        <w:tc>
          <w:tcPr>
            <w:tcW w:w="1132" w:type="pct"/>
            <w:shd w:val="clear" w:color="auto" w:fill="auto"/>
          </w:tcPr>
          <w:p w14:paraId="57F26389" w14:textId="4B15D975" w:rsidR="000D4EDD" w:rsidRPr="002A679E" w:rsidRDefault="00A7069C" w:rsidP="001047E2">
            <w:pPr>
              <w:ind w:left="216"/>
            </w:pPr>
            <w:r w:rsidRPr="002A679E">
              <w:t>n.v.t.</w:t>
            </w:r>
          </w:p>
        </w:tc>
        <w:tc>
          <w:tcPr>
            <w:tcW w:w="2254" w:type="pct"/>
            <w:shd w:val="clear" w:color="auto" w:fill="auto"/>
          </w:tcPr>
          <w:p w14:paraId="08E17503" w14:textId="75E2B4F6" w:rsidR="000D4EDD" w:rsidRPr="002A679E" w:rsidRDefault="00A7069C" w:rsidP="001047E2">
            <w:pPr>
              <w:ind w:left="270"/>
            </w:pPr>
            <w:r w:rsidRPr="002A679E">
              <w:t xml:space="preserve">ja, </w:t>
            </w:r>
            <w:proofErr w:type="spellStart"/>
            <w:r w:rsidRPr="002A679E">
              <w:t>namelijk</w:t>
            </w:r>
            <w:proofErr w:type="spellEnd"/>
            <w:r w:rsidRPr="002A679E">
              <w:t>:</w:t>
            </w:r>
          </w:p>
        </w:tc>
        <w:tc>
          <w:tcPr>
            <w:tcW w:w="1074" w:type="pct"/>
            <w:shd w:val="clear" w:color="auto" w:fill="auto"/>
          </w:tcPr>
          <w:p w14:paraId="4C529954" w14:textId="77777777" w:rsidR="000D4EDD" w:rsidRPr="002A679E" w:rsidRDefault="009501BC" w:rsidP="002E102B">
            <w:pPr>
              <w:jc w:val="right"/>
              <w:rPr>
                <w:i/>
                <w:iCs/>
              </w:rPr>
            </w:pPr>
            <w:r w:rsidRPr="002A679E">
              <w:rPr>
                <w:i/>
                <w:iCs/>
              </w:rPr>
              <w:t>(</w:t>
            </w:r>
            <w:proofErr w:type="spellStart"/>
            <w:r w:rsidRPr="002A679E">
              <w:rPr>
                <w:i/>
                <w:iCs/>
              </w:rPr>
              <w:t>naam</w:t>
            </w:r>
            <w:proofErr w:type="spellEnd"/>
            <w:r w:rsidRPr="002A679E">
              <w:rPr>
                <w:i/>
                <w:iCs/>
              </w:rPr>
              <w:t xml:space="preserve"> </w:t>
            </w:r>
            <w:proofErr w:type="spellStart"/>
            <w:r w:rsidRPr="002A679E">
              <w:rPr>
                <w:i/>
                <w:iCs/>
              </w:rPr>
              <w:t>invullen</w:t>
            </w:r>
            <w:proofErr w:type="spellEnd"/>
            <w:r w:rsidRPr="002A679E">
              <w:rPr>
                <w:i/>
                <w:iCs/>
              </w:rPr>
              <w:t>)</w:t>
            </w:r>
          </w:p>
        </w:tc>
      </w:tr>
    </w:tbl>
    <w:p w14:paraId="4A5C937F" w14:textId="77777777" w:rsidR="000D4EDD" w:rsidRPr="002A679E" w:rsidRDefault="000D4EDD" w:rsidP="00CE09F5"/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7479"/>
      </w:tblGrid>
      <w:tr w:rsidR="00EB5812" w:rsidRPr="002A679E" w14:paraId="742212F0" w14:textId="77777777" w:rsidTr="00EB5812">
        <w:trPr>
          <w:trHeight w:val="20"/>
        </w:trPr>
        <w:tc>
          <w:tcPr>
            <w:tcW w:w="582" w:type="pct"/>
            <w:shd w:val="clear" w:color="auto" w:fill="auto"/>
          </w:tcPr>
          <w:p w14:paraId="1DBC2E59" w14:textId="77777777" w:rsidR="00EB5812" w:rsidRPr="002A679E" w:rsidRDefault="00C15D88" w:rsidP="009501BC">
            <w:pPr>
              <w:ind w:left="283"/>
            </w:pPr>
            <w:sdt>
              <w:sdtPr>
                <w:id w:val="97048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812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</w:t>
            </w:r>
          </w:p>
        </w:tc>
        <w:tc>
          <w:tcPr>
            <w:tcW w:w="582" w:type="pct"/>
            <w:shd w:val="clear" w:color="auto" w:fill="auto"/>
          </w:tcPr>
          <w:p w14:paraId="574AD1F0" w14:textId="77777777" w:rsidR="00EB5812" w:rsidRPr="002A679E" w:rsidRDefault="00C15D88" w:rsidP="009501BC">
            <w:sdt>
              <w:sdtPr>
                <w:id w:val="1982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812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tak</w:t>
            </w:r>
          </w:p>
        </w:tc>
        <w:tc>
          <w:tcPr>
            <w:tcW w:w="3836" w:type="pct"/>
            <w:shd w:val="clear" w:color="auto" w:fill="auto"/>
          </w:tcPr>
          <w:p w14:paraId="6C64DA92" w14:textId="77777777" w:rsidR="00EB5812" w:rsidRPr="002A679E" w:rsidRDefault="00EB5812" w:rsidP="009501BC">
            <w:r w:rsidRPr="002A679E">
              <w:t>Wymiana danych Pana/Pani dziecka z opiekunem (np. przybranym rodzicem lub dziadkiem) podczas badania w Centrum Audiologii. Dotyczy to sytuacji, gdy nie jest Pan/Pani obecny/(-a) na spotkaniu w charakterze przedstawiciela prawnego.</w:t>
            </w:r>
          </w:p>
        </w:tc>
      </w:tr>
      <w:tr w:rsidR="000D4EDD" w:rsidRPr="002A679E" w14:paraId="08F99810" w14:textId="77777777" w:rsidTr="00EB5812">
        <w:trPr>
          <w:trHeight w:val="20"/>
        </w:trPr>
        <w:tc>
          <w:tcPr>
            <w:tcW w:w="582" w:type="pct"/>
            <w:shd w:val="clear" w:color="auto" w:fill="auto"/>
          </w:tcPr>
          <w:p w14:paraId="5C9342E8" w14:textId="0755929B" w:rsidR="000D4EDD" w:rsidRPr="002A679E" w:rsidRDefault="001047E2" w:rsidP="00673348">
            <w:pPr>
              <w:ind w:left="283"/>
            </w:pPr>
            <w:r>
              <w:t xml:space="preserve">     </w:t>
            </w:r>
            <w:proofErr w:type="spellStart"/>
            <w:r w:rsidR="00A7069C" w:rsidRPr="002A679E">
              <w:t>nee</w:t>
            </w:r>
            <w:proofErr w:type="spellEnd"/>
          </w:p>
        </w:tc>
        <w:tc>
          <w:tcPr>
            <w:tcW w:w="582" w:type="pct"/>
            <w:shd w:val="clear" w:color="auto" w:fill="auto"/>
          </w:tcPr>
          <w:p w14:paraId="187A9AF8" w14:textId="0938D7D0" w:rsidR="000D4EDD" w:rsidRPr="002A679E" w:rsidRDefault="001047E2" w:rsidP="00FB3CE2">
            <w:r>
              <w:t xml:space="preserve">     </w:t>
            </w:r>
            <w:r w:rsidR="00A7069C" w:rsidRPr="002A679E">
              <w:t>ja</w:t>
            </w:r>
          </w:p>
        </w:tc>
        <w:tc>
          <w:tcPr>
            <w:tcW w:w="3836" w:type="pct"/>
            <w:shd w:val="clear" w:color="auto" w:fill="auto"/>
          </w:tcPr>
          <w:p w14:paraId="3297EA05" w14:textId="57EC1AB7" w:rsidR="009B4480" w:rsidRPr="002A679E" w:rsidRDefault="009501BC" w:rsidP="00FB3CE2">
            <w:r w:rsidRPr="002A679E">
              <w:t xml:space="preserve">Het </w:t>
            </w:r>
            <w:proofErr w:type="spellStart"/>
            <w:r w:rsidRPr="002A679E">
              <w:t>uitwisselen</w:t>
            </w:r>
            <w:proofErr w:type="spellEnd"/>
            <w:r w:rsidRPr="002A679E">
              <w:t xml:space="preserve"> van </w:t>
            </w:r>
            <w:proofErr w:type="spellStart"/>
            <w:r w:rsidRPr="002A679E">
              <w:t>gegevens</w:t>
            </w:r>
            <w:proofErr w:type="spellEnd"/>
            <w:r w:rsidRPr="002A679E">
              <w:t xml:space="preserve"> van </w:t>
            </w:r>
            <w:proofErr w:type="spellStart"/>
            <w:r w:rsidRPr="002A679E">
              <w:t>uw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kind</w:t>
            </w:r>
            <w:proofErr w:type="spellEnd"/>
            <w:r w:rsidRPr="002A679E">
              <w:t xml:space="preserve"> met de </w:t>
            </w:r>
            <w:proofErr w:type="spellStart"/>
            <w:r w:rsidRPr="002A679E">
              <w:t>begeleider</w:t>
            </w:r>
            <w:proofErr w:type="spellEnd"/>
            <w:r w:rsidRPr="002A679E">
              <w:t xml:space="preserve"> (</w:t>
            </w:r>
            <w:proofErr w:type="spellStart"/>
            <w:r w:rsidRPr="002A679E">
              <w:t>bijv</w:t>
            </w:r>
            <w:proofErr w:type="spellEnd"/>
            <w:r w:rsidRPr="002A679E">
              <w:t xml:space="preserve">. </w:t>
            </w:r>
            <w:proofErr w:type="spellStart"/>
            <w:r w:rsidRPr="002A679E">
              <w:t>stiefouder</w:t>
            </w:r>
            <w:proofErr w:type="spellEnd"/>
            <w:r w:rsidRPr="002A679E">
              <w:t xml:space="preserve"> of </w:t>
            </w:r>
            <w:proofErr w:type="spellStart"/>
            <w:r w:rsidRPr="002A679E">
              <w:t>grootouder</w:t>
            </w:r>
            <w:proofErr w:type="spellEnd"/>
            <w:r w:rsidRPr="002A679E">
              <w:t xml:space="preserve">) </w:t>
            </w:r>
            <w:proofErr w:type="spellStart"/>
            <w:r w:rsidRPr="002A679E">
              <w:t>tijdens</w:t>
            </w:r>
            <w:proofErr w:type="spellEnd"/>
            <w:r w:rsidRPr="002A679E">
              <w:t xml:space="preserve"> het </w:t>
            </w:r>
            <w:proofErr w:type="spellStart"/>
            <w:r w:rsidRPr="002A679E">
              <w:t>onderzoek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op</w:t>
            </w:r>
            <w:proofErr w:type="spellEnd"/>
            <w:r w:rsidRPr="002A679E">
              <w:t xml:space="preserve"> het </w:t>
            </w:r>
            <w:proofErr w:type="spellStart"/>
            <w:r w:rsidRPr="002A679E">
              <w:t>Audiologisch</w:t>
            </w:r>
            <w:proofErr w:type="spellEnd"/>
            <w:r w:rsidRPr="002A679E">
              <w:t xml:space="preserve"> Centrum. </w:t>
            </w:r>
            <w:proofErr w:type="spellStart"/>
            <w:r w:rsidRPr="002A679E">
              <w:t>Dit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is</w:t>
            </w:r>
            <w:proofErr w:type="spellEnd"/>
            <w:r w:rsidRPr="002A679E">
              <w:t xml:space="preserve"> van </w:t>
            </w:r>
            <w:proofErr w:type="spellStart"/>
            <w:r w:rsidRPr="002A679E">
              <w:t>toepassing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wanneer</w:t>
            </w:r>
            <w:proofErr w:type="spellEnd"/>
            <w:r w:rsidRPr="002A679E">
              <w:t xml:space="preserve"> u </w:t>
            </w:r>
            <w:proofErr w:type="spellStart"/>
            <w:r w:rsidRPr="002A679E">
              <w:t>niet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zelf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als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wettelijk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gezaghebber</w:t>
            </w:r>
            <w:proofErr w:type="spellEnd"/>
            <w:r w:rsidRPr="002A679E">
              <w:t xml:space="preserve"> bij de </w:t>
            </w:r>
            <w:proofErr w:type="spellStart"/>
            <w:r w:rsidRPr="002A679E">
              <w:t>afspraak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aanwezig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bent</w:t>
            </w:r>
            <w:proofErr w:type="spellEnd"/>
            <w:r w:rsidRPr="002A679E">
              <w:t>.</w:t>
            </w:r>
          </w:p>
        </w:tc>
      </w:tr>
      <w:tr w:rsidR="00D11CB9" w:rsidRPr="002A679E" w14:paraId="08A55B72" w14:textId="77777777" w:rsidTr="00EB5812">
        <w:trPr>
          <w:trHeight w:val="20"/>
        </w:trPr>
        <w:tc>
          <w:tcPr>
            <w:tcW w:w="582" w:type="pct"/>
            <w:shd w:val="clear" w:color="auto" w:fill="auto"/>
          </w:tcPr>
          <w:p w14:paraId="2E1EE949" w14:textId="5BF31979" w:rsidR="00D11CB9" w:rsidRPr="002A679E" w:rsidRDefault="00C15D88" w:rsidP="00673348">
            <w:pPr>
              <w:ind w:left="283"/>
            </w:pPr>
            <w:sdt>
              <w:sdtPr>
                <w:id w:val="162997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CB9" w:rsidRPr="002A67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69C" w:rsidRPr="002A679E">
              <w:t xml:space="preserve"> nie</w:t>
            </w:r>
          </w:p>
        </w:tc>
        <w:tc>
          <w:tcPr>
            <w:tcW w:w="582" w:type="pct"/>
            <w:shd w:val="clear" w:color="auto" w:fill="auto"/>
          </w:tcPr>
          <w:p w14:paraId="72E85E0C" w14:textId="77777777" w:rsidR="00D11CB9" w:rsidRPr="002A679E" w:rsidRDefault="00D11CB9" w:rsidP="00FB3CE2"/>
        </w:tc>
        <w:tc>
          <w:tcPr>
            <w:tcW w:w="3836" w:type="pct"/>
            <w:shd w:val="clear" w:color="auto" w:fill="auto"/>
          </w:tcPr>
          <w:p w14:paraId="576CEBF8" w14:textId="485CF594" w:rsidR="00D11CB9" w:rsidRPr="002A679E" w:rsidRDefault="00D11CB9" w:rsidP="00FB3CE2">
            <w:r w:rsidRPr="002A679E">
              <w:t xml:space="preserve">Oprócz Pana/Pani lekarza prowadzącego, raport z badania w AC otrzyma również Pana/Pani lekarz rodzinny. Jeśli nie wyraża Pan/Pani zgody, może to Pan/Pani zaznaczyć tutaj. </w:t>
            </w:r>
            <w:r w:rsidRPr="002A679E">
              <w:rPr>
                <w:i/>
              </w:rPr>
              <w:t>Jeśli wyraża Pan/Pani zgodę, nie musi Pan/Pani nic zaznaczać.</w:t>
            </w:r>
          </w:p>
        </w:tc>
      </w:tr>
      <w:tr w:rsidR="004568C6" w:rsidRPr="002A679E" w14:paraId="4E30A3CA" w14:textId="77777777" w:rsidTr="00EB5812">
        <w:trPr>
          <w:trHeight w:val="20"/>
        </w:trPr>
        <w:tc>
          <w:tcPr>
            <w:tcW w:w="582" w:type="pct"/>
            <w:shd w:val="clear" w:color="auto" w:fill="auto"/>
          </w:tcPr>
          <w:p w14:paraId="3D5E88C1" w14:textId="347709AD" w:rsidR="004568C6" w:rsidRPr="002A679E" w:rsidRDefault="001047E2" w:rsidP="00673348">
            <w:pPr>
              <w:ind w:left="283"/>
            </w:pPr>
            <w:r>
              <w:t xml:space="preserve">     </w:t>
            </w:r>
            <w:proofErr w:type="spellStart"/>
            <w:r w:rsidR="00A7069C" w:rsidRPr="002A679E">
              <w:t>nee</w:t>
            </w:r>
            <w:proofErr w:type="spellEnd"/>
          </w:p>
        </w:tc>
        <w:tc>
          <w:tcPr>
            <w:tcW w:w="582" w:type="pct"/>
            <w:shd w:val="clear" w:color="auto" w:fill="auto"/>
          </w:tcPr>
          <w:p w14:paraId="6EB12B07" w14:textId="77777777" w:rsidR="004568C6" w:rsidRPr="002A679E" w:rsidRDefault="004568C6" w:rsidP="00FB3CE2"/>
        </w:tc>
        <w:tc>
          <w:tcPr>
            <w:tcW w:w="3836" w:type="pct"/>
            <w:shd w:val="clear" w:color="auto" w:fill="auto"/>
          </w:tcPr>
          <w:p w14:paraId="1DCCA05C" w14:textId="46582D7A" w:rsidR="004568C6" w:rsidRPr="002A679E" w:rsidRDefault="004568C6" w:rsidP="00FB3CE2">
            <w:proofErr w:type="spellStart"/>
            <w:r w:rsidRPr="002A679E">
              <w:t>Naast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uw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verwijzer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ontvangt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uw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huisarts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ook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een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verslag</w:t>
            </w:r>
            <w:proofErr w:type="spellEnd"/>
            <w:r w:rsidRPr="002A679E">
              <w:t xml:space="preserve"> van het </w:t>
            </w:r>
            <w:proofErr w:type="spellStart"/>
            <w:r w:rsidRPr="002A679E">
              <w:t>onderzoek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op</w:t>
            </w:r>
            <w:proofErr w:type="spellEnd"/>
            <w:r w:rsidRPr="002A679E">
              <w:t xml:space="preserve"> het AC. </w:t>
            </w:r>
            <w:proofErr w:type="spellStart"/>
            <w:r w:rsidRPr="002A679E">
              <w:t>Geeft</w:t>
            </w:r>
            <w:proofErr w:type="spellEnd"/>
            <w:r w:rsidRPr="002A679E">
              <w:t xml:space="preserve"> u </w:t>
            </w:r>
            <w:proofErr w:type="spellStart"/>
            <w:r w:rsidRPr="002A679E">
              <w:t>geen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toestemming</w:t>
            </w:r>
            <w:proofErr w:type="spellEnd"/>
            <w:r w:rsidRPr="002A679E">
              <w:t xml:space="preserve">, dan </w:t>
            </w:r>
            <w:proofErr w:type="spellStart"/>
            <w:r w:rsidRPr="002A679E">
              <w:t>kunt</w:t>
            </w:r>
            <w:proofErr w:type="spellEnd"/>
            <w:r w:rsidRPr="002A679E">
              <w:t xml:space="preserve"> u dat </w:t>
            </w:r>
            <w:proofErr w:type="spellStart"/>
            <w:r w:rsidRPr="002A679E">
              <w:t>hier</w:t>
            </w:r>
            <w:proofErr w:type="spellEnd"/>
            <w:r w:rsidRPr="002A679E">
              <w:t xml:space="preserve"> </w:t>
            </w:r>
            <w:proofErr w:type="spellStart"/>
            <w:r w:rsidRPr="002A679E">
              <w:t>aangeven</w:t>
            </w:r>
            <w:proofErr w:type="spellEnd"/>
            <w:r w:rsidRPr="002A679E">
              <w:t xml:space="preserve">. </w:t>
            </w:r>
            <w:proofErr w:type="spellStart"/>
            <w:r w:rsidRPr="002A679E">
              <w:rPr>
                <w:i/>
              </w:rPr>
              <w:t>Geeft</w:t>
            </w:r>
            <w:proofErr w:type="spellEnd"/>
            <w:r w:rsidRPr="002A679E">
              <w:rPr>
                <w:i/>
              </w:rPr>
              <w:t xml:space="preserve"> u </w:t>
            </w:r>
            <w:proofErr w:type="spellStart"/>
            <w:r w:rsidRPr="002A679E">
              <w:rPr>
                <w:i/>
              </w:rPr>
              <w:t>wel</w:t>
            </w:r>
            <w:proofErr w:type="spellEnd"/>
            <w:r w:rsidRPr="002A679E">
              <w:rPr>
                <w:i/>
              </w:rPr>
              <w:t xml:space="preserve"> </w:t>
            </w:r>
            <w:proofErr w:type="spellStart"/>
            <w:r w:rsidRPr="002A679E">
              <w:rPr>
                <w:i/>
              </w:rPr>
              <w:t>toestemming</w:t>
            </w:r>
            <w:proofErr w:type="spellEnd"/>
            <w:r w:rsidRPr="002A679E">
              <w:rPr>
                <w:i/>
              </w:rPr>
              <w:t xml:space="preserve">, dan </w:t>
            </w:r>
            <w:proofErr w:type="spellStart"/>
            <w:r w:rsidRPr="002A679E">
              <w:rPr>
                <w:i/>
              </w:rPr>
              <w:t>hoeft</w:t>
            </w:r>
            <w:proofErr w:type="spellEnd"/>
            <w:r w:rsidRPr="002A679E">
              <w:rPr>
                <w:i/>
              </w:rPr>
              <w:t xml:space="preserve"> u </w:t>
            </w:r>
            <w:proofErr w:type="spellStart"/>
            <w:r w:rsidRPr="002A679E">
              <w:rPr>
                <w:i/>
              </w:rPr>
              <w:t>niets</w:t>
            </w:r>
            <w:proofErr w:type="spellEnd"/>
            <w:r w:rsidRPr="002A679E">
              <w:rPr>
                <w:i/>
              </w:rPr>
              <w:t xml:space="preserve"> </w:t>
            </w:r>
            <w:proofErr w:type="spellStart"/>
            <w:r w:rsidRPr="002A679E">
              <w:rPr>
                <w:i/>
              </w:rPr>
              <w:t>aan</w:t>
            </w:r>
            <w:proofErr w:type="spellEnd"/>
            <w:r w:rsidRPr="002A679E">
              <w:rPr>
                <w:i/>
              </w:rPr>
              <w:t xml:space="preserve"> te </w:t>
            </w:r>
            <w:proofErr w:type="spellStart"/>
            <w:r w:rsidRPr="002A679E">
              <w:rPr>
                <w:i/>
              </w:rPr>
              <w:t>vinken</w:t>
            </w:r>
            <w:proofErr w:type="spellEnd"/>
            <w:r w:rsidRPr="002A679E">
              <w:t>.</w:t>
            </w:r>
          </w:p>
        </w:tc>
      </w:tr>
    </w:tbl>
    <w:p w14:paraId="446888D2" w14:textId="77777777" w:rsidR="00A7069C" w:rsidRPr="002A679E" w:rsidRDefault="00A7069C">
      <w:r w:rsidRPr="002A679E">
        <w:br w:type="page"/>
      </w:r>
    </w:p>
    <w:p w14:paraId="6A4B53E9" w14:textId="18D6F166" w:rsidR="000D4EDD" w:rsidRPr="002A679E" w:rsidRDefault="009501BC" w:rsidP="005B2F7E">
      <w:pPr>
        <w:spacing w:before="240"/>
        <w:rPr>
          <w:b/>
          <w:bCs/>
          <w:color w:val="001F5F"/>
          <w:sz w:val="22"/>
          <w:szCs w:val="28"/>
        </w:rPr>
      </w:pPr>
      <w:r w:rsidRPr="002A679E">
        <w:rPr>
          <w:b/>
          <w:bCs/>
          <w:color w:val="001F5F"/>
          <w:sz w:val="22"/>
          <w:szCs w:val="28"/>
        </w:rPr>
        <w:t>Oświadczenie o wyrażeniu zgody</w:t>
      </w:r>
    </w:p>
    <w:p w14:paraId="6AB5A384" w14:textId="5ED8874A" w:rsidR="004740D2" w:rsidRPr="002A679E" w:rsidRDefault="004740D2" w:rsidP="005B2F7E">
      <w:pPr>
        <w:spacing w:after="120"/>
        <w:rPr>
          <w:b/>
          <w:bCs/>
          <w:color w:val="001F5F"/>
          <w:sz w:val="22"/>
          <w:szCs w:val="28"/>
        </w:rPr>
      </w:pPr>
      <w:proofErr w:type="spellStart"/>
      <w:r w:rsidRPr="002A679E">
        <w:rPr>
          <w:b/>
          <w:bCs/>
          <w:color w:val="001F5F"/>
          <w:sz w:val="22"/>
          <w:szCs w:val="28"/>
        </w:rPr>
        <w:t>Toestemmingsverklaring</w:t>
      </w:r>
      <w:proofErr w:type="spellEnd"/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721"/>
        <w:gridCol w:w="7908"/>
      </w:tblGrid>
      <w:tr w:rsidR="00F30AAA" w:rsidRPr="002A679E" w14:paraId="0CD6EC07" w14:textId="77777777" w:rsidTr="0070721F">
        <w:trPr>
          <w:trHeight w:val="20"/>
        </w:trPr>
        <w:tc>
          <w:tcPr>
            <w:tcW w:w="574" w:type="pct"/>
            <w:shd w:val="clear" w:color="auto" w:fill="auto"/>
          </w:tcPr>
          <w:p w14:paraId="55F01F69" w14:textId="77777777" w:rsidR="00F30AAA" w:rsidRPr="002A679E" w:rsidRDefault="00C15D88" w:rsidP="009501BC">
            <w:pPr>
              <w:ind w:left="283"/>
              <w:rPr>
                <w:color w:val="auto"/>
              </w:rPr>
            </w:pPr>
            <w:sdt>
              <w:sdtPr>
                <w:rPr>
                  <w:color w:val="auto"/>
                </w:rPr>
                <w:id w:val="-186690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AAA" w:rsidRPr="002A679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7069C" w:rsidRPr="002A679E">
              <w:rPr>
                <w:color w:val="auto"/>
              </w:rPr>
              <w:t xml:space="preserve"> nie</w:t>
            </w:r>
          </w:p>
        </w:tc>
        <w:tc>
          <w:tcPr>
            <w:tcW w:w="370" w:type="pct"/>
            <w:shd w:val="clear" w:color="auto" w:fill="auto"/>
          </w:tcPr>
          <w:p w14:paraId="77F1EC03" w14:textId="77777777" w:rsidR="00F30AAA" w:rsidRPr="002A679E" w:rsidRDefault="00C15D88" w:rsidP="009501BC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-160780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AAA" w:rsidRPr="002A679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7069C" w:rsidRPr="002A679E">
              <w:rPr>
                <w:color w:val="auto"/>
              </w:rPr>
              <w:t xml:space="preserve"> tak</w:t>
            </w:r>
          </w:p>
        </w:tc>
        <w:tc>
          <w:tcPr>
            <w:tcW w:w="4056" w:type="pct"/>
            <w:shd w:val="clear" w:color="auto" w:fill="auto"/>
          </w:tcPr>
          <w:p w14:paraId="16F82C5F" w14:textId="08F33C2F" w:rsidR="00F30AAA" w:rsidRPr="002A679E" w:rsidRDefault="00F30AAA" w:rsidP="009501BC">
            <w:pPr>
              <w:rPr>
                <w:b/>
                <w:bCs/>
                <w:color w:val="FF0000"/>
                <w:sz w:val="22"/>
                <w:szCs w:val="28"/>
              </w:rPr>
            </w:pPr>
            <w:r w:rsidRPr="002A679E">
              <w:rPr>
                <w:b/>
                <w:bCs/>
                <w:color w:val="FF0000"/>
                <w:sz w:val="22"/>
                <w:szCs w:val="28"/>
              </w:rPr>
              <w:t xml:space="preserve">UWAGA: Bez wybrania opcji tak/nie </w:t>
            </w:r>
            <w:proofErr w:type="spellStart"/>
            <w:r w:rsidRPr="002A679E">
              <w:rPr>
                <w:b/>
                <w:bCs/>
                <w:color w:val="FF0000"/>
                <w:sz w:val="22"/>
                <w:szCs w:val="28"/>
              </w:rPr>
              <w:t>nie</w:t>
            </w:r>
            <w:proofErr w:type="spellEnd"/>
            <w:r w:rsidRPr="002A679E">
              <w:rPr>
                <w:b/>
                <w:bCs/>
                <w:color w:val="FF0000"/>
                <w:sz w:val="22"/>
                <w:szCs w:val="28"/>
              </w:rPr>
              <w:t xml:space="preserve"> możemy zaplanować spotkania</w:t>
            </w:r>
          </w:p>
          <w:p w14:paraId="49CB06F6" w14:textId="77777777" w:rsidR="00F30AAA" w:rsidRPr="002A679E" w:rsidRDefault="00F30AAA" w:rsidP="009501BC">
            <w:pPr>
              <w:rPr>
                <w:color w:val="auto"/>
              </w:rPr>
            </w:pPr>
            <w:r w:rsidRPr="002A679E">
              <w:rPr>
                <w:color w:val="auto"/>
              </w:rPr>
              <w:t xml:space="preserve">Pana/Pani dziecko może zostać poddane różnym badaniom i/lub leczeniu w Centrum Audiologii. Oprócz badań audiometrycznych i logopedycznych, w rozmowie wstępnej i/lub badaniu może również uczestniczyć psycholog lub specjalista ds. edukacji uzupełniającej. W przypadku korzystania z pomocy psychologa lub specjalisty ds. edukacji uzupełniającej, niezbędna jest Pana/Pani jednoznaczna zgoda. Testy psychologiczne są przeprowadzane wyłącznie po uprzednim ich omówieniu z Panem/Panią. Niżej podpisany(-a) udziela zgody </w:t>
            </w:r>
            <w:proofErr w:type="spellStart"/>
            <w:r w:rsidRPr="002A679E">
              <w:rPr>
                <w:color w:val="auto"/>
              </w:rPr>
              <w:t>Stichting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Zorg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Koninklijke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Auris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Groep</w:t>
            </w:r>
            <w:proofErr w:type="spellEnd"/>
            <w:r w:rsidRPr="002A679E">
              <w:rPr>
                <w:color w:val="auto"/>
              </w:rPr>
              <w:t xml:space="preserve"> na udział (w razie potrzeby) psychologa lub specjalisty ds. edukacji uzupełniającej w rozmowie wstępnej i/lub badaniu.</w:t>
            </w:r>
          </w:p>
        </w:tc>
      </w:tr>
      <w:tr w:rsidR="00F86BE6" w:rsidRPr="002A679E" w14:paraId="050FB43E" w14:textId="77777777" w:rsidTr="0070721F">
        <w:trPr>
          <w:trHeight w:val="20"/>
        </w:trPr>
        <w:tc>
          <w:tcPr>
            <w:tcW w:w="574" w:type="pct"/>
            <w:shd w:val="clear" w:color="auto" w:fill="auto"/>
          </w:tcPr>
          <w:p w14:paraId="66DEF107" w14:textId="1313216F" w:rsidR="000D4EDD" w:rsidRPr="002A679E" w:rsidRDefault="001047E2" w:rsidP="001047E2">
            <w:pPr>
              <w:ind w:left="270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proofErr w:type="spellStart"/>
            <w:r w:rsidR="00A7069C" w:rsidRPr="002A679E">
              <w:rPr>
                <w:color w:val="auto"/>
              </w:rPr>
              <w:t>nee</w:t>
            </w:r>
            <w:proofErr w:type="spellEnd"/>
          </w:p>
        </w:tc>
        <w:tc>
          <w:tcPr>
            <w:tcW w:w="370" w:type="pct"/>
            <w:shd w:val="clear" w:color="auto" w:fill="auto"/>
          </w:tcPr>
          <w:p w14:paraId="11D17C27" w14:textId="3B25DD73" w:rsidR="000D4EDD" w:rsidRPr="002A679E" w:rsidRDefault="001047E2" w:rsidP="00F86BE6">
            <w:pPr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A7069C" w:rsidRPr="002A679E">
              <w:rPr>
                <w:color w:val="auto"/>
              </w:rPr>
              <w:t>ja</w:t>
            </w:r>
          </w:p>
        </w:tc>
        <w:tc>
          <w:tcPr>
            <w:tcW w:w="4056" w:type="pct"/>
            <w:shd w:val="clear" w:color="auto" w:fill="auto"/>
          </w:tcPr>
          <w:p w14:paraId="2C949925" w14:textId="77777777" w:rsidR="000D4EDD" w:rsidRPr="002A679E" w:rsidRDefault="009501BC" w:rsidP="00F86BE6">
            <w:pPr>
              <w:rPr>
                <w:b/>
                <w:bCs/>
                <w:color w:val="FF0000"/>
                <w:sz w:val="22"/>
                <w:szCs w:val="28"/>
              </w:rPr>
            </w:pPr>
            <w:r w:rsidRPr="002A679E">
              <w:rPr>
                <w:b/>
                <w:bCs/>
                <w:color w:val="FF0000"/>
                <w:sz w:val="22"/>
                <w:szCs w:val="28"/>
              </w:rPr>
              <w:t xml:space="preserve">LET OP: </w:t>
            </w:r>
            <w:proofErr w:type="spellStart"/>
            <w:r w:rsidRPr="002A679E">
              <w:rPr>
                <w:b/>
                <w:bCs/>
                <w:color w:val="FF0000"/>
                <w:sz w:val="22"/>
                <w:szCs w:val="28"/>
              </w:rPr>
              <w:t>Zonder</w:t>
            </w:r>
            <w:proofErr w:type="spellEnd"/>
            <w:r w:rsidRPr="002A679E">
              <w:rPr>
                <w:b/>
                <w:bCs/>
                <w:color w:val="FF0000"/>
                <w:sz w:val="22"/>
                <w:szCs w:val="28"/>
              </w:rPr>
              <w:t xml:space="preserve"> </w:t>
            </w:r>
            <w:proofErr w:type="spellStart"/>
            <w:r w:rsidRPr="002A679E">
              <w:rPr>
                <w:b/>
                <w:bCs/>
                <w:color w:val="FF0000"/>
                <w:sz w:val="22"/>
                <w:szCs w:val="28"/>
              </w:rPr>
              <w:t>keuze</w:t>
            </w:r>
            <w:proofErr w:type="spellEnd"/>
            <w:r w:rsidRPr="002A679E">
              <w:rPr>
                <w:b/>
                <w:bCs/>
                <w:color w:val="FF0000"/>
                <w:sz w:val="22"/>
                <w:szCs w:val="28"/>
              </w:rPr>
              <w:t xml:space="preserve"> ja/</w:t>
            </w:r>
            <w:proofErr w:type="spellStart"/>
            <w:r w:rsidRPr="002A679E">
              <w:rPr>
                <w:b/>
                <w:bCs/>
                <w:color w:val="FF0000"/>
                <w:sz w:val="22"/>
                <w:szCs w:val="28"/>
              </w:rPr>
              <w:t>nee</w:t>
            </w:r>
            <w:proofErr w:type="spellEnd"/>
            <w:r w:rsidRPr="002A679E">
              <w:rPr>
                <w:b/>
                <w:bCs/>
                <w:color w:val="FF0000"/>
                <w:sz w:val="22"/>
                <w:szCs w:val="28"/>
              </w:rPr>
              <w:t xml:space="preserve"> </w:t>
            </w:r>
            <w:proofErr w:type="spellStart"/>
            <w:r w:rsidRPr="002A679E">
              <w:rPr>
                <w:b/>
                <w:bCs/>
                <w:color w:val="FF0000"/>
                <w:sz w:val="22"/>
                <w:szCs w:val="28"/>
              </w:rPr>
              <w:t>kunnen</w:t>
            </w:r>
            <w:proofErr w:type="spellEnd"/>
            <w:r w:rsidRPr="002A679E">
              <w:rPr>
                <w:b/>
                <w:bCs/>
                <w:color w:val="FF0000"/>
                <w:sz w:val="22"/>
                <w:szCs w:val="28"/>
              </w:rPr>
              <w:t xml:space="preserve"> wij </w:t>
            </w:r>
            <w:proofErr w:type="spellStart"/>
            <w:r w:rsidRPr="002A679E">
              <w:rPr>
                <w:b/>
                <w:bCs/>
                <w:color w:val="FF0000"/>
                <w:sz w:val="22"/>
                <w:szCs w:val="28"/>
              </w:rPr>
              <w:t>geen</w:t>
            </w:r>
            <w:proofErr w:type="spellEnd"/>
            <w:r w:rsidRPr="002A679E">
              <w:rPr>
                <w:b/>
                <w:bCs/>
                <w:color w:val="FF0000"/>
                <w:sz w:val="22"/>
                <w:szCs w:val="28"/>
              </w:rPr>
              <w:t xml:space="preserve"> </w:t>
            </w:r>
            <w:proofErr w:type="spellStart"/>
            <w:r w:rsidRPr="002A679E">
              <w:rPr>
                <w:b/>
                <w:bCs/>
                <w:color w:val="FF0000"/>
                <w:sz w:val="22"/>
                <w:szCs w:val="28"/>
              </w:rPr>
              <w:t>afspraak</w:t>
            </w:r>
            <w:proofErr w:type="spellEnd"/>
            <w:r w:rsidRPr="002A679E">
              <w:rPr>
                <w:b/>
                <w:bCs/>
                <w:color w:val="FF0000"/>
                <w:sz w:val="22"/>
                <w:szCs w:val="28"/>
              </w:rPr>
              <w:t xml:space="preserve"> </w:t>
            </w:r>
            <w:proofErr w:type="spellStart"/>
            <w:r w:rsidRPr="002A679E">
              <w:rPr>
                <w:b/>
                <w:bCs/>
                <w:color w:val="FF0000"/>
                <w:sz w:val="22"/>
                <w:szCs w:val="28"/>
              </w:rPr>
              <w:t>inplannen</w:t>
            </w:r>
            <w:proofErr w:type="spellEnd"/>
          </w:p>
          <w:p w14:paraId="5BC3E406" w14:textId="77777777" w:rsidR="000D4EDD" w:rsidRPr="002A679E" w:rsidRDefault="009501BC" w:rsidP="00F86BE6">
            <w:pPr>
              <w:rPr>
                <w:color w:val="auto"/>
              </w:rPr>
            </w:pPr>
            <w:proofErr w:type="spellStart"/>
            <w:r w:rsidRPr="002A679E">
              <w:rPr>
                <w:color w:val="auto"/>
              </w:rPr>
              <w:t>Uw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kind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kan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verschillende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onderzoeken</w:t>
            </w:r>
            <w:proofErr w:type="spellEnd"/>
            <w:r w:rsidRPr="002A679E">
              <w:rPr>
                <w:color w:val="auto"/>
              </w:rPr>
              <w:t xml:space="preserve"> en/of </w:t>
            </w:r>
            <w:proofErr w:type="spellStart"/>
            <w:r w:rsidRPr="002A679E">
              <w:rPr>
                <w:color w:val="auto"/>
              </w:rPr>
              <w:t>behandeling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krijgen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op</w:t>
            </w:r>
            <w:proofErr w:type="spellEnd"/>
            <w:r w:rsidRPr="002A679E">
              <w:rPr>
                <w:color w:val="auto"/>
              </w:rPr>
              <w:t xml:space="preserve"> het </w:t>
            </w:r>
            <w:proofErr w:type="spellStart"/>
            <w:r w:rsidRPr="002A679E">
              <w:rPr>
                <w:color w:val="auto"/>
              </w:rPr>
              <w:t>Audiologisch</w:t>
            </w:r>
            <w:proofErr w:type="spellEnd"/>
            <w:r w:rsidRPr="002A679E">
              <w:rPr>
                <w:color w:val="auto"/>
              </w:rPr>
              <w:t xml:space="preserve"> Centrum. </w:t>
            </w:r>
            <w:proofErr w:type="spellStart"/>
            <w:r w:rsidRPr="002A679E">
              <w:rPr>
                <w:color w:val="auto"/>
              </w:rPr>
              <w:t>Naast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audiometrisch</w:t>
            </w:r>
            <w:proofErr w:type="spellEnd"/>
            <w:r w:rsidRPr="002A679E">
              <w:rPr>
                <w:color w:val="auto"/>
              </w:rPr>
              <w:t xml:space="preserve"> en </w:t>
            </w:r>
            <w:proofErr w:type="spellStart"/>
            <w:r w:rsidRPr="002A679E">
              <w:rPr>
                <w:color w:val="auto"/>
              </w:rPr>
              <w:t>logopedisch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onderzoek</w:t>
            </w:r>
            <w:proofErr w:type="spellEnd"/>
            <w:r w:rsidRPr="002A679E">
              <w:rPr>
                <w:color w:val="auto"/>
              </w:rPr>
              <w:t xml:space="preserve">, </w:t>
            </w:r>
            <w:proofErr w:type="spellStart"/>
            <w:r w:rsidRPr="002A679E">
              <w:rPr>
                <w:color w:val="auto"/>
              </w:rPr>
              <w:t>kan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ook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een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psycholoog</w:t>
            </w:r>
            <w:proofErr w:type="spellEnd"/>
            <w:r w:rsidRPr="002A679E">
              <w:rPr>
                <w:color w:val="auto"/>
              </w:rPr>
              <w:t xml:space="preserve"> of </w:t>
            </w:r>
            <w:proofErr w:type="spellStart"/>
            <w:r w:rsidRPr="002A679E">
              <w:rPr>
                <w:color w:val="auto"/>
              </w:rPr>
              <w:t>orthopedagoog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betrokken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zijn</w:t>
            </w:r>
            <w:proofErr w:type="spellEnd"/>
            <w:r w:rsidRPr="002A679E">
              <w:rPr>
                <w:color w:val="auto"/>
              </w:rPr>
              <w:t xml:space="preserve"> bij het </w:t>
            </w:r>
            <w:proofErr w:type="spellStart"/>
            <w:r w:rsidRPr="002A679E">
              <w:rPr>
                <w:color w:val="auto"/>
              </w:rPr>
              <w:t>intakegesprek</w:t>
            </w:r>
            <w:proofErr w:type="spellEnd"/>
            <w:r w:rsidRPr="002A679E">
              <w:rPr>
                <w:color w:val="auto"/>
              </w:rPr>
              <w:t xml:space="preserve"> en/of het </w:t>
            </w:r>
            <w:proofErr w:type="spellStart"/>
            <w:r w:rsidRPr="002A679E">
              <w:rPr>
                <w:color w:val="auto"/>
              </w:rPr>
              <w:t>onderzoek</w:t>
            </w:r>
            <w:proofErr w:type="spellEnd"/>
            <w:r w:rsidRPr="002A679E">
              <w:rPr>
                <w:color w:val="auto"/>
              </w:rPr>
              <w:t xml:space="preserve">. </w:t>
            </w:r>
            <w:proofErr w:type="spellStart"/>
            <w:r w:rsidRPr="002A679E">
              <w:rPr>
                <w:color w:val="auto"/>
              </w:rPr>
              <w:t>Indien</w:t>
            </w:r>
            <w:proofErr w:type="spellEnd"/>
            <w:r w:rsidRPr="002A679E">
              <w:rPr>
                <w:color w:val="auto"/>
              </w:rPr>
              <w:t xml:space="preserve"> er </w:t>
            </w:r>
            <w:proofErr w:type="spellStart"/>
            <w:r w:rsidRPr="002A679E">
              <w:rPr>
                <w:color w:val="auto"/>
              </w:rPr>
              <w:t>een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psycholoog</w:t>
            </w:r>
            <w:proofErr w:type="spellEnd"/>
            <w:r w:rsidRPr="002A679E">
              <w:rPr>
                <w:color w:val="auto"/>
              </w:rPr>
              <w:t xml:space="preserve"> of </w:t>
            </w:r>
            <w:proofErr w:type="spellStart"/>
            <w:r w:rsidRPr="002A679E">
              <w:rPr>
                <w:color w:val="auto"/>
              </w:rPr>
              <w:t>orthopedagoog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betrokken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is</w:t>
            </w:r>
            <w:proofErr w:type="spellEnd"/>
            <w:r w:rsidRPr="002A679E">
              <w:rPr>
                <w:color w:val="auto"/>
              </w:rPr>
              <w:t xml:space="preserve">, </w:t>
            </w:r>
            <w:proofErr w:type="spellStart"/>
            <w:r w:rsidRPr="002A679E">
              <w:rPr>
                <w:color w:val="auto"/>
              </w:rPr>
              <w:t>hebben</w:t>
            </w:r>
            <w:proofErr w:type="spellEnd"/>
            <w:r w:rsidRPr="002A679E">
              <w:rPr>
                <w:color w:val="auto"/>
              </w:rPr>
              <w:t xml:space="preserve"> wij </w:t>
            </w:r>
            <w:proofErr w:type="spellStart"/>
            <w:r w:rsidRPr="002A679E">
              <w:rPr>
                <w:color w:val="auto"/>
              </w:rPr>
              <w:t>uw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uitdrukkelijke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toestemming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nodig</w:t>
            </w:r>
            <w:proofErr w:type="spellEnd"/>
            <w:r w:rsidRPr="002A679E">
              <w:rPr>
                <w:color w:val="auto"/>
              </w:rPr>
              <w:t xml:space="preserve">. </w:t>
            </w:r>
            <w:proofErr w:type="spellStart"/>
            <w:r w:rsidRPr="002A679E">
              <w:rPr>
                <w:color w:val="auto"/>
              </w:rPr>
              <w:t>Psychologisch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onderzoek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wordt</w:t>
            </w:r>
            <w:proofErr w:type="spellEnd"/>
            <w:r w:rsidRPr="002A679E">
              <w:rPr>
                <w:color w:val="auto"/>
              </w:rPr>
              <w:t xml:space="preserve"> pas </w:t>
            </w:r>
            <w:proofErr w:type="spellStart"/>
            <w:r w:rsidRPr="002A679E">
              <w:rPr>
                <w:color w:val="auto"/>
              </w:rPr>
              <w:t>uitgevoerd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nadat</w:t>
            </w:r>
            <w:proofErr w:type="spellEnd"/>
            <w:r w:rsidRPr="002A679E">
              <w:rPr>
                <w:color w:val="auto"/>
              </w:rPr>
              <w:t xml:space="preserve"> het met u </w:t>
            </w:r>
            <w:proofErr w:type="spellStart"/>
            <w:r w:rsidRPr="002A679E">
              <w:rPr>
                <w:color w:val="auto"/>
              </w:rPr>
              <w:t>is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besproken</w:t>
            </w:r>
            <w:proofErr w:type="spellEnd"/>
            <w:r w:rsidRPr="002A679E">
              <w:rPr>
                <w:color w:val="auto"/>
              </w:rPr>
              <w:t xml:space="preserve">. </w:t>
            </w:r>
            <w:proofErr w:type="spellStart"/>
            <w:r w:rsidRPr="002A679E">
              <w:rPr>
                <w:color w:val="auto"/>
              </w:rPr>
              <w:t>Ondergetekenden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geven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aan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Stichting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Zorg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Koninklijke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Auris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Groep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toestemming</w:t>
            </w:r>
            <w:proofErr w:type="spellEnd"/>
            <w:r w:rsidRPr="002A679E">
              <w:rPr>
                <w:color w:val="auto"/>
              </w:rPr>
              <w:t xml:space="preserve"> om (</w:t>
            </w:r>
            <w:proofErr w:type="spellStart"/>
            <w:r w:rsidRPr="002A679E">
              <w:rPr>
                <w:color w:val="auto"/>
              </w:rPr>
              <w:t>indien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nodig</w:t>
            </w:r>
            <w:proofErr w:type="spellEnd"/>
            <w:r w:rsidRPr="002A679E">
              <w:rPr>
                <w:color w:val="auto"/>
              </w:rPr>
              <w:t xml:space="preserve">) </w:t>
            </w:r>
            <w:proofErr w:type="spellStart"/>
            <w:r w:rsidRPr="002A679E">
              <w:rPr>
                <w:color w:val="auto"/>
              </w:rPr>
              <w:t>een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psycholoog</w:t>
            </w:r>
            <w:proofErr w:type="spellEnd"/>
            <w:r w:rsidRPr="002A679E">
              <w:rPr>
                <w:color w:val="auto"/>
              </w:rPr>
              <w:t xml:space="preserve"> of </w:t>
            </w:r>
            <w:proofErr w:type="spellStart"/>
            <w:r w:rsidRPr="002A679E">
              <w:rPr>
                <w:color w:val="auto"/>
              </w:rPr>
              <w:t>orthopedagoog</w:t>
            </w:r>
            <w:proofErr w:type="spellEnd"/>
            <w:r w:rsidRPr="002A679E">
              <w:rPr>
                <w:color w:val="auto"/>
              </w:rPr>
              <w:t xml:space="preserve"> te </w:t>
            </w:r>
            <w:proofErr w:type="spellStart"/>
            <w:r w:rsidRPr="002A679E">
              <w:rPr>
                <w:color w:val="auto"/>
              </w:rPr>
              <w:t>betrekken</w:t>
            </w:r>
            <w:proofErr w:type="spellEnd"/>
            <w:r w:rsidRPr="002A679E">
              <w:rPr>
                <w:color w:val="auto"/>
              </w:rPr>
              <w:t xml:space="preserve"> bij het </w:t>
            </w:r>
            <w:proofErr w:type="spellStart"/>
            <w:r w:rsidRPr="002A679E">
              <w:rPr>
                <w:color w:val="auto"/>
              </w:rPr>
              <w:t>intakegesprek</w:t>
            </w:r>
            <w:proofErr w:type="spellEnd"/>
            <w:r w:rsidRPr="002A679E">
              <w:rPr>
                <w:color w:val="auto"/>
              </w:rPr>
              <w:t xml:space="preserve"> en/of </w:t>
            </w:r>
            <w:proofErr w:type="spellStart"/>
            <w:r w:rsidRPr="002A679E">
              <w:rPr>
                <w:color w:val="auto"/>
              </w:rPr>
              <w:t>onderzoek</w:t>
            </w:r>
            <w:proofErr w:type="spellEnd"/>
            <w:r w:rsidRPr="002A679E">
              <w:rPr>
                <w:color w:val="auto"/>
              </w:rPr>
              <w:t>.</w:t>
            </w:r>
          </w:p>
        </w:tc>
      </w:tr>
    </w:tbl>
    <w:p w14:paraId="46825DE1" w14:textId="77777777" w:rsidR="000D4EDD" w:rsidRPr="002A679E" w:rsidRDefault="009501BC" w:rsidP="005B2F7E">
      <w:pPr>
        <w:spacing w:before="600"/>
        <w:rPr>
          <w:color w:val="auto"/>
        </w:rPr>
      </w:pPr>
      <w:r w:rsidRPr="002A679E">
        <w:rPr>
          <w:color w:val="auto"/>
        </w:rPr>
        <w:t>Data i miejsce złożenia podpisu:</w:t>
      </w:r>
    </w:p>
    <w:p w14:paraId="0687F408" w14:textId="0C95F31C" w:rsidR="00A025AC" w:rsidRPr="002A679E" w:rsidRDefault="00A025AC" w:rsidP="005B2F7E">
      <w:pPr>
        <w:spacing w:after="120"/>
        <w:rPr>
          <w:color w:val="auto"/>
        </w:rPr>
      </w:pPr>
      <w:proofErr w:type="spellStart"/>
      <w:r w:rsidRPr="002A679E">
        <w:rPr>
          <w:color w:val="auto"/>
        </w:rPr>
        <w:t>Datum</w:t>
      </w:r>
      <w:proofErr w:type="spellEnd"/>
      <w:r w:rsidRPr="002A679E">
        <w:rPr>
          <w:color w:val="auto"/>
        </w:rPr>
        <w:t xml:space="preserve"> en </w:t>
      </w:r>
      <w:proofErr w:type="spellStart"/>
      <w:r w:rsidRPr="002A679E">
        <w:rPr>
          <w:color w:val="auto"/>
        </w:rPr>
        <w:t>plaats</w:t>
      </w:r>
      <w:proofErr w:type="spellEnd"/>
      <w:r w:rsidRPr="002A679E">
        <w:rPr>
          <w:color w:val="auto"/>
        </w:rPr>
        <w:t xml:space="preserve"> </w:t>
      </w:r>
      <w:proofErr w:type="spellStart"/>
      <w:r w:rsidRPr="002A679E">
        <w:rPr>
          <w:color w:val="auto"/>
        </w:rPr>
        <w:t>ondertekening</w:t>
      </w:r>
      <w:proofErr w:type="spellEnd"/>
      <w:r w:rsidRPr="002A679E">
        <w:rPr>
          <w:color w:val="auto"/>
        </w:rPr>
        <w:t>:</w:t>
      </w:r>
    </w:p>
    <w:tbl>
      <w:tblPr>
        <w:tblOverlap w:val="never"/>
        <w:tblW w:w="5000" w:type="pct"/>
        <w:tblCellMar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287"/>
        <w:gridCol w:w="3402"/>
        <w:gridCol w:w="283"/>
        <w:gridCol w:w="2519"/>
      </w:tblGrid>
      <w:tr w:rsidR="0090403A" w:rsidRPr="002A679E" w14:paraId="70AB965A" w14:textId="77777777" w:rsidTr="000E2B29">
        <w:trPr>
          <w:trHeight w:val="20"/>
        </w:trPr>
        <w:tc>
          <w:tcPr>
            <w:tcW w:w="1671" w:type="pct"/>
            <w:shd w:val="clear" w:color="auto" w:fill="auto"/>
          </w:tcPr>
          <w:p w14:paraId="48F326DD" w14:textId="77777777" w:rsidR="0090403A" w:rsidRPr="002A679E" w:rsidRDefault="0090403A" w:rsidP="009501BC">
            <w:pPr>
              <w:rPr>
                <w:color w:val="auto"/>
              </w:rPr>
            </w:pPr>
            <w:r w:rsidRPr="002A679E">
              <w:rPr>
                <w:color w:val="auto"/>
              </w:rPr>
              <w:t>Imię i nazwisko dziecka:</w:t>
            </w:r>
          </w:p>
        </w:tc>
        <w:tc>
          <w:tcPr>
            <w:tcW w:w="147" w:type="pct"/>
            <w:shd w:val="clear" w:color="auto" w:fill="auto"/>
          </w:tcPr>
          <w:p w14:paraId="3326D09E" w14:textId="77777777" w:rsidR="0090403A" w:rsidRPr="002A679E" w:rsidRDefault="0090403A" w:rsidP="009501BC">
            <w:pPr>
              <w:rPr>
                <w:color w:val="auto"/>
              </w:rPr>
            </w:pPr>
          </w:p>
        </w:tc>
        <w:tc>
          <w:tcPr>
            <w:tcW w:w="1745" w:type="pct"/>
            <w:shd w:val="clear" w:color="auto" w:fill="auto"/>
          </w:tcPr>
          <w:p w14:paraId="731DF930" w14:textId="77777777" w:rsidR="0090403A" w:rsidRPr="002A679E" w:rsidRDefault="0090403A" w:rsidP="009501BC">
            <w:pPr>
              <w:rPr>
                <w:color w:val="auto"/>
              </w:rPr>
            </w:pPr>
            <w:r w:rsidRPr="002A679E">
              <w:rPr>
                <w:color w:val="auto"/>
              </w:rPr>
              <w:t>Data urodzenia dziecka:</w:t>
            </w:r>
          </w:p>
        </w:tc>
        <w:tc>
          <w:tcPr>
            <w:tcW w:w="145" w:type="pct"/>
            <w:shd w:val="clear" w:color="auto" w:fill="auto"/>
          </w:tcPr>
          <w:p w14:paraId="5FEDA4B1" w14:textId="77777777" w:rsidR="0090403A" w:rsidRPr="002A679E" w:rsidRDefault="0090403A" w:rsidP="009501BC">
            <w:pPr>
              <w:rPr>
                <w:color w:val="auto"/>
              </w:rPr>
            </w:pPr>
          </w:p>
        </w:tc>
        <w:tc>
          <w:tcPr>
            <w:tcW w:w="1292" w:type="pct"/>
            <w:shd w:val="clear" w:color="auto" w:fill="auto"/>
          </w:tcPr>
          <w:p w14:paraId="3AD3F6B0" w14:textId="77777777" w:rsidR="0090403A" w:rsidRPr="002A679E" w:rsidRDefault="0090403A" w:rsidP="009501BC">
            <w:pPr>
              <w:rPr>
                <w:color w:val="auto"/>
              </w:rPr>
            </w:pPr>
          </w:p>
        </w:tc>
      </w:tr>
      <w:tr w:rsidR="005675E8" w:rsidRPr="002A679E" w14:paraId="76B951D3" w14:textId="77777777" w:rsidTr="000E2B29">
        <w:trPr>
          <w:trHeight w:val="20"/>
        </w:trPr>
        <w:tc>
          <w:tcPr>
            <w:tcW w:w="1671" w:type="pct"/>
            <w:shd w:val="clear" w:color="auto" w:fill="auto"/>
          </w:tcPr>
          <w:p w14:paraId="125852CA" w14:textId="77777777" w:rsidR="000D4EDD" w:rsidRPr="002A679E" w:rsidRDefault="009501BC" w:rsidP="00D15F94">
            <w:pPr>
              <w:rPr>
                <w:color w:val="auto"/>
              </w:rPr>
            </w:pPr>
            <w:proofErr w:type="spellStart"/>
            <w:r w:rsidRPr="002A679E">
              <w:rPr>
                <w:color w:val="auto"/>
              </w:rPr>
              <w:t>Naam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kind</w:t>
            </w:r>
            <w:proofErr w:type="spellEnd"/>
            <w:r w:rsidRPr="002A679E">
              <w:rPr>
                <w:color w:val="auto"/>
              </w:rPr>
              <w:t>:</w:t>
            </w:r>
          </w:p>
        </w:tc>
        <w:tc>
          <w:tcPr>
            <w:tcW w:w="147" w:type="pct"/>
            <w:shd w:val="clear" w:color="auto" w:fill="auto"/>
          </w:tcPr>
          <w:p w14:paraId="616CBEE3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745" w:type="pct"/>
            <w:shd w:val="clear" w:color="auto" w:fill="auto"/>
          </w:tcPr>
          <w:p w14:paraId="23E3EA73" w14:textId="77777777" w:rsidR="000D4EDD" w:rsidRPr="002A679E" w:rsidRDefault="009501BC" w:rsidP="00D15F94">
            <w:pPr>
              <w:rPr>
                <w:color w:val="auto"/>
              </w:rPr>
            </w:pPr>
            <w:proofErr w:type="spellStart"/>
            <w:r w:rsidRPr="002A679E">
              <w:rPr>
                <w:color w:val="auto"/>
              </w:rPr>
              <w:t>Geboortedatum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kind</w:t>
            </w:r>
            <w:proofErr w:type="spellEnd"/>
            <w:r w:rsidRPr="002A679E">
              <w:rPr>
                <w:color w:val="auto"/>
              </w:rPr>
              <w:t>:</w:t>
            </w:r>
          </w:p>
        </w:tc>
        <w:tc>
          <w:tcPr>
            <w:tcW w:w="145" w:type="pct"/>
            <w:shd w:val="clear" w:color="auto" w:fill="auto"/>
          </w:tcPr>
          <w:p w14:paraId="79A60B66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292" w:type="pct"/>
            <w:shd w:val="clear" w:color="auto" w:fill="auto"/>
          </w:tcPr>
          <w:p w14:paraId="72104F26" w14:textId="77777777" w:rsidR="000D4EDD" w:rsidRPr="002A679E" w:rsidRDefault="000D4EDD" w:rsidP="00D15F94">
            <w:pPr>
              <w:rPr>
                <w:color w:val="auto"/>
              </w:rPr>
            </w:pPr>
          </w:p>
        </w:tc>
      </w:tr>
      <w:tr w:rsidR="00F43C4E" w:rsidRPr="002A679E" w14:paraId="72F5A975" w14:textId="77777777" w:rsidTr="000E2B29">
        <w:trPr>
          <w:trHeight w:val="20"/>
        </w:trPr>
        <w:tc>
          <w:tcPr>
            <w:tcW w:w="1671" w:type="pct"/>
            <w:shd w:val="clear" w:color="auto" w:fill="auto"/>
          </w:tcPr>
          <w:p w14:paraId="2490BECB" w14:textId="77777777" w:rsidR="00F43C4E" w:rsidRPr="002A679E" w:rsidRDefault="00F43C4E" w:rsidP="009501BC">
            <w:pPr>
              <w:rPr>
                <w:color w:val="auto"/>
              </w:rPr>
            </w:pPr>
            <w:r w:rsidRPr="002A679E">
              <w:rPr>
                <w:color w:val="auto"/>
              </w:rPr>
              <w:t>Podpis opiekuna prawnego 1:</w:t>
            </w:r>
          </w:p>
        </w:tc>
        <w:tc>
          <w:tcPr>
            <w:tcW w:w="147" w:type="pct"/>
            <w:shd w:val="clear" w:color="auto" w:fill="auto"/>
          </w:tcPr>
          <w:p w14:paraId="5FF42718" w14:textId="77777777" w:rsidR="00F43C4E" w:rsidRPr="002A679E" w:rsidRDefault="00F43C4E" w:rsidP="009501BC">
            <w:pPr>
              <w:rPr>
                <w:color w:val="auto"/>
              </w:rPr>
            </w:pPr>
          </w:p>
        </w:tc>
        <w:tc>
          <w:tcPr>
            <w:tcW w:w="1745" w:type="pct"/>
            <w:shd w:val="clear" w:color="auto" w:fill="auto"/>
          </w:tcPr>
          <w:p w14:paraId="348CAA26" w14:textId="77777777" w:rsidR="00F43C4E" w:rsidRPr="002A679E" w:rsidRDefault="00F43C4E" w:rsidP="009501BC">
            <w:pPr>
              <w:rPr>
                <w:color w:val="auto"/>
              </w:rPr>
            </w:pPr>
            <w:r w:rsidRPr="002A679E">
              <w:rPr>
                <w:color w:val="auto"/>
              </w:rPr>
              <w:t>Podpis opiekuna prawnego 2:</w:t>
            </w:r>
          </w:p>
        </w:tc>
        <w:tc>
          <w:tcPr>
            <w:tcW w:w="145" w:type="pct"/>
            <w:shd w:val="clear" w:color="auto" w:fill="auto"/>
          </w:tcPr>
          <w:p w14:paraId="136832E6" w14:textId="77777777" w:rsidR="00F43C4E" w:rsidRPr="002A679E" w:rsidRDefault="00F43C4E" w:rsidP="009501BC">
            <w:pPr>
              <w:rPr>
                <w:color w:val="auto"/>
              </w:rPr>
            </w:pPr>
          </w:p>
        </w:tc>
        <w:tc>
          <w:tcPr>
            <w:tcW w:w="1292" w:type="pct"/>
            <w:shd w:val="clear" w:color="auto" w:fill="auto"/>
          </w:tcPr>
          <w:p w14:paraId="134EA82E" w14:textId="77777777" w:rsidR="00F43C4E" w:rsidRPr="002A679E" w:rsidRDefault="00F43C4E" w:rsidP="009501BC">
            <w:pPr>
              <w:rPr>
                <w:color w:val="auto"/>
              </w:rPr>
            </w:pPr>
            <w:r w:rsidRPr="002A679E">
              <w:rPr>
                <w:color w:val="auto"/>
              </w:rPr>
              <w:t>Podpis dziecka:</w:t>
            </w:r>
          </w:p>
          <w:p w14:paraId="1F7552C9" w14:textId="4B96A236" w:rsidR="000E2B29" w:rsidRPr="002A679E" w:rsidRDefault="000E2B29" w:rsidP="009501BC">
            <w:pPr>
              <w:rPr>
                <w:color w:val="auto"/>
              </w:rPr>
            </w:pPr>
            <w:r w:rsidRPr="002A679E">
              <w:rPr>
                <w:color w:val="auto"/>
                <w:sz w:val="16"/>
                <w:szCs w:val="20"/>
              </w:rPr>
              <w:t>(powyżej 12 roku życia)</w:t>
            </w:r>
          </w:p>
        </w:tc>
      </w:tr>
      <w:tr w:rsidR="005675E8" w:rsidRPr="002A679E" w14:paraId="7F578171" w14:textId="77777777" w:rsidTr="000E2B29">
        <w:trPr>
          <w:trHeight w:val="20"/>
        </w:trPr>
        <w:tc>
          <w:tcPr>
            <w:tcW w:w="1671" w:type="pct"/>
            <w:shd w:val="clear" w:color="auto" w:fill="auto"/>
          </w:tcPr>
          <w:p w14:paraId="42659535" w14:textId="77777777" w:rsidR="000D4EDD" w:rsidRPr="002A679E" w:rsidRDefault="009501BC" w:rsidP="00D15F94">
            <w:pPr>
              <w:rPr>
                <w:color w:val="auto"/>
              </w:rPr>
            </w:pPr>
            <w:proofErr w:type="spellStart"/>
            <w:r w:rsidRPr="002A679E">
              <w:rPr>
                <w:color w:val="auto"/>
              </w:rPr>
              <w:t>Handtekening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wettelijk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gezaghebber</w:t>
            </w:r>
            <w:proofErr w:type="spellEnd"/>
            <w:r w:rsidRPr="002A679E">
              <w:rPr>
                <w:color w:val="auto"/>
              </w:rPr>
              <w:t xml:space="preserve"> 1:</w:t>
            </w:r>
          </w:p>
        </w:tc>
        <w:tc>
          <w:tcPr>
            <w:tcW w:w="147" w:type="pct"/>
            <w:shd w:val="clear" w:color="auto" w:fill="auto"/>
          </w:tcPr>
          <w:p w14:paraId="4E19EBB8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745" w:type="pct"/>
            <w:shd w:val="clear" w:color="auto" w:fill="auto"/>
          </w:tcPr>
          <w:p w14:paraId="5374C709" w14:textId="77777777" w:rsidR="000D4EDD" w:rsidRPr="002A679E" w:rsidRDefault="009501BC" w:rsidP="00D15F94">
            <w:pPr>
              <w:rPr>
                <w:color w:val="auto"/>
              </w:rPr>
            </w:pPr>
            <w:proofErr w:type="spellStart"/>
            <w:r w:rsidRPr="002A679E">
              <w:rPr>
                <w:color w:val="auto"/>
              </w:rPr>
              <w:t>Handtekening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wettelijke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gezaghebber</w:t>
            </w:r>
            <w:proofErr w:type="spellEnd"/>
            <w:r w:rsidRPr="002A679E">
              <w:rPr>
                <w:color w:val="auto"/>
              </w:rPr>
              <w:t xml:space="preserve"> 2:</w:t>
            </w:r>
          </w:p>
        </w:tc>
        <w:tc>
          <w:tcPr>
            <w:tcW w:w="145" w:type="pct"/>
            <w:shd w:val="clear" w:color="auto" w:fill="auto"/>
          </w:tcPr>
          <w:p w14:paraId="42049244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292" w:type="pct"/>
            <w:shd w:val="clear" w:color="auto" w:fill="auto"/>
          </w:tcPr>
          <w:p w14:paraId="0CB9534D" w14:textId="77777777" w:rsidR="000D4EDD" w:rsidRPr="002A679E" w:rsidRDefault="00543080" w:rsidP="00D15F94">
            <w:pPr>
              <w:rPr>
                <w:color w:val="auto"/>
              </w:rPr>
            </w:pPr>
            <w:proofErr w:type="spellStart"/>
            <w:r w:rsidRPr="002A679E">
              <w:rPr>
                <w:color w:val="auto"/>
              </w:rPr>
              <w:t>Handtekening</w:t>
            </w:r>
            <w:proofErr w:type="spellEnd"/>
            <w:r w:rsidRPr="002A679E">
              <w:rPr>
                <w:color w:val="auto"/>
              </w:rPr>
              <w:t xml:space="preserve"> </w:t>
            </w:r>
            <w:proofErr w:type="spellStart"/>
            <w:r w:rsidRPr="002A679E">
              <w:rPr>
                <w:color w:val="auto"/>
              </w:rPr>
              <w:t>kind</w:t>
            </w:r>
            <w:proofErr w:type="spellEnd"/>
            <w:r w:rsidRPr="002A679E">
              <w:rPr>
                <w:color w:val="auto"/>
              </w:rPr>
              <w:t>:</w:t>
            </w:r>
          </w:p>
          <w:p w14:paraId="446C070E" w14:textId="3CBD75C2" w:rsidR="000E2B29" w:rsidRPr="002A679E" w:rsidRDefault="000E2B29" w:rsidP="00D15F94">
            <w:pPr>
              <w:rPr>
                <w:color w:val="auto"/>
              </w:rPr>
            </w:pPr>
            <w:r w:rsidRPr="002A679E">
              <w:rPr>
                <w:color w:val="auto"/>
                <w:sz w:val="16"/>
                <w:szCs w:val="20"/>
              </w:rPr>
              <w:t>(</w:t>
            </w:r>
            <w:proofErr w:type="spellStart"/>
            <w:r w:rsidRPr="002A679E">
              <w:rPr>
                <w:color w:val="auto"/>
                <w:sz w:val="16"/>
                <w:szCs w:val="20"/>
              </w:rPr>
              <w:t>indien</w:t>
            </w:r>
            <w:proofErr w:type="spellEnd"/>
            <w:r w:rsidRPr="002A679E">
              <w:rPr>
                <w:color w:val="auto"/>
                <w:sz w:val="16"/>
                <w:szCs w:val="20"/>
              </w:rPr>
              <w:t xml:space="preserve"> 12 </w:t>
            </w:r>
            <w:proofErr w:type="spellStart"/>
            <w:r w:rsidRPr="002A679E">
              <w:rPr>
                <w:color w:val="auto"/>
                <w:sz w:val="16"/>
                <w:szCs w:val="20"/>
              </w:rPr>
              <w:t>jaar</w:t>
            </w:r>
            <w:proofErr w:type="spellEnd"/>
            <w:r w:rsidRPr="002A679E">
              <w:rPr>
                <w:color w:val="auto"/>
                <w:sz w:val="16"/>
                <w:szCs w:val="20"/>
              </w:rPr>
              <w:t xml:space="preserve"> of </w:t>
            </w:r>
            <w:proofErr w:type="spellStart"/>
            <w:r w:rsidRPr="002A679E">
              <w:rPr>
                <w:color w:val="auto"/>
                <w:sz w:val="16"/>
                <w:szCs w:val="20"/>
              </w:rPr>
              <w:t>ouder</w:t>
            </w:r>
            <w:proofErr w:type="spellEnd"/>
            <w:r w:rsidRPr="002A679E">
              <w:rPr>
                <w:color w:val="auto"/>
                <w:sz w:val="16"/>
                <w:szCs w:val="20"/>
              </w:rPr>
              <w:t>)</w:t>
            </w:r>
          </w:p>
        </w:tc>
      </w:tr>
      <w:tr w:rsidR="00EB3072" w:rsidRPr="002A679E" w14:paraId="3D69481F" w14:textId="77777777" w:rsidTr="000E2B29">
        <w:trPr>
          <w:trHeight w:val="20"/>
        </w:trPr>
        <w:tc>
          <w:tcPr>
            <w:tcW w:w="1671" w:type="pct"/>
            <w:shd w:val="clear" w:color="auto" w:fill="auto"/>
          </w:tcPr>
          <w:p w14:paraId="7122A14D" w14:textId="77777777" w:rsidR="00EB3072" w:rsidRPr="002A679E" w:rsidRDefault="00EB3072" w:rsidP="009501BC">
            <w:pPr>
              <w:rPr>
                <w:color w:val="auto"/>
              </w:rPr>
            </w:pPr>
            <w:r w:rsidRPr="002A679E">
              <w:rPr>
                <w:color w:val="auto"/>
              </w:rPr>
              <w:t>Imię:</w:t>
            </w:r>
          </w:p>
        </w:tc>
        <w:tc>
          <w:tcPr>
            <w:tcW w:w="147" w:type="pct"/>
            <w:shd w:val="clear" w:color="auto" w:fill="auto"/>
          </w:tcPr>
          <w:p w14:paraId="5893012E" w14:textId="77777777" w:rsidR="00EB3072" w:rsidRPr="002A679E" w:rsidRDefault="00EB3072" w:rsidP="009501BC">
            <w:pPr>
              <w:rPr>
                <w:color w:val="auto"/>
              </w:rPr>
            </w:pPr>
          </w:p>
        </w:tc>
        <w:tc>
          <w:tcPr>
            <w:tcW w:w="1745" w:type="pct"/>
            <w:shd w:val="clear" w:color="auto" w:fill="auto"/>
          </w:tcPr>
          <w:p w14:paraId="1AA12571" w14:textId="77777777" w:rsidR="00EB3072" w:rsidRPr="002A679E" w:rsidRDefault="00EB3072" w:rsidP="009501BC">
            <w:pPr>
              <w:rPr>
                <w:color w:val="auto"/>
              </w:rPr>
            </w:pPr>
            <w:r w:rsidRPr="002A679E">
              <w:rPr>
                <w:color w:val="auto"/>
              </w:rPr>
              <w:t>Imię:</w:t>
            </w:r>
          </w:p>
        </w:tc>
        <w:tc>
          <w:tcPr>
            <w:tcW w:w="145" w:type="pct"/>
            <w:shd w:val="clear" w:color="auto" w:fill="auto"/>
          </w:tcPr>
          <w:p w14:paraId="332630D3" w14:textId="77777777" w:rsidR="00EB3072" w:rsidRPr="002A679E" w:rsidRDefault="00EB3072" w:rsidP="009501BC">
            <w:pPr>
              <w:rPr>
                <w:color w:val="auto"/>
                <w:sz w:val="16"/>
                <w:szCs w:val="20"/>
              </w:rPr>
            </w:pPr>
          </w:p>
        </w:tc>
        <w:tc>
          <w:tcPr>
            <w:tcW w:w="1292" w:type="pct"/>
            <w:shd w:val="clear" w:color="auto" w:fill="auto"/>
          </w:tcPr>
          <w:p w14:paraId="5B2BE126" w14:textId="177A7575" w:rsidR="00EB3072" w:rsidRPr="002A679E" w:rsidRDefault="00EB3072" w:rsidP="009501BC">
            <w:pPr>
              <w:rPr>
                <w:color w:val="auto"/>
                <w:sz w:val="16"/>
                <w:szCs w:val="20"/>
              </w:rPr>
            </w:pPr>
          </w:p>
        </w:tc>
      </w:tr>
      <w:tr w:rsidR="005675E8" w:rsidRPr="002A679E" w14:paraId="1BEFAF6C" w14:textId="77777777" w:rsidTr="000E2B29">
        <w:trPr>
          <w:trHeight w:val="20"/>
        </w:trPr>
        <w:tc>
          <w:tcPr>
            <w:tcW w:w="1671" w:type="pct"/>
            <w:shd w:val="clear" w:color="auto" w:fill="auto"/>
          </w:tcPr>
          <w:p w14:paraId="47C0A724" w14:textId="77777777" w:rsidR="000D4EDD" w:rsidRPr="002A679E" w:rsidRDefault="009501BC" w:rsidP="00D15F94">
            <w:pPr>
              <w:rPr>
                <w:color w:val="auto"/>
              </w:rPr>
            </w:pPr>
            <w:proofErr w:type="spellStart"/>
            <w:r w:rsidRPr="002A679E">
              <w:rPr>
                <w:color w:val="auto"/>
              </w:rPr>
              <w:t>Naam</w:t>
            </w:r>
            <w:proofErr w:type="spellEnd"/>
            <w:r w:rsidRPr="002A679E">
              <w:rPr>
                <w:color w:val="auto"/>
              </w:rPr>
              <w:t>:</w:t>
            </w:r>
          </w:p>
        </w:tc>
        <w:tc>
          <w:tcPr>
            <w:tcW w:w="147" w:type="pct"/>
            <w:shd w:val="clear" w:color="auto" w:fill="auto"/>
          </w:tcPr>
          <w:p w14:paraId="44D8DF21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745" w:type="pct"/>
            <w:shd w:val="clear" w:color="auto" w:fill="auto"/>
          </w:tcPr>
          <w:p w14:paraId="4EF4C0AA" w14:textId="77777777" w:rsidR="000D4EDD" w:rsidRPr="002A679E" w:rsidRDefault="009501BC" w:rsidP="00D15F94">
            <w:pPr>
              <w:rPr>
                <w:color w:val="auto"/>
              </w:rPr>
            </w:pPr>
            <w:proofErr w:type="spellStart"/>
            <w:r w:rsidRPr="002A679E">
              <w:rPr>
                <w:color w:val="auto"/>
              </w:rPr>
              <w:t>Naam</w:t>
            </w:r>
            <w:proofErr w:type="spellEnd"/>
            <w:r w:rsidRPr="002A679E">
              <w:rPr>
                <w:color w:val="auto"/>
              </w:rPr>
              <w:t>:</w:t>
            </w:r>
          </w:p>
        </w:tc>
        <w:tc>
          <w:tcPr>
            <w:tcW w:w="145" w:type="pct"/>
            <w:shd w:val="clear" w:color="auto" w:fill="auto"/>
          </w:tcPr>
          <w:p w14:paraId="1E902522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292" w:type="pct"/>
            <w:shd w:val="clear" w:color="auto" w:fill="auto"/>
          </w:tcPr>
          <w:p w14:paraId="1AED47FF" w14:textId="1DE05204" w:rsidR="000D4EDD" w:rsidRPr="002A679E" w:rsidRDefault="000D4EDD" w:rsidP="00D15F94">
            <w:pPr>
              <w:rPr>
                <w:color w:val="auto"/>
                <w:sz w:val="16"/>
                <w:szCs w:val="20"/>
              </w:rPr>
            </w:pPr>
          </w:p>
        </w:tc>
      </w:tr>
      <w:tr w:rsidR="005675E8" w:rsidRPr="002A679E" w14:paraId="534B3C57" w14:textId="77777777" w:rsidTr="000E2B29">
        <w:trPr>
          <w:trHeight w:val="20"/>
        </w:trPr>
        <w:tc>
          <w:tcPr>
            <w:tcW w:w="1671" w:type="pct"/>
            <w:tcBorders>
              <w:bottom w:val="single" w:sz="4" w:space="0" w:color="C0C0C0"/>
            </w:tcBorders>
            <w:shd w:val="clear" w:color="auto" w:fill="auto"/>
          </w:tcPr>
          <w:p w14:paraId="55297509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47" w:type="pct"/>
            <w:shd w:val="clear" w:color="auto" w:fill="auto"/>
          </w:tcPr>
          <w:p w14:paraId="327BB9F4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745" w:type="pct"/>
            <w:tcBorders>
              <w:bottom w:val="single" w:sz="4" w:space="0" w:color="C0C0C0"/>
            </w:tcBorders>
            <w:shd w:val="clear" w:color="auto" w:fill="auto"/>
          </w:tcPr>
          <w:p w14:paraId="4F999DC1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45" w:type="pct"/>
            <w:shd w:val="clear" w:color="auto" w:fill="auto"/>
          </w:tcPr>
          <w:p w14:paraId="5345E654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292" w:type="pct"/>
            <w:tcBorders>
              <w:bottom w:val="single" w:sz="4" w:space="0" w:color="C0C0C0"/>
            </w:tcBorders>
            <w:shd w:val="clear" w:color="auto" w:fill="auto"/>
          </w:tcPr>
          <w:p w14:paraId="3BA20FF7" w14:textId="77777777" w:rsidR="000D4EDD" w:rsidRPr="002A679E" w:rsidRDefault="000D4EDD" w:rsidP="00D15F94">
            <w:pPr>
              <w:rPr>
                <w:color w:val="auto"/>
              </w:rPr>
            </w:pPr>
          </w:p>
        </w:tc>
      </w:tr>
      <w:tr w:rsidR="005675E8" w:rsidRPr="002A679E" w14:paraId="4028B0BB" w14:textId="77777777" w:rsidTr="000E2B29">
        <w:trPr>
          <w:trHeight w:val="1233"/>
        </w:trPr>
        <w:tc>
          <w:tcPr>
            <w:tcW w:w="167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56A5A2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47" w:type="pct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7F1CEB06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7147B5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45" w:type="pct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7BD8AE69" w14:textId="77777777" w:rsidR="000D4EDD" w:rsidRPr="002A679E" w:rsidRDefault="000D4EDD" w:rsidP="00D15F94">
            <w:pPr>
              <w:rPr>
                <w:color w:val="auto"/>
              </w:rPr>
            </w:pPr>
          </w:p>
        </w:tc>
        <w:tc>
          <w:tcPr>
            <w:tcW w:w="129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A7F32C" w14:textId="77777777" w:rsidR="000D4EDD" w:rsidRPr="002A679E" w:rsidRDefault="000D4EDD" w:rsidP="00D15F94">
            <w:pPr>
              <w:rPr>
                <w:color w:val="auto"/>
              </w:rPr>
            </w:pPr>
          </w:p>
        </w:tc>
      </w:tr>
    </w:tbl>
    <w:p w14:paraId="55CA0997" w14:textId="77777777" w:rsidR="0053720E" w:rsidRPr="002A679E" w:rsidRDefault="009501BC" w:rsidP="0053720E">
      <w:pPr>
        <w:spacing w:before="240"/>
        <w:rPr>
          <w:i/>
          <w:iCs/>
          <w:color w:val="auto"/>
        </w:rPr>
      </w:pPr>
      <w:r w:rsidRPr="002A679E">
        <w:rPr>
          <w:i/>
          <w:iCs/>
          <w:color w:val="auto"/>
        </w:rPr>
        <w:t>Jeżeli wypełnia Pan/Pani formularz cyfrowo, może Pan/Pani wstawić zdjęcie swojego podpisu. Czy wydrukował/(-a) Pan/Pani ten formularz?</w:t>
      </w:r>
    </w:p>
    <w:p w14:paraId="66A53529" w14:textId="5F63EC68" w:rsidR="008965D5" w:rsidRPr="002A679E" w:rsidRDefault="008965D5" w:rsidP="008965D5">
      <w:pPr>
        <w:rPr>
          <w:i/>
          <w:iCs/>
          <w:color w:val="auto"/>
        </w:rPr>
      </w:pPr>
      <w:proofErr w:type="spellStart"/>
      <w:r w:rsidRPr="002A679E">
        <w:rPr>
          <w:i/>
          <w:iCs/>
          <w:color w:val="auto"/>
        </w:rPr>
        <w:t>Als</w:t>
      </w:r>
      <w:proofErr w:type="spellEnd"/>
      <w:r w:rsidRPr="002A679E">
        <w:rPr>
          <w:i/>
          <w:iCs/>
          <w:color w:val="auto"/>
        </w:rPr>
        <w:t xml:space="preserve"> u het </w:t>
      </w:r>
      <w:proofErr w:type="spellStart"/>
      <w:r w:rsidRPr="002A679E">
        <w:rPr>
          <w:i/>
          <w:iCs/>
          <w:color w:val="auto"/>
        </w:rPr>
        <w:t>formulier</w:t>
      </w:r>
      <w:proofErr w:type="spellEnd"/>
      <w:r w:rsidRPr="002A679E">
        <w:rPr>
          <w:i/>
          <w:iCs/>
          <w:color w:val="auto"/>
        </w:rPr>
        <w:t xml:space="preserve"> </w:t>
      </w:r>
      <w:proofErr w:type="spellStart"/>
      <w:r w:rsidRPr="002A679E">
        <w:rPr>
          <w:i/>
          <w:iCs/>
          <w:color w:val="auto"/>
        </w:rPr>
        <w:t>digitaal</w:t>
      </w:r>
      <w:proofErr w:type="spellEnd"/>
      <w:r w:rsidRPr="002A679E">
        <w:rPr>
          <w:i/>
          <w:iCs/>
          <w:color w:val="auto"/>
        </w:rPr>
        <w:t xml:space="preserve"> </w:t>
      </w:r>
      <w:proofErr w:type="spellStart"/>
      <w:r w:rsidRPr="002A679E">
        <w:rPr>
          <w:i/>
          <w:iCs/>
          <w:color w:val="auto"/>
        </w:rPr>
        <w:t>invult</w:t>
      </w:r>
      <w:proofErr w:type="spellEnd"/>
      <w:r w:rsidRPr="002A679E">
        <w:rPr>
          <w:i/>
          <w:iCs/>
          <w:color w:val="auto"/>
        </w:rPr>
        <w:t xml:space="preserve">, </w:t>
      </w:r>
      <w:proofErr w:type="spellStart"/>
      <w:r w:rsidRPr="002A679E">
        <w:rPr>
          <w:i/>
          <w:iCs/>
          <w:color w:val="auto"/>
        </w:rPr>
        <w:t>kunt</w:t>
      </w:r>
      <w:proofErr w:type="spellEnd"/>
      <w:r w:rsidRPr="002A679E">
        <w:rPr>
          <w:i/>
          <w:iCs/>
          <w:color w:val="auto"/>
        </w:rPr>
        <w:t xml:space="preserve"> u </w:t>
      </w:r>
      <w:proofErr w:type="spellStart"/>
      <w:r w:rsidRPr="002A679E">
        <w:rPr>
          <w:i/>
          <w:iCs/>
          <w:color w:val="auto"/>
        </w:rPr>
        <w:t>een</w:t>
      </w:r>
      <w:proofErr w:type="spellEnd"/>
      <w:r w:rsidRPr="002A679E">
        <w:rPr>
          <w:i/>
          <w:iCs/>
          <w:color w:val="auto"/>
        </w:rPr>
        <w:t xml:space="preserve"> foto van </w:t>
      </w:r>
      <w:proofErr w:type="spellStart"/>
      <w:r w:rsidRPr="002A679E">
        <w:rPr>
          <w:i/>
          <w:iCs/>
          <w:color w:val="auto"/>
        </w:rPr>
        <w:t>uw</w:t>
      </w:r>
      <w:proofErr w:type="spellEnd"/>
      <w:r w:rsidRPr="002A679E">
        <w:rPr>
          <w:i/>
          <w:iCs/>
          <w:color w:val="auto"/>
        </w:rPr>
        <w:t xml:space="preserve"> </w:t>
      </w:r>
      <w:proofErr w:type="spellStart"/>
      <w:r w:rsidRPr="002A679E">
        <w:rPr>
          <w:i/>
          <w:iCs/>
          <w:color w:val="auto"/>
        </w:rPr>
        <w:t>handtekening</w:t>
      </w:r>
      <w:proofErr w:type="spellEnd"/>
      <w:r w:rsidRPr="002A679E">
        <w:rPr>
          <w:i/>
          <w:iCs/>
          <w:color w:val="auto"/>
        </w:rPr>
        <w:t xml:space="preserve"> </w:t>
      </w:r>
      <w:proofErr w:type="spellStart"/>
      <w:r w:rsidRPr="002A679E">
        <w:rPr>
          <w:i/>
          <w:iCs/>
          <w:color w:val="auto"/>
        </w:rPr>
        <w:t>invoegen</w:t>
      </w:r>
      <w:proofErr w:type="spellEnd"/>
      <w:r w:rsidRPr="002A679E">
        <w:rPr>
          <w:i/>
          <w:iCs/>
          <w:color w:val="auto"/>
        </w:rPr>
        <w:t xml:space="preserve">. </w:t>
      </w:r>
      <w:proofErr w:type="spellStart"/>
      <w:r w:rsidRPr="002A679E">
        <w:rPr>
          <w:i/>
          <w:iCs/>
          <w:color w:val="auto"/>
        </w:rPr>
        <w:t>Heeft</w:t>
      </w:r>
      <w:proofErr w:type="spellEnd"/>
      <w:r w:rsidRPr="002A679E">
        <w:rPr>
          <w:i/>
          <w:iCs/>
          <w:color w:val="auto"/>
        </w:rPr>
        <w:t xml:space="preserve"> u het </w:t>
      </w:r>
      <w:proofErr w:type="spellStart"/>
      <w:r w:rsidRPr="002A679E">
        <w:rPr>
          <w:i/>
          <w:iCs/>
          <w:color w:val="auto"/>
        </w:rPr>
        <w:t>formulier</w:t>
      </w:r>
      <w:proofErr w:type="spellEnd"/>
      <w:r w:rsidRPr="002A679E">
        <w:rPr>
          <w:i/>
          <w:iCs/>
          <w:color w:val="auto"/>
        </w:rPr>
        <w:t xml:space="preserve"> </w:t>
      </w:r>
      <w:proofErr w:type="spellStart"/>
      <w:r w:rsidRPr="002A679E">
        <w:rPr>
          <w:i/>
          <w:iCs/>
          <w:color w:val="auto"/>
        </w:rPr>
        <w:t>uitgeprint</w:t>
      </w:r>
      <w:proofErr w:type="spellEnd"/>
      <w:r w:rsidRPr="002A679E">
        <w:rPr>
          <w:i/>
          <w:iCs/>
          <w:color w:val="auto"/>
        </w:rPr>
        <w:t>?</w:t>
      </w:r>
    </w:p>
    <w:p w14:paraId="7410D64A" w14:textId="3E0B6261" w:rsidR="000D4EDD" w:rsidRPr="002A679E" w:rsidRDefault="009501BC" w:rsidP="00CE09F5">
      <w:pPr>
        <w:rPr>
          <w:i/>
          <w:iCs/>
          <w:color w:val="auto"/>
        </w:rPr>
      </w:pPr>
      <w:r w:rsidRPr="002A679E">
        <w:rPr>
          <w:i/>
          <w:iCs/>
          <w:color w:val="auto"/>
        </w:rPr>
        <w:t>Następnie może Pan/Pani zeskanować formularz lub zrobić jego zdjęcie i wysłać je do nas.</w:t>
      </w:r>
    </w:p>
    <w:p w14:paraId="49DD9F3D" w14:textId="5632CE56" w:rsidR="00367833" w:rsidRPr="002A679E" w:rsidRDefault="00367833" w:rsidP="00CE09F5">
      <w:pPr>
        <w:rPr>
          <w:i/>
          <w:iCs/>
          <w:color w:val="auto"/>
        </w:rPr>
      </w:pPr>
      <w:r w:rsidRPr="002A679E">
        <w:rPr>
          <w:i/>
          <w:iCs/>
          <w:color w:val="auto"/>
        </w:rPr>
        <w:t xml:space="preserve">Dan mag u het </w:t>
      </w:r>
      <w:proofErr w:type="spellStart"/>
      <w:r w:rsidRPr="002A679E">
        <w:rPr>
          <w:i/>
          <w:iCs/>
          <w:color w:val="auto"/>
        </w:rPr>
        <w:t>formulier</w:t>
      </w:r>
      <w:proofErr w:type="spellEnd"/>
      <w:r w:rsidRPr="002A679E">
        <w:rPr>
          <w:i/>
          <w:iCs/>
          <w:color w:val="auto"/>
        </w:rPr>
        <w:t xml:space="preserve"> </w:t>
      </w:r>
      <w:proofErr w:type="spellStart"/>
      <w:r w:rsidRPr="002A679E">
        <w:rPr>
          <w:i/>
          <w:iCs/>
          <w:color w:val="auto"/>
        </w:rPr>
        <w:t>inscannen</w:t>
      </w:r>
      <w:proofErr w:type="spellEnd"/>
      <w:r w:rsidRPr="002A679E">
        <w:rPr>
          <w:i/>
          <w:iCs/>
          <w:color w:val="auto"/>
        </w:rPr>
        <w:t xml:space="preserve"> of er </w:t>
      </w:r>
      <w:proofErr w:type="spellStart"/>
      <w:r w:rsidRPr="002A679E">
        <w:rPr>
          <w:i/>
          <w:iCs/>
          <w:color w:val="auto"/>
        </w:rPr>
        <w:t>een</w:t>
      </w:r>
      <w:proofErr w:type="spellEnd"/>
      <w:r w:rsidRPr="002A679E">
        <w:rPr>
          <w:i/>
          <w:iCs/>
          <w:color w:val="auto"/>
        </w:rPr>
        <w:t xml:space="preserve"> foto van </w:t>
      </w:r>
      <w:proofErr w:type="spellStart"/>
      <w:r w:rsidRPr="002A679E">
        <w:rPr>
          <w:i/>
          <w:iCs/>
          <w:color w:val="auto"/>
        </w:rPr>
        <w:t>maken</w:t>
      </w:r>
      <w:proofErr w:type="spellEnd"/>
      <w:r w:rsidRPr="002A679E">
        <w:rPr>
          <w:i/>
          <w:iCs/>
          <w:color w:val="auto"/>
        </w:rPr>
        <w:t xml:space="preserve"> en </w:t>
      </w:r>
      <w:proofErr w:type="spellStart"/>
      <w:r w:rsidRPr="002A679E">
        <w:rPr>
          <w:i/>
          <w:iCs/>
          <w:color w:val="auto"/>
        </w:rPr>
        <w:t>naar</w:t>
      </w:r>
      <w:proofErr w:type="spellEnd"/>
      <w:r w:rsidRPr="002A679E">
        <w:rPr>
          <w:i/>
          <w:iCs/>
          <w:color w:val="auto"/>
        </w:rPr>
        <w:t xml:space="preserve"> </w:t>
      </w:r>
      <w:proofErr w:type="spellStart"/>
      <w:r w:rsidRPr="002A679E">
        <w:rPr>
          <w:i/>
          <w:iCs/>
          <w:color w:val="auto"/>
        </w:rPr>
        <w:t>ons</w:t>
      </w:r>
      <w:proofErr w:type="spellEnd"/>
      <w:r w:rsidRPr="002A679E">
        <w:rPr>
          <w:i/>
          <w:iCs/>
          <w:color w:val="auto"/>
        </w:rPr>
        <w:t xml:space="preserve"> </w:t>
      </w:r>
      <w:proofErr w:type="spellStart"/>
      <w:r w:rsidRPr="002A679E">
        <w:rPr>
          <w:i/>
          <w:iCs/>
          <w:color w:val="auto"/>
        </w:rPr>
        <w:t>mailen</w:t>
      </w:r>
      <w:proofErr w:type="spellEnd"/>
      <w:r w:rsidRPr="002A679E">
        <w:rPr>
          <w:i/>
          <w:iCs/>
          <w:color w:val="auto"/>
        </w:rPr>
        <w:t>.</w:t>
      </w:r>
    </w:p>
    <w:sectPr w:rsidR="00367833" w:rsidRPr="002A679E" w:rsidSect="003528AA">
      <w:footerReference w:type="default" r:id="rId11"/>
      <w:pgSz w:w="11909" w:h="16840"/>
      <w:pgMar w:top="1440" w:right="1080" w:bottom="1440" w:left="108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EA75" w14:textId="77777777" w:rsidR="0078733A" w:rsidRDefault="0078733A">
      <w:r>
        <w:separator/>
      </w:r>
    </w:p>
  </w:endnote>
  <w:endnote w:type="continuationSeparator" w:id="0">
    <w:p w14:paraId="4B5DAAB4" w14:textId="77777777" w:rsidR="0078733A" w:rsidRDefault="0078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51"/>
      <w:gridCol w:w="1491"/>
      <w:gridCol w:w="2221"/>
      <w:gridCol w:w="1312"/>
      <w:gridCol w:w="2174"/>
    </w:tblGrid>
    <w:tr w:rsidR="0078733A" w:rsidRPr="00F52B65" w14:paraId="423A0E28" w14:textId="77777777" w:rsidTr="00516C54">
      <w:trPr>
        <w:trHeight w:val="20"/>
      </w:trPr>
      <w:tc>
        <w:tcPr>
          <w:tcW w:w="1308" w:type="pct"/>
          <w:shd w:val="clear" w:color="auto" w:fill="auto"/>
        </w:tcPr>
        <w:p w14:paraId="3AC183B6" w14:textId="77777777" w:rsidR="0078733A" w:rsidRPr="00F52B65" w:rsidRDefault="0078733A" w:rsidP="008F0585">
          <w:pPr>
            <w:rPr>
              <w:color w:val="1F497D"/>
              <w:sz w:val="16"/>
              <w:szCs w:val="20"/>
            </w:rPr>
          </w:pPr>
          <w:proofErr w:type="spellStart"/>
          <w:r>
            <w:rPr>
              <w:color w:val="1F497D"/>
              <w:sz w:val="16"/>
              <w:szCs w:val="20"/>
            </w:rPr>
            <w:t>Marslaan</w:t>
          </w:r>
          <w:proofErr w:type="spellEnd"/>
          <w:r>
            <w:rPr>
              <w:color w:val="1F497D"/>
              <w:sz w:val="16"/>
              <w:szCs w:val="20"/>
            </w:rPr>
            <w:t xml:space="preserve"> 7, 4624 CT Bergen </w:t>
          </w:r>
          <w:proofErr w:type="spellStart"/>
          <w:r>
            <w:rPr>
              <w:color w:val="1F497D"/>
              <w:sz w:val="16"/>
              <w:szCs w:val="20"/>
            </w:rPr>
            <w:t>op</w:t>
          </w:r>
          <w:proofErr w:type="spellEnd"/>
          <w:r>
            <w:rPr>
              <w:color w:val="1F497D"/>
              <w:sz w:val="16"/>
              <w:szCs w:val="20"/>
            </w:rPr>
            <w:t xml:space="preserve"> Zoom</w:t>
          </w:r>
        </w:p>
        <w:p w14:paraId="2CE6C186" w14:textId="77777777" w:rsidR="0078733A" w:rsidRPr="00F52B65" w:rsidRDefault="0078733A" w:rsidP="008F0585">
          <w:pPr>
            <w:rPr>
              <w:color w:val="1F497D"/>
              <w:sz w:val="16"/>
              <w:szCs w:val="20"/>
            </w:rPr>
          </w:pPr>
          <w:proofErr w:type="spellStart"/>
          <w:r>
            <w:rPr>
              <w:color w:val="1F497D"/>
              <w:sz w:val="16"/>
              <w:szCs w:val="20"/>
            </w:rPr>
            <w:t>Voorstad</w:t>
          </w:r>
          <w:proofErr w:type="spellEnd"/>
          <w:r>
            <w:rPr>
              <w:color w:val="1F497D"/>
              <w:sz w:val="16"/>
              <w:szCs w:val="20"/>
            </w:rPr>
            <w:t xml:space="preserve"> 78, 4461 KP Goes</w:t>
          </w:r>
        </w:p>
        <w:p w14:paraId="2B9AF471" w14:textId="77777777" w:rsidR="0078733A" w:rsidRPr="00F52B65" w:rsidRDefault="0078733A" w:rsidP="008F0585">
          <w:pPr>
            <w:rPr>
              <w:color w:val="1F497D"/>
              <w:sz w:val="16"/>
              <w:szCs w:val="20"/>
            </w:rPr>
          </w:pPr>
          <w:proofErr w:type="spellStart"/>
          <w:r>
            <w:rPr>
              <w:color w:val="1F497D"/>
              <w:sz w:val="16"/>
              <w:szCs w:val="20"/>
            </w:rPr>
            <w:t>Ammanplein</w:t>
          </w:r>
          <w:proofErr w:type="spellEnd"/>
          <w:r>
            <w:rPr>
              <w:color w:val="1F497D"/>
              <w:sz w:val="16"/>
              <w:szCs w:val="20"/>
            </w:rPr>
            <w:t xml:space="preserve"> 2, 3031 RT Rotterdam</w:t>
          </w:r>
        </w:p>
      </w:tc>
      <w:tc>
        <w:tcPr>
          <w:tcW w:w="764" w:type="pct"/>
          <w:shd w:val="clear" w:color="auto" w:fill="auto"/>
        </w:tcPr>
        <w:p w14:paraId="72A066D1" w14:textId="77777777" w:rsidR="0078733A" w:rsidRPr="00F52B65" w:rsidRDefault="0078733A" w:rsidP="008F0585">
          <w:pPr>
            <w:rPr>
              <w:color w:val="1F497D"/>
              <w:sz w:val="16"/>
              <w:szCs w:val="20"/>
            </w:rPr>
          </w:pPr>
          <w:r>
            <w:rPr>
              <w:color w:val="1F497D"/>
              <w:sz w:val="16"/>
              <w:szCs w:val="20"/>
            </w:rPr>
            <w:t>T 088 894 0200</w:t>
          </w:r>
        </w:p>
        <w:p w14:paraId="0E9562FB" w14:textId="77777777" w:rsidR="0078733A" w:rsidRPr="00F52B65" w:rsidRDefault="0078733A" w:rsidP="008F0585">
          <w:pPr>
            <w:rPr>
              <w:color w:val="1F497D"/>
              <w:sz w:val="16"/>
              <w:szCs w:val="20"/>
            </w:rPr>
          </w:pPr>
          <w:r>
            <w:rPr>
              <w:color w:val="1F497D"/>
              <w:sz w:val="16"/>
              <w:szCs w:val="20"/>
            </w:rPr>
            <w:t>T 088 894 0300</w:t>
          </w:r>
        </w:p>
        <w:p w14:paraId="1402DED3" w14:textId="77777777" w:rsidR="0078733A" w:rsidRPr="00F52B65" w:rsidRDefault="0078733A" w:rsidP="008F0585">
          <w:pPr>
            <w:rPr>
              <w:color w:val="1F497D"/>
              <w:sz w:val="16"/>
              <w:szCs w:val="20"/>
            </w:rPr>
          </w:pPr>
          <w:r>
            <w:rPr>
              <w:color w:val="1F497D"/>
              <w:sz w:val="16"/>
              <w:szCs w:val="20"/>
            </w:rPr>
            <w:t>T 088 894 0100</w:t>
          </w:r>
        </w:p>
      </w:tc>
      <w:tc>
        <w:tcPr>
          <w:tcW w:w="1139" w:type="pct"/>
          <w:shd w:val="clear" w:color="auto" w:fill="auto"/>
        </w:tcPr>
        <w:p w14:paraId="4D2AFB80" w14:textId="59E95601" w:rsidR="0078733A" w:rsidRPr="009501BC" w:rsidRDefault="0078733A" w:rsidP="008F0585">
          <w:pPr>
            <w:rPr>
              <w:color w:val="1F497D"/>
              <w:sz w:val="16"/>
              <w:szCs w:val="20"/>
            </w:rPr>
          </w:pPr>
          <w:r>
            <w:rPr>
              <w:color w:val="1F497D"/>
              <w:sz w:val="16"/>
              <w:szCs w:val="20"/>
            </w:rPr>
            <w:t xml:space="preserve">E </w:t>
          </w:r>
          <w:hyperlink r:id="rId1" w:history="1">
            <w:r>
              <w:rPr>
                <w:rStyle w:val="Hyperlink"/>
                <w:color w:val="1F497D"/>
                <w:sz w:val="16"/>
                <w:szCs w:val="20"/>
                <w:u w:val="none"/>
              </w:rPr>
              <w:t>acbergenopzoom@auris.nl</w:t>
            </w:r>
          </w:hyperlink>
        </w:p>
        <w:p w14:paraId="04FF35D8" w14:textId="53136AE3" w:rsidR="0078733A" w:rsidRPr="009501BC" w:rsidRDefault="0078733A" w:rsidP="008F0585">
          <w:pPr>
            <w:rPr>
              <w:color w:val="1F497D"/>
              <w:sz w:val="16"/>
              <w:szCs w:val="20"/>
            </w:rPr>
          </w:pPr>
          <w:r>
            <w:rPr>
              <w:color w:val="1F497D"/>
              <w:sz w:val="16"/>
              <w:szCs w:val="20"/>
            </w:rPr>
            <w:t xml:space="preserve">E </w:t>
          </w:r>
          <w:hyperlink r:id="rId2" w:history="1">
            <w:r>
              <w:rPr>
                <w:rStyle w:val="Hyperlink"/>
                <w:color w:val="1F497D"/>
                <w:sz w:val="16"/>
                <w:szCs w:val="20"/>
                <w:u w:val="none"/>
              </w:rPr>
              <w:t>acgoes@auris.nl</w:t>
            </w:r>
          </w:hyperlink>
        </w:p>
        <w:p w14:paraId="4DC158DD" w14:textId="59DB1760" w:rsidR="0078733A" w:rsidRPr="00445F61" w:rsidRDefault="0078733A" w:rsidP="008F0585">
          <w:pPr>
            <w:rPr>
              <w:color w:val="1F497D"/>
              <w:sz w:val="16"/>
              <w:szCs w:val="20"/>
            </w:rPr>
          </w:pPr>
          <w:r>
            <w:rPr>
              <w:color w:val="1F497D"/>
              <w:sz w:val="16"/>
              <w:szCs w:val="20"/>
            </w:rPr>
            <w:t xml:space="preserve">E </w:t>
          </w:r>
          <w:hyperlink r:id="rId3" w:history="1">
            <w:r>
              <w:rPr>
                <w:rStyle w:val="Hyperlink"/>
                <w:color w:val="1F497D"/>
                <w:sz w:val="16"/>
                <w:szCs w:val="20"/>
                <w:u w:val="none"/>
              </w:rPr>
              <w:t>aanmeldingenac@auris.nl</w:t>
            </w:r>
          </w:hyperlink>
        </w:p>
      </w:tc>
      <w:tc>
        <w:tcPr>
          <w:tcW w:w="673" w:type="pct"/>
          <w:shd w:val="clear" w:color="auto" w:fill="auto"/>
        </w:tcPr>
        <w:p w14:paraId="0D7AF55F" w14:textId="726E042D" w:rsidR="0078733A" w:rsidRPr="009501BC" w:rsidRDefault="0078733A" w:rsidP="008F0585">
          <w:pPr>
            <w:rPr>
              <w:color w:val="1F497D"/>
              <w:sz w:val="16"/>
              <w:szCs w:val="20"/>
            </w:rPr>
          </w:pPr>
          <w:r>
            <w:rPr>
              <w:color w:val="1F497D"/>
              <w:sz w:val="16"/>
              <w:szCs w:val="20"/>
            </w:rPr>
            <w:t xml:space="preserve">W </w:t>
          </w:r>
          <w:hyperlink r:id="rId4" w:history="1">
            <w:r>
              <w:rPr>
                <w:rStyle w:val="Hyperlink"/>
                <w:color w:val="1F497D"/>
                <w:sz w:val="16"/>
                <w:szCs w:val="20"/>
                <w:u w:val="none"/>
              </w:rPr>
              <w:t>www.auris.nl</w:t>
            </w:r>
          </w:hyperlink>
        </w:p>
        <w:p w14:paraId="4124043F" w14:textId="0F01B49A" w:rsidR="0078733A" w:rsidRPr="009501BC" w:rsidRDefault="0078733A" w:rsidP="008F0585">
          <w:pPr>
            <w:rPr>
              <w:color w:val="1F497D"/>
              <w:sz w:val="16"/>
              <w:szCs w:val="20"/>
            </w:rPr>
          </w:pPr>
          <w:r>
            <w:rPr>
              <w:color w:val="1F497D"/>
              <w:sz w:val="16"/>
              <w:szCs w:val="20"/>
            </w:rPr>
            <w:t xml:space="preserve">W </w:t>
          </w:r>
          <w:hyperlink r:id="rId5" w:history="1">
            <w:r>
              <w:rPr>
                <w:rStyle w:val="Hyperlink"/>
                <w:color w:val="1F497D"/>
                <w:sz w:val="16"/>
                <w:szCs w:val="20"/>
                <w:u w:val="none"/>
              </w:rPr>
              <w:t>www.auris.nl</w:t>
            </w:r>
          </w:hyperlink>
        </w:p>
        <w:p w14:paraId="1DC3AA59" w14:textId="2A05C185" w:rsidR="0078733A" w:rsidRPr="00445F61" w:rsidRDefault="0078733A" w:rsidP="008F0585">
          <w:pPr>
            <w:rPr>
              <w:color w:val="1F497D"/>
              <w:sz w:val="16"/>
              <w:szCs w:val="20"/>
            </w:rPr>
          </w:pPr>
          <w:r>
            <w:rPr>
              <w:color w:val="1F497D"/>
              <w:sz w:val="16"/>
              <w:szCs w:val="20"/>
            </w:rPr>
            <w:t xml:space="preserve">W </w:t>
          </w:r>
          <w:hyperlink r:id="rId6" w:history="1">
            <w:r>
              <w:rPr>
                <w:rStyle w:val="Hyperlink"/>
                <w:color w:val="1F497D"/>
                <w:sz w:val="16"/>
                <w:szCs w:val="20"/>
                <w:u w:val="none"/>
              </w:rPr>
              <w:t>www.auris.nl</w:t>
            </w:r>
          </w:hyperlink>
        </w:p>
      </w:tc>
      <w:tc>
        <w:tcPr>
          <w:tcW w:w="1115" w:type="pct"/>
          <w:shd w:val="clear" w:color="auto" w:fill="auto"/>
        </w:tcPr>
        <w:p w14:paraId="7C4A1CA6" w14:textId="04D0AA6E" w:rsidR="0078733A" w:rsidRPr="00F52B65" w:rsidRDefault="0078733A" w:rsidP="00516C54">
          <w:pPr>
            <w:jc w:val="center"/>
            <w:rPr>
              <w:color w:val="1F497D"/>
              <w:sz w:val="16"/>
              <w:szCs w:val="20"/>
            </w:rPr>
          </w:pPr>
          <w:r>
            <w:rPr>
              <w:noProof/>
              <w:color w:val="1F497D"/>
              <w:sz w:val="16"/>
              <w:szCs w:val="20"/>
              <w:lang w:val="en-US" w:eastAsia="en-US" w:bidi="ar-SA"/>
            </w:rPr>
            <w:drawing>
              <wp:inline distT="0" distB="0" distL="0" distR="0" wp14:anchorId="5426F029" wp14:editId="378AD59E">
                <wp:extent cx="1119116" cy="370907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692283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224" cy="375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C01A01" w14:textId="77777777" w:rsidR="0078733A" w:rsidRDefault="00787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7E28" w14:textId="77777777" w:rsidR="0078733A" w:rsidRDefault="0078733A"/>
  </w:footnote>
  <w:footnote w:type="continuationSeparator" w:id="0">
    <w:p w14:paraId="0C1BB35B" w14:textId="77777777" w:rsidR="0078733A" w:rsidRDefault="007873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DD"/>
    <w:rsid w:val="000128ED"/>
    <w:rsid w:val="00012F50"/>
    <w:rsid w:val="000143B1"/>
    <w:rsid w:val="0001676B"/>
    <w:rsid w:val="00025C2C"/>
    <w:rsid w:val="0003545E"/>
    <w:rsid w:val="00040157"/>
    <w:rsid w:val="00041CAF"/>
    <w:rsid w:val="00051C76"/>
    <w:rsid w:val="00064030"/>
    <w:rsid w:val="0007443F"/>
    <w:rsid w:val="000A3A73"/>
    <w:rsid w:val="000C4FB3"/>
    <w:rsid w:val="000D2D58"/>
    <w:rsid w:val="000D4EDD"/>
    <w:rsid w:val="000E2B29"/>
    <w:rsid w:val="000E331E"/>
    <w:rsid w:val="001047E2"/>
    <w:rsid w:val="00107D13"/>
    <w:rsid w:val="001509EC"/>
    <w:rsid w:val="0016670E"/>
    <w:rsid w:val="00167019"/>
    <w:rsid w:val="0019164E"/>
    <w:rsid w:val="00197062"/>
    <w:rsid w:val="001D35DA"/>
    <w:rsid w:val="001E54D4"/>
    <w:rsid w:val="00237EAF"/>
    <w:rsid w:val="00247D00"/>
    <w:rsid w:val="00275C34"/>
    <w:rsid w:val="002771E2"/>
    <w:rsid w:val="002917A9"/>
    <w:rsid w:val="002A679E"/>
    <w:rsid w:val="002C3A8B"/>
    <w:rsid w:val="002E102B"/>
    <w:rsid w:val="00323ABB"/>
    <w:rsid w:val="00326C44"/>
    <w:rsid w:val="00346C10"/>
    <w:rsid w:val="003528AA"/>
    <w:rsid w:val="00367833"/>
    <w:rsid w:val="0037662B"/>
    <w:rsid w:val="0039252B"/>
    <w:rsid w:val="003B67FB"/>
    <w:rsid w:val="003C0C73"/>
    <w:rsid w:val="003E2F3F"/>
    <w:rsid w:val="003F3E1C"/>
    <w:rsid w:val="00425702"/>
    <w:rsid w:val="00425961"/>
    <w:rsid w:val="00437479"/>
    <w:rsid w:val="00445F61"/>
    <w:rsid w:val="004473D0"/>
    <w:rsid w:val="004511C3"/>
    <w:rsid w:val="004544FB"/>
    <w:rsid w:val="004568C6"/>
    <w:rsid w:val="00460F0E"/>
    <w:rsid w:val="004740D2"/>
    <w:rsid w:val="00475005"/>
    <w:rsid w:val="0048153D"/>
    <w:rsid w:val="00493CB7"/>
    <w:rsid w:val="00494FE5"/>
    <w:rsid w:val="004A337D"/>
    <w:rsid w:val="004A394A"/>
    <w:rsid w:val="004D4465"/>
    <w:rsid w:val="004E3890"/>
    <w:rsid w:val="004F2DA0"/>
    <w:rsid w:val="004F38AE"/>
    <w:rsid w:val="004F5C03"/>
    <w:rsid w:val="00516C54"/>
    <w:rsid w:val="00517694"/>
    <w:rsid w:val="0053720E"/>
    <w:rsid w:val="00543080"/>
    <w:rsid w:val="005675E8"/>
    <w:rsid w:val="0059109E"/>
    <w:rsid w:val="005B1A58"/>
    <w:rsid w:val="005B2F7E"/>
    <w:rsid w:val="005E12BC"/>
    <w:rsid w:val="00604C51"/>
    <w:rsid w:val="006324F5"/>
    <w:rsid w:val="00633FFB"/>
    <w:rsid w:val="00636F3D"/>
    <w:rsid w:val="00654144"/>
    <w:rsid w:val="00673348"/>
    <w:rsid w:val="006A10BA"/>
    <w:rsid w:val="006B1721"/>
    <w:rsid w:val="006B6465"/>
    <w:rsid w:val="006D5AF5"/>
    <w:rsid w:val="0070163A"/>
    <w:rsid w:val="0070721F"/>
    <w:rsid w:val="00721A81"/>
    <w:rsid w:val="00731741"/>
    <w:rsid w:val="00735BC3"/>
    <w:rsid w:val="00744D2B"/>
    <w:rsid w:val="0076321D"/>
    <w:rsid w:val="0078733A"/>
    <w:rsid w:val="00794677"/>
    <w:rsid w:val="007C71E9"/>
    <w:rsid w:val="008006E4"/>
    <w:rsid w:val="00804D7B"/>
    <w:rsid w:val="00804E83"/>
    <w:rsid w:val="00811FC4"/>
    <w:rsid w:val="008170C2"/>
    <w:rsid w:val="00826482"/>
    <w:rsid w:val="00861017"/>
    <w:rsid w:val="008618DE"/>
    <w:rsid w:val="00865E1B"/>
    <w:rsid w:val="00890A81"/>
    <w:rsid w:val="008965D5"/>
    <w:rsid w:val="008A2664"/>
    <w:rsid w:val="008F0585"/>
    <w:rsid w:val="008F3A59"/>
    <w:rsid w:val="0090403A"/>
    <w:rsid w:val="00926FAE"/>
    <w:rsid w:val="0093678A"/>
    <w:rsid w:val="00943E5C"/>
    <w:rsid w:val="009501BC"/>
    <w:rsid w:val="0096062E"/>
    <w:rsid w:val="00966274"/>
    <w:rsid w:val="00974125"/>
    <w:rsid w:val="00987FDA"/>
    <w:rsid w:val="00992585"/>
    <w:rsid w:val="009B4480"/>
    <w:rsid w:val="009B5C78"/>
    <w:rsid w:val="009B72F6"/>
    <w:rsid w:val="009C6942"/>
    <w:rsid w:val="009E07AC"/>
    <w:rsid w:val="00A025AC"/>
    <w:rsid w:val="00A249B8"/>
    <w:rsid w:val="00A7069C"/>
    <w:rsid w:val="00A77B4D"/>
    <w:rsid w:val="00AD1A6B"/>
    <w:rsid w:val="00AE3737"/>
    <w:rsid w:val="00AE7B10"/>
    <w:rsid w:val="00B022F6"/>
    <w:rsid w:val="00B067E0"/>
    <w:rsid w:val="00B5436C"/>
    <w:rsid w:val="00BB1405"/>
    <w:rsid w:val="00BB7BF1"/>
    <w:rsid w:val="00BE24EA"/>
    <w:rsid w:val="00C07324"/>
    <w:rsid w:val="00C15D88"/>
    <w:rsid w:val="00C20D49"/>
    <w:rsid w:val="00C25BAF"/>
    <w:rsid w:val="00C65163"/>
    <w:rsid w:val="00C731D6"/>
    <w:rsid w:val="00C73503"/>
    <w:rsid w:val="00C73B52"/>
    <w:rsid w:val="00CC78BA"/>
    <w:rsid w:val="00CD45F2"/>
    <w:rsid w:val="00CE09F5"/>
    <w:rsid w:val="00CF78B3"/>
    <w:rsid w:val="00D051E8"/>
    <w:rsid w:val="00D11CB9"/>
    <w:rsid w:val="00D15F94"/>
    <w:rsid w:val="00D16DFD"/>
    <w:rsid w:val="00D23A8E"/>
    <w:rsid w:val="00D46860"/>
    <w:rsid w:val="00D5072A"/>
    <w:rsid w:val="00D5252C"/>
    <w:rsid w:val="00D62687"/>
    <w:rsid w:val="00D65326"/>
    <w:rsid w:val="00D71191"/>
    <w:rsid w:val="00D82AA2"/>
    <w:rsid w:val="00DB56FB"/>
    <w:rsid w:val="00DC61BD"/>
    <w:rsid w:val="00DD604F"/>
    <w:rsid w:val="00DE16CF"/>
    <w:rsid w:val="00E07A5D"/>
    <w:rsid w:val="00E532BE"/>
    <w:rsid w:val="00E7397B"/>
    <w:rsid w:val="00EB186A"/>
    <w:rsid w:val="00EB3072"/>
    <w:rsid w:val="00EB5812"/>
    <w:rsid w:val="00EF7844"/>
    <w:rsid w:val="00F1270A"/>
    <w:rsid w:val="00F30AAA"/>
    <w:rsid w:val="00F331BB"/>
    <w:rsid w:val="00F40132"/>
    <w:rsid w:val="00F43C4E"/>
    <w:rsid w:val="00F52B65"/>
    <w:rsid w:val="00F53574"/>
    <w:rsid w:val="00F54EDB"/>
    <w:rsid w:val="00F84E4A"/>
    <w:rsid w:val="00F86BE6"/>
    <w:rsid w:val="00FA52FF"/>
    <w:rsid w:val="00FB0DF7"/>
    <w:rsid w:val="00FB3CE2"/>
    <w:rsid w:val="00FD57A8"/>
    <w:rsid w:val="00FD671E"/>
    <w:rsid w:val="00FD7088"/>
    <w:rsid w:val="00FE5446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0561D"/>
  <w15:docId w15:val="{06DFB281-D414-4166-B651-B6993EAD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l-PL" w:eastAsia="nl-NL" w:bidi="nl-N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F7"/>
    <w:rPr>
      <w:rFonts w:ascii="Calibri Light" w:hAnsi="Calibri Light"/>
      <w:color w:val="0F243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5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85"/>
    <w:rPr>
      <w:rFonts w:ascii="Calibri Light" w:hAnsi="Calibri Light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F05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585"/>
    <w:rPr>
      <w:rFonts w:ascii="Calibri Light" w:hAnsi="Calibri Light"/>
      <w:color w:val="000000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F6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5D88"/>
    <w:pPr>
      <w:widowControl/>
    </w:pPr>
    <w:rPr>
      <w:rFonts w:ascii="Calibri" w:eastAsia="Times New Roman" w:hAnsi="Calibri" w:cs="Consolas"/>
      <w:color w:val="auto"/>
      <w:sz w:val="22"/>
      <w:szCs w:val="21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5D88"/>
    <w:rPr>
      <w:rFonts w:ascii="Calibri" w:eastAsia="Times New Roman" w:hAnsi="Calibri" w:cs="Consolas"/>
      <w:sz w:val="22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anmeldingenac@auris.nl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acgoes@auris.nl" TargetMode="External"/><Relationship Id="rId1" Type="http://schemas.openxmlformats.org/officeDocument/2006/relationships/hyperlink" Target="mailto:acbergenopzoom@auris.nl" TargetMode="External"/><Relationship Id="rId6" Type="http://schemas.openxmlformats.org/officeDocument/2006/relationships/hyperlink" Target="http://www.auris.nl" TargetMode="External"/><Relationship Id="rId5" Type="http://schemas.openxmlformats.org/officeDocument/2006/relationships/hyperlink" Target="http://www.auris.nl" TargetMode="External"/><Relationship Id="rId4" Type="http://schemas.openxmlformats.org/officeDocument/2006/relationships/hyperlink" Target="http://www.auri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4C286FE3F664CBD37DADD5EA967BA" ma:contentTypeVersion="0" ma:contentTypeDescription="Een nieuw document maken." ma:contentTypeScope="" ma:versionID="eaddc02b287fae42864b6a869649e3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C45F-D81F-4E08-8D0F-43CE2E4C28F8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90779B3-F884-466F-9F23-4860E2142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01425-596D-4FD6-9DEE-4344FFCAE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1CF5FD-F154-4467-BD09-107CF163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6551BA39.dotm</Template>
  <TotalTime>49</TotalTime>
  <Pages>5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Ribbens, Roos</dc:creator>
  <cp:keywords/>
  <cp:lastModifiedBy>Frederique Blom</cp:lastModifiedBy>
  <cp:revision>5</cp:revision>
  <dcterms:created xsi:type="dcterms:W3CDTF">2025-02-04T13:46:00Z</dcterms:created>
  <dcterms:modified xsi:type="dcterms:W3CDTF">2025-02-05T08:39:00Z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0x0101009694C286FE3F664CBD37DADD5EA967BA</vt:lpwstr>
  </property>
</Properties>
</file>