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E96" w14:textId="061C3D94" w:rsidR="000D4EDD" w:rsidRPr="00EE2A2B" w:rsidRDefault="001E54D4" w:rsidP="004A337D">
      <w:pPr>
        <w:spacing w:after="240"/>
        <w:jc w:val="center"/>
        <w:rPr>
          <w:rFonts w:ascii="Arial" w:hAnsi="Arial"/>
          <w:b/>
          <w:bCs/>
          <w:color w:val="009AD6"/>
          <w:sz w:val="48"/>
          <w:szCs w:val="56"/>
        </w:rPr>
      </w:pPr>
      <w:r w:rsidRPr="00EE2A2B">
        <w:rPr>
          <w:rFonts w:ascii="Arial" w:hAnsi="Arial"/>
          <w:b/>
          <w:bCs/>
          <w:noProof/>
          <w:sz w:val="48"/>
          <w:szCs w:val="56"/>
          <w:lang w:val="en-US" w:eastAsia="en-US" w:bidi="ar-SA"/>
        </w:rPr>
        <w:drawing>
          <wp:inline distT="0" distB="0" distL="0" distR="0" wp14:anchorId="04730B4B" wp14:editId="7B279DBC">
            <wp:extent cx="333375" cy="307056"/>
            <wp:effectExtent l="0" t="0" r="0" b="0"/>
            <wp:docPr id="1250690308" name="Picture 1" descr="A colorful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308" name="Picture 1" descr="A colorful logo with white background&#10;&#10;Description automatically generated"/>
                    <pic:cNvPicPr/>
                  </pic:nvPicPr>
                  <pic:blipFill>
                    <a:blip r:embed="rId7"/>
                    <a:stretch>
                      <a:fillRect/>
                    </a:stretch>
                  </pic:blipFill>
                  <pic:spPr>
                    <a:xfrm>
                      <a:off x="0" y="0"/>
                      <a:ext cx="344668" cy="317458"/>
                    </a:xfrm>
                    <a:prstGeom prst="rect">
                      <a:avLst/>
                    </a:prstGeom>
                  </pic:spPr>
                </pic:pic>
              </a:graphicData>
            </a:graphic>
          </wp:inline>
        </w:drawing>
      </w:r>
      <w:r w:rsidRPr="00EE2A2B">
        <w:rPr>
          <w:rFonts w:ascii="Arial" w:hAnsi="Arial"/>
          <w:b/>
          <w:bCs/>
          <w:sz w:val="48"/>
          <w:szCs w:val="56"/>
        </w:rPr>
        <w:t xml:space="preserve"> </w:t>
      </w:r>
      <w:r w:rsidRPr="00EE2A2B">
        <w:rPr>
          <w:rFonts w:ascii="Arial" w:hAnsi="Arial"/>
          <w:b/>
          <w:bCs/>
          <w:color w:val="333366"/>
          <w:sz w:val="48"/>
          <w:szCs w:val="56"/>
        </w:rPr>
        <w:t>AURIS</w:t>
      </w:r>
      <w:r w:rsidRPr="00EE2A2B">
        <w:rPr>
          <w:rFonts w:ascii="Arial" w:hAnsi="Arial"/>
          <w:b/>
          <w:bCs/>
          <w:color w:val="009AD6"/>
          <w:sz w:val="48"/>
          <w:szCs w:val="56"/>
        </w:rPr>
        <w:t xml:space="preserve"> AUDIOLOGICAL CENTRE</w:t>
      </w:r>
    </w:p>
    <w:p w14:paraId="688597DD" w14:textId="77777777" w:rsidR="000D4EDD" w:rsidRPr="00EE2A2B" w:rsidRDefault="00EE2A2B" w:rsidP="00992585">
      <w:pPr>
        <w:jc w:val="center"/>
        <w:rPr>
          <w:rFonts w:ascii="Arial" w:hAnsi="Arial"/>
          <w:b/>
          <w:bCs/>
          <w:color w:val="333366"/>
          <w:sz w:val="28"/>
          <w:szCs w:val="36"/>
        </w:rPr>
      </w:pPr>
      <w:r w:rsidRPr="00EE2A2B">
        <w:rPr>
          <w:rFonts w:ascii="Arial" w:hAnsi="Arial"/>
          <w:b/>
          <w:bCs/>
          <w:color w:val="333366"/>
          <w:sz w:val="28"/>
          <w:szCs w:val="36"/>
        </w:rPr>
        <w:t>Audiological Centre Registration Form for children up to 16 years old</w:t>
      </w:r>
    </w:p>
    <w:p w14:paraId="6B9B1C11" w14:textId="38909B3B" w:rsidR="00107D13" w:rsidRPr="00EE2A2B" w:rsidRDefault="00107D13" w:rsidP="00992585">
      <w:pPr>
        <w:spacing w:after="240"/>
        <w:jc w:val="center"/>
        <w:rPr>
          <w:rFonts w:ascii="Arial" w:hAnsi="Arial"/>
          <w:b/>
          <w:bCs/>
          <w:color w:val="333366"/>
          <w:sz w:val="28"/>
          <w:szCs w:val="36"/>
          <w:lang w:val="nl-NL"/>
        </w:rPr>
      </w:pPr>
      <w:r w:rsidRPr="00EE2A2B">
        <w:rPr>
          <w:rFonts w:ascii="Arial" w:hAnsi="Arial"/>
          <w:b/>
          <w:bCs/>
          <w:color w:val="333366"/>
          <w:sz w:val="28"/>
          <w:szCs w:val="36"/>
          <w:lang w:val="nl-NL"/>
        </w:rPr>
        <w:t>Aanmeldformulier Audiologisch Centrum voor kinderen t/m 16 jaar</w:t>
      </w:r>
    </w:p>
    <w:p w14:paraId="681FDC0A" w14:textId="77777777" w:rsidR="000D4EDD" w:rsidRPr="00EE2A2B" w:rsidRDefault="00EE2A2B" w:rsidP="008170C2">
      <w:pPr>
        <w:jc w:val="center"/>
        <w:rPr>
          <w:sz w:val="18"/>
          <w:szCs w:val="22"/>
        </w:rPr>
      </w:pPr>
      <w:r w:rsidRPr="00EE2A2B">
        <w:rPr>
          <w:sz w:val="18"/>
          <w:szCs w:val="22"/>
        </w:rPr>
        <w:t>Have you received a referral from your paediatrician, GP, ENT specialist or another referrer? Or has, for example, a speech therapist or school advised you to request an assessment at the Audiological Centre? Then you can register using this form. Please n</w:t>
      </w:r>
      <w:r w:rsidRPr="00EE2A2B">
        <w:rPr>
          <w:sz w:val="18"/>
          <w:szCs w:val="22"/>
        </w:rPr>
        <w:t>ote: you will always need a doctor’s referral to register.</w:t>
      </w:r>
    </w:p>
    <w:p w14:paraId="0552B6F8" w14:textId="514202FD" w:rsidR="00107D13" w:rsidRPr="00EE2A2B" w:rsidRDefault="00107D13" w:rsidP="008170C2">
      <w:pPr>
        <w:jc w:val="center"/>
        <w:rPr>
          <w:sz w:val="18"/>
          <w:szCs w:val="22"/>
          <w:lang w:val="nl-NL"/>
        </w:rPr>
      </w:pPr>
      <w:r w:rsidRPr="00EE2A2B">
        <w:rPr>
          <w:sz w:val="18"/>
          <w:szCs w:val="22"/>
          <w:lang w:val="nl-NL"/>
        </w:rPr>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94954E9" w14:textId="77777777" w:rsidR="000D4EDD" w:rsidRPr="00EE2A2B" w:rsidRDefault="00EE2A2B" w:rsidP="005B2F7E">
      <w:pPr>
        <w:jc w:val="center"/>
        <w:rPr>
          <w:i/>
          <w:iCs/>
          <w:sz w:val="18"/>
          <w:szCs w:val="22"/>
        </w:rPr>
      </w:pPr>
      <w:r w:rsidRPr="00EE2A2B">
        <w:rPr>
          <w:i/>
          <w:iCs/>
          <w:sz w:val="18"/>
          <w:szCs w:val="22"/>
        </w:rPr>
        <w:t>Do you need an English, Polish, Turkish or Arabic version of the registration form? Then take a look at our website.</w:t>
      </w:r>
    </w:p>
    <w:p w14:paraId="16A1F104" w14:textId="5DA7D6B5" w:rsidR="00EF7844" w:rsidRPr="00EE2A2B" w:rsidRDefault="00EF7844" w:rsidP="005B2F7E">
      <w:pPr>
        <w:spacing w:after="240"/>
        <w:jc w:val="center"/>
        <w:rPr>
          <w:i/>
          <w:iCs/>
          <w:sz w:val="18"/>
          <w:szCs w:val="22"/>
        </w:rPr>
      </w:pPr>
      <w:r w:rsidRPr="00EE2A2B">
        <w:rPr>
          <w:i/>
          <w:iCs/>
          <w:sz w:val="18"/>
          <w:szCs w:val="22"/>
        </w:rPr>
        <w:t>Het aanmeldformulier in het Engels, Pools, Turks of Arabisch? Kijk op onze website.</w:t>
      </w:r>
    </w:p>
    <w:tbl>
      <w:tblPr>
        <w:tblOverlap w:val="never"/>
        <w:tblW w:w="5000" w:type="pct"/>
        <w:tblCellMar>
          <w:left w:w="10" w:type="dxa"/>
          <w:bottom w:w="57" w:type="dxa"/>
          <w:right w:w="10" w:type="dxa"/>
        </w:tblCellMar>
        <w:tblLook w:val="0000" w:firstRow="0" w:lastRow="0" w:firstColumn="0" w:lastColumn="0" w:noHBand="0" w:noVBand="0"/>
      </w:tblPr>
      <w:tblGrid>
        <w:gridCol w:w="4340"/>
        <w:gridCol w:w="5409"/>
      </w:tblGrid>
      <w:tr w:rsidR="0076321D" w:rsidRPr="00EE2A2B" w14:paraId="2280CCD7" w14:textId="77777777" w:rsidTr="001D562D">
        <w:trPr>
          <w:trHeight w:val="20"/>
        </w:trPr>
        <w:tc>
          <w:tcPr>
            <w:tcW w:w="2226" w:type="pct"/>
            <w:shd w:val="clear" w:color="auto" w:fill="auto"/>
          </w:tcPr>
          <w:p w14:paraId="2AA380CE" w14:textId="77777777" w:rsidR="0076321D" w:rsidRPr="00EE2A2B" w:rsidRDefault="0076321D" w:rsidP="001D562D">
            <w:r w:rsidRPr="00EE2A2B">
              <w:t>Initials and first name:</w:t>
            </w:r>
          </w:p>
        </w:tc>
        <w:tc>
          <w:tcPr>
            <w:tcW w:w="2774" w:type="pct"/>
            <w:shd w:val="clear" w:color="auto" w:fill="auto"/>
          </w:tcPr>
          <w:p w14:paraId="5D911934" w14:textId="77777777" w:rsidR="0076321D" w:rsidRPr="00EE2A2B" w:rsidRDefault="0076321D" w:rsidP="001D562D">
            <w:r w:rsidRPr="00EE2A2B">
              <w:t>Surname:</w:t>
            </w:r>
          </w:p>
        </w:tc>
      </w:tr>
      <w:tr w:rsidR="000D4EDD" w:rsidRPr="00EE2A2B" w14:paraId="7905A8CE" w14:textId="77777777" w:rsidTr="00C73B52">
        <w:trPr>
          <w:trHeight w:val="20"/>
        </w:trPr>
        <w:tc>
          <w:tcPr>
            <w:tcW w:w="2226" w:type="pct"/>
            <w:shd w:val="clear" w:color="auto" w:fill="auto"/>
          </w:tcPr>
          <w:p w14:paraId="7D4B29FC" w14:textId="77777777" w:rsidR="000D4EDD" w:rsidRPr="00EE2A2B" w:rsidRDefault="00EE2A2B" w:rsidP="00CE09F5">
            <w:r w:rsidRPr="00EE2A2B">
              <w:t>Voorletters en roepnaam:</w:t>
            </w:r>
          </w:p>
        </w:tc>
        <w:tc>
          <w:tcPr>
            <w:tcW w:w="2774" w:type="pct"/>
            <w:shd w:val="clear" w:color="auto" w:fill="auto"/>
          </w:tcPr>
          <w:p w14:paraId="4796A35B" w14:textId="77777777" w:rsidR="000D4EDD" w:rsidRPr="00EE2A2B" w:rsidRDefault="00EE2A2B" w:rsidP="00CE09F5">
            <w:r w:rsidRPr="00EE2A2B">
              <w:t>Achternaam:</w:t>
            </w:r>
          </w:p>
        </w:tc>
      </w:tr>
      <w:tr w:rsidR="0076321D" w:rsidRPr="00EE2A2B" w14:paraId="3D1F82E5" w14:textId="77777777" w:rsidTr="001D562D">
        <w:trPr>
          <w:trHeight w:val="20"/>
        </w:trPr>
        <w:tc>
          <w:tcPr>
            <w:tcW w:w="2226" w:type="pct"/>
            <w:shd w:val="clear" w:color="auto" w:fill="auto"/>
            <w:vAlign w:val="center"/>
          </w:tcPr>
          <w:p w14:paraId="4D3CB476" w14:textId="77777777" w:rsidR="0076321D" w:rsidRPr="00EE2A2B" w:rsidRDefault="0076321D" w:rsidP="001D562D">
            <w:r w:rsidRPr="00EE2A2B">
              <w:t>Date of birth:</w:t>
            </w:r>
          </w:p>
        </w:tc>
        <w:tc>
          <w:tcPr>
            <w:tcW w:w="2774" w:type="pct"/>
            <w:shd w:val="clear" w:color="auto" w:fill="auto"/>
            <w:vAlign w:val="center"/>
          </w:tcPr>
          <w:p w14:paraId="2CE3E045" w14:textId="77777777" w:rsidR="0076321D" w:rsidRPr="00EE2A2B" w:rsidRDefault="0076321D" w:rsidP="001D562D">
            <w:r w:rsidRPr="00EE2A2B">
              <w:t>BSN:</w:t>
            </w:r>
          </w:p>
        </w:tc>
      </w:tr>
      <w:tr w:rsidR="000D4EDD" w:rsidRPr="00EE2A2B" w14:paraId="4E4ED0D3" w14:textId="77777777" w:rsidTr="00C73B52">
        <w:trPr>
          <w:trHeight w:val="20"/>
        </w:trPr>
        <w:tc>
          <w:tcPr>
            <w:tcW w:w="2226" w:type="pct"/>
            <w:shd w:val="clear" w:color="auto" w:fill="auto"/>
            <w:vAlign w:val="center"/>
          </w:tcPr>
          <w:p w14:paraId="6929E35D" w14:textId="77777777" w:rsidR="000D4EDD" w:rsidRPr="00EE2A2B" w:rsidRDefault="00EE2A2B" w:rsidP="00CE09F5">
            <w:r w:rsidRPr="00EE2A2B">
              <w:t>Geboortedatum:</w:t>
            </w:r>
          </w:p>
        </w:tc>
        <w:tc>
          <w:tcPr>
            <w:tcW w:w="2774" w:type="pct"/>
            <w:shd w:val="clear" w:color="auto" w:fill="auto"/>
            <w:vAlign w:val="center"/>
          </w:tcPr>
          <w:p w14:paraId="070462CC" w14:textId="77777777" w:rsidR="000D4EDD" w:rsidRPr="00EE2A2B" w:rsidRDefault="00EE2A2B" w:rsidP="00CE09F5">
            <w:r w:rsidRPr="00EE2A2B">
              <w:t>BSN:</w:t>
            </w:r>
          </w:p>
        </w:tc>
      </w:tr>
      <w:tr w:rsidR="0076321D" w:rsidRPr="00EE2A2B" w14:paraId="109CF26D" w14:textId="77777777" w:rsidTr="001D562D">
        <w:trPr>
          <w:trHeight w:val="20"/>
        </w:trPr>
        <w:tc>
          <w:tcPr>
            <w:tcW w:w="2226" w:type="pct"/>
            <w:shd w:val="clear" w:color="auto" w:fill="auto"/>
            <w:vAlign w:val="center"/>
          </w:tcPr>
          <w:p w14:paraId="33EF61D8" w14:textId="77777777" w:rsidR="0076321D" w:rsidRPr="00EE2A2B" w:rsidRDefault="0076321D" w:rsidP="001D562D">
            <w:r w:rsidRPr="00EE2A2B">
              <w:t>Address and house number:</w:t>
            </w:r>
          </w:p>
        </w:tc>
        <w:tc>
          <w:tcPr>
            <w:tcW w:w="2774" w:type="pct"/>
            <w:shd w:val="clear" w:color="auto" w:fill="auto"/>
            <w:vAlign w:val="center"/>
          </w:tcPr>
          <w:p w14:paraId="01897011" w14:textId="77777777" w:rsidR="0076321D" w:rsidRPr="00EE2A2B" w:rsidRDefault="0076321D" w:rsidP="001D562D">
            <w:r w:rsidRPr="00EE2A2B">
              <w:t>Postcode and town:</w:t>
            </w:r>
          </w:p>
        </w:tc>
      </w:tr>
      <w:tr w:rsidR="000D4EDD" w:rsidRPr="00EE2A2B" w14:paraId="434D1196" w14:textId="77777777" w:rsidTr="00C73B52">
        <w:trPr>
          <w:trHeight w:val="20"/>
        </w:trPr>
        <w:tc>
          <w:tcPr>
            <w:tcW w:w="2226" w:type="pct"/>
            <w:shd w:val="clear" w:color="auto" w:fill="auto"/>
            <w:vAlign w:val="center"/>
          </w:tcPr>
          <w:p w14:paraId="40AE08A4" w14:textId="77777777" w:rsidR="000D4EDD" w:rsidRPr="00EE2A2B" w:rsidRDefault="00EE2A2B" w:rsidP="00CE09F5">
            <w:r w:rsidRPr="00EE2A2B">
              <w:t>Adres en huisnummer:</w:t>
            </w:r>
          </w:p>
        </w:tc>
        <w:tc>
          <w:tcPr>
            <w:tcW w:w="2774" w:type="pct"/>
            <w:shd w:val="clear" w:color="auto" w:fill="auto"/>
            <w:vAlign w:val="center"/>
          </w:tcPr>
          <w:p w14:paraId="6F8E5B2F" w14:textId="77777777" w:rsidR="000D4EDD" w:rsidRPr="00EE2A2B" w:rsidRDefault="00EE2A2B" w:rsidP="00CE09F5">
            <w:r w:rsidRPr="00EE2A2B">
              <w:t>Postcode en plaats:</w:t>
            </w:r>
          </w:p>
        </w:tc>
      </w:tr>
      <w:tr w:rsidR="0076321D" w:rsidRPr="00EE2A2B" w14:paraId="68B83082" w14:textId="77777777" w:rsidTr="001D562D">
        <w:trPr>
          <w:trHeight w:val="20"/>
        </w:trPr>
        <w:tc>
          <w:tcPr>
            <w:tcW w:w="2226" w:type="pct"/>
            <w:shd w:val="clear" w:color="auto" w:fill="auto"/>
            <w:vAlign w:val="center"/>
          </w:tcPr>
          <w:p w14:paraId="59B935D7" w14:textId="77777777" w:rsidR="0076321D" w:rsidRPr="00EE2A2B" w:rsidRDefault="0076321D" w:rsidP="001D562D">
            <w:r w:rsidRPr="00EE2A2B">
              <w:t>Mobile number (first contact person):</w:t>
            </w:r>
          </w:p>
        </w:tc>
        <w:tc>
          <w:tcPr>
            <w:tcW w:w="2774" w:type="pct"/>
            <w:shd w:val="clear" w:color="auto" w:fill="auto"/>
            <w:vAlign w:val="center"/>
          </w:tcPr>
          <w:p w14:paraId="31536E38" w14:textId="77777777" w:rsidR="0076321D" w:rsidRPr="00EE2A2B" w:rsidRDefault="0076321D" w:rsidP="001D562D">
            <w:r w:rsidRPr="00EE2A2B">
              <w:t>Email address:</w:t>
            </w:r>
          </w:p>
        </w:tc>
      </w:tr>
      <w:tr w:rsidR="000D4EDD" w:rsidRPr="00EE2A2B" w14:paraId="4F6D4981" w14:textId="77777777" w:rsidTr="00C73B52">
        <w:trPr>
          <w:trHeight w:val="20"/>
        </w:trPr>
        <w:tc>
          <w:tcPr>
            <w:tcW w:w="2226" w:type="pct"/>
            <w:shd w:val="clear" w:color="auto" w:fill="auto"/>
            <w:vAlign w:val="center"/>
          </w:tcPr>
          <w:p w14:paraId="7EA8768A" w14:textId="77777777" w:rsidR="000D4EDD" w:rsidRPr="00EE2A2B" w:rsidRDefault="00EE2A2B" w:rsidP="00CE09F5">
            <w:r w:rsidRPr="00EE2A2B">
              <w:t xml:space="preserve">GSM nummer </w:t>
            </w:r>
            <w:r w:rsidRPr="00EE2A2B">
              <w:rPr>
                <w:sz w:val="16"/>
                <w:szCs w:val="20"/>
              </w:rPr>
              <w:t>(eerste contactpersoon):</w:t>
            </w:r>
          </w:p>
        </w:tc>
        <w:tc>
          <w:tcPr>
            <w:tcW w:w="2774" w:type="pct"/>
            <w:shd w:val="clear" w:color="auto" w:fill="auto"/>
            <w:vAlign w:val="center"/>
          </w:tcPr>
          <w:p w14:paraId="1FD87E2D" w14:textId="77777777" w:rsidR="000D4EDD" w:rsidRPr="00EE2A2B" w:rsidRDefault="00EE2A2B" w:rsidP="00CE09F5">
            <w:r w:rsidRPr="00EE2A2B">
              <w:t>Emailadres:</w:t>
            </w:r>
          </w:p>
        </w:tc>
      </w:tr>
      <w:tr w:rsidR="0076321D" w:rsidRPr="00EE2A2B" w14:paraId="11A88958" w14:textId="77777777" w:rsidTr="001D562D">
        <w:trPr>
          <w:trHeight w:val="20"/>
        </w:trPr>
        <w:tc>
          <w:tcPr>
            <w:tcW w:w="2226" w:type="pct"/>
            <w:shd w:val="clear" w:color="auto" w:fill="auto"/>
            <w:vAlign w:val="bottom"/>
          </w:tcPr>
          <w:p w14:paraId="7C4C98FC" w14:textId="77777777" w:rsidR="0076321D" w:rsidRPr="00EE2A2B" w:rsidRDefault="0076321D" w:rsidP="001D562D">
            <w:r w:rsidRPr="00EE2A2B">
              <w:t>GP name:</w:t>
            </w:r>
          </w:p>
        </w:tc>
        <w:tc>
          <w:tcPr>
            <w:tcW w:w="2774" w:type="pct"/>
            <w:shd w:val="clear" w:color="auto" w:fill="auto"/>
            <w:vAlign w:val="bottom"/>
          </w:tcPr>
          <w:p w14:paraId="2195FA1A" w14:textId="77777777" w:rsidR="0076321D" w:rsidRPr="00EE2A2B" w:rsidRDefault="0076321D" w:rsidP="001D562D">
            <w:r w:rsidRPr="00EE2A2B">
              <w:t>GP address:</w:t>
            </w:r>
          </w:p>
        </w:tc>
      </w:tr>
      <w:tr w:rsidR="000D4EDD" w:rsidRPr="00EE2A2B" w14:paraId="282F1A93" w14:textId="77777777" w:rsidTr="00C73B52">
        <w:trPr>
          <w:trHeight w:val="20"/>
        </w:trPr>
        <w:tc>
          <w:tcPr>
            <w:tcW w:w="2226" w:type="pct"/>
            <w:shd w:val="clear" w:color="auto" w:fill="auto"/>
            <w:vAlign w:val="bottom"/>
          </w:tcPr>
          <w:p w14:paraId="2EA9CCCE" w14:textId="77777777" w:rsidR="000D4EDD" w:rsidRPr="00EE2A2B" w:rsidRDefault="00EE2A2B" w:rsidP="00CE09F5">
            <w:r w:rsidRPr="00EE2A2B">
              <w:t>Naam huisarts:</w:t>
            </w:r>
          </w:p>
        </w:tc>
        <w:tc>
          <w:tcPr>
            <w:tcW w:w="2774" w:type="pct"/>
            <w:shd w:val="clear" w:color="auto" w:fill="auto"/>
            <w:vAlign w:val="bottom"/>
          </w:tcPr>
          <w:p w14:paraId="4322C6BD" w14:textId="77777777" w:rsidR="000D4EDD" w:rsidRPr="00EE2A2B" w:rsidRDefault="00EE2A2B" w:rsidP="00CE09F5">
            <w:r w:rsidRPr="00EE2A2B">
              <w:t>Adres huisarts:</w:t>
            </w:r>
          </w:p>
        </w:tc>
      </w:tr>
    </w:tbl>
    <w:p w14:paraId="321B520B" w14:textId="77777777" w:rsidR="000D4EDD" w:rsidRPr="00EE2A2B" w:rsidRDefault="00EE2A2B" w:rsidP="005B2F7E">
      <w:pPr>
        <w:spacing w:before="120"/>
      </w:pPr>
      <w:r w:rsidRPr="00EE2A2B">
        <w:t>Who has legal authority?:</w:t>
      </w:r>
    </w:p>
    <w:p w14:paraId="1BB31DDA" w14:textId="418CE6EC" w:rsidR="00FA52FF" w:rsidRPr="00EE2A2B" w:rsidRDefault="00FA52FF" w:rsidP="008F3A59">
      <w:pPr>
        <w:spacing w:after="120"/>
        <w:rPr>
          <w:lang w:val="nl-NL"/>
        </w:rPr>
      </w:pPr>
      <w:r w:rsidRPr="00EE2A2B">
        <w:rPr>
          <w:lang w:val="nl-NL"/>
        </w:rPr>
        <w:t>Wie heeft het wettelijk gezag:</w:t>
      </w:r>
    </w:p>
    <w:p w14:paraId="5D274543" w14:textId="77777777" w:rsidR="000D4EDD" w:rsidRPr="00EE2A2B" w:rsidRDefault="00EE2A2B" w:rsidP="00CE09F5">
      <w:r w:rsidRPr="00EE2A2B">
        <w:t>Contact details of other parent (phone number, address and email):</w:t>
      </w:r>
    </w:p>
    <w:p w14:paraId="0D4A3E5A" w14:textId="69FD32DF" w:rsidR="000128ED" w:rsidRPr="00EE2A2B" w:rsidRDefault="000128ED" w:rsidP="00CE09F5">
      <w:pPr>
        <w:rPr>
          <w:lang w:val="nl-NL"/>
        </w:rPr>
      </w:pPr>
      <w:r w:rsidRPr="00EE2A2B">
        <w:rPr>
          <w:lang w:val="nl-NL"/>
        </w:rPr>
        <w:t>Contactgegevens andere ouder (telefoonnummer, adres en e-mail):</w:t>
      </w:r>
    </w:p>
    <w:tbl>
      <w:tblPr>
        <w:tblOverlap w:val="never"/>
        <w:tblW w:w="5000" w:type="pct"/>
        <w:tblCellMar>
          <w:left w:w="10" w:type="dxa"/>
          <w:right w:w="10" w:type="dxa"/>
        </w:tblCellMar>
        <w:tblLook w:val="0000" w:firstRow="0" w:lastRow="0" w:firstColumn="0" w:lastColumn="0" w:noHBand="0" w:noVBand="0"/>
      </w:tblPr>
      <w:tblGrid>
        <w:gridCol w:w="4904"/>
        <w:gridCol w:w="911"/>
        <w:gridCol w:w="294"/>
        <w:gridCol w:w="530"/>
        <w:gridCol w:w="294"/>
        <w:gridCol w:w="2816"/>
      </w:tblGrid>
      <w:tr w:rsidR="000D4EDD" w:rsidRPr="00EE2A2B" w14:paraId="5DC8CBBE" w14:textId="77777777" w:rsidTr="00AE7B10">
        <w:trPr>
          <w:trHeight w:val="20"/>
        </w:trPr>
        <w:tc>
          <w:tcPr>
            <w:tcW w:w="2515" w:type="pct"/>
            <w:shd w:val="clear" w:color="auto" w:fill="auto"/>
          </w:tcPr>
          <w:p w14:paraId="4699104E" w14:textId="77777777" w:rsidR="000D4EDD" w:rsidRPr="00EE2A2B" w:rsidRDefault="00EE2A2B" w:rsidP="00AE7B10">
            <w:r w:rsidRPr="00EE2A2B">
              <w:t>Do you have proof of identity for your child:</w:t>
            </w:r>
          </w:p>
        </w:tc>
        <w:tc>
          <w:tcPr>
            <w:tcW w:w="467" w:type="pct"/>
            <w:shd w:val="clear" w:color="auto" w:fill="auto"/>
          </w:tcPr>
          <w:p w14:paraId="79134890" w14:textId="3831E1DD" w:rsidR="000D4EDD" w:rsidRPr="00EE2A2B" w:rsidRDefault="000D4EDD" w:rsidP="00AE7B10"/>
        </w:tc>
        <w:sdt>
          <w:sdtPr>
            <w:id w:val="236057987"/>
            <w14:checkbox>
              <w14:checked w14:val="0"/>
              <w14:checkedState w14:val="2612" w14:font="MS Gothic"/>
              <w14:uncheckedState w14:val="2610" w14:font="MS Gothic"/>
            </w14:checkbox>
          </w:sdtPr>
          <w:sdtEndPr/>
          <w:sdtContent>
            <w:tc>
              <w:tcPr>
                <w:tcW w:w="151" w:type="pct"/>
                <w:shd w:val="clear" w:color="auto" w:fill="auto"/>
              </w:tcPr>
              <w:p w14:paraId="73D3C069" w14:textId="104FF1FE" w:rsidR="000D4EDD" w:rsidRPr="00EE2A2B" w:rsidRDefault="00FD671E" w:rsidP="00AE7B10">
                <w:r w:rsidRPr="00EE2A2B">
                  <w:rPr>
                    <w:rFonts w:ascii="MS Gothic" w:eastAsia="MS Gothic" w:hAnsi="MS Gothic" w:hint="eastAsia"/>
                  </w:rPr>
                  <w:t>☐</w:t>
                </w:r>
              </w:p>
            </w:tc>
          </w:sdtContent>
        </w:sdt>
        <w:tc>
          <w:tcPr>
            <w:tcW w:w="272" w:type="pct"/>
            <w:shd w:val="clear" w:color="auto" w:fill="auto"/>
          </w:tcPr>
          <w:p w14:paraId="1D895EFA" w14:textId="77777777" w:rsidR="000D4EDD" w:rsidRPr="00EE2A2B" w:rsidRDefault="00EE2A2B" w:rsidP="00AE7B10">
            <w:r w:rsidRPr="00EE2A2B">
              <w:t>yes</w:t>
            </w:r>
          </w:p>
        </w:tc>
        <w:sdt>
          <w:sdtPr>
            <w:id w:val="-1534951059"/>
            <w14:checkbox>
              <w14:checked w14:val="0"/>
              <w14:checkedState w14:val="2612" w14:font="MS Gothic"/>
              <w14:uncheckedState w14:val="2610" w14:font="MS Gothic"/>
            </w14:checkbox>
          </w:sdtPr>
          <w:sdtEndPr/>
          <w:sdtContent>
            <w:tc>
              <w:tcPr>
                <w:tcW w:w="151" w:type="pct"/>
                <w:shd w:val="clear" w:color="auto" w:fill="auto"/>
              </w:tcPr>
              <w:p w14:paraId="3A0D66C6" w14:textId="493A945E" w:rsidR="000D4EDD" w:rsidRPr="00EE2A2B" w:rsidRDefault="00FD671E" w:rsidP="00AE7B10">
                <w:r w:rsidRPr="00EE2A2B">
                  <w:rPr>
                    <w:rFonts w:ascii="MS Gothic" w:eastAsia="MS Gothic" w:hAnsi="MS Gothic" w:hint="eastAsia"/>
                  </w:rPr>
                  <w:t>☐</w:t>
                </w:r>
              </w:p>
            </w:tc>
          </w:sdtContent>
        </w:sdt>
        <w:tc>
          <w:tcPr>
            <w:tcW w:w="1444" w:type="pct"/>
            <w:shd w:val="clear" w:color="auto" w:fill="auto"/>
          </w:tcPr>
          <w:p w14:paraId="2F2C9E7C" w14:textId="77777777" w:rsidR="000D4EDD" w:rsidRPr="00EE2A2B" w:rsidRDefault="00EE2A2B" w:rsidP="00AE7B10">
            <w:r w:rsidRPr="00EE2A2B">
              <w:t>no</w:t>
            </w:r>
          </w:p>
        </w:tc>
      </w:tr>
      <w:tr w:rsidR="005B2F7E" w:rsidRPr="00EE2A2B" w14:paraId="55FB86B1" w14:textId="77777777" w:rsidTr="00AE7B10">
        <w:trPr>
          <w:trHeight w:val="20"/>
        </w:trPr>
        <w:tc>
          <w:tcPr>
            <w:tcW w:w="2515" w:type="pct"/>
            <w:shd w:val="clear" w:color="auto" w:fill="auto"/>
          </w:tcPr>
          <w:p w14:paraId="41BEB9AE" w14:textId="33B79384" w:rsidR="005B2F7E" w:rsidRPr="00EE2A2B" w:rsidRDefault="005B2F7E" w:rsidP="005B2F7E">
            <w:pPr>
              <w:rPr>
                <w:lang w:val="nl-NL"/>
              </w:rPr>
            </w:pPr>
            <w:r w:rsidRPr="00EE2A2B">
              <w:rPr>
                <w:lang w:val="nl-NL"/>
              </w:rPr>
              <w:t>Bent u in het bezit van een identiteitsbewijs voor uw kind:</w:t>
            </w:r>
          </w:p>
        </w:tc>
        <w:tc>
          <w:tcPr>
            <w:tcW w:w="467" w:type="pct"/>
            <w:shd w:val="clear" w:color="auto" w:fill="auto"/>
          </w:tcPr>
          <w:p w14:paraId="4CE62BF1" w14:textId="77777777" w:rsidR="005B2F7E" w:rsidRPr="00EE2A2B" w:rsidRDefault="005B2F7E" w:rsidP="005B2F7E">
            <w:pPr>
              <w:rPr>
                <w:lang w:val="nl-NL"/>
              </w:rPr>
            </w:pPr>
          </w:p>
        </w:tc>
        <w:sdt>
          <w:sdtPr>
            <w:id w:val="-892191873"/>
            <w14:checkbox>
              <w14:checked w14:val="0"/>
              <w14:checkedState w14:val="2612" w14:font="MS Gothic"/>
              <w14:uncheckedState w14:val="2610" w14:font="MS Gothic"/>
            </w14:checkbox>
          </w:sdtPr>
          <w:sdtEndPr/>
          <w:sdtContent>
            <w:tc>
              <w:tcPr>
                <w:tcW w:w="151" w:type="pct"/>
                <w:shd w:val="clear" w:color="auto" w:fill="auto"/>
              </w:tcPr>
              <w:p w14:paraId="35308D53" w14:textId="24A2ED85" w:rsidR="005B2F7E" w:rsidRPr="00EE2A2B" w:rsidRDefault="005B2F7E" w:rsidP="005B2F7E">
                <w:r w:rsidRPr="00EE2A2B">
                  <w:rPr>
                    <w:rFonts w:ascii="MS Gothic" w:eastAsia="MS Gothic" w:hAnsi="MS Gothic" w:hint="eastAsia"/>
                  </w:rPr>
                  <w:t>☐</w:t>
                </w:r>
              </w:p>
            </w:tc>
          </w:sdtContent>
        </w:sdt>
        <w:tc>
          <w:tcPr>
            <w:tcW w:w="272" w:type="pct"/>
            <w:shd w:val="clear" w:color="auto" w:fill="auto"/>
          </w:tcPr>
          <w:p w14:paraId="22AA7BA7" w14:textId="197ED47F" w:rsidR="005B2F7E" w:rsidRPr="00EE2A2B" w:rsidRDefault="005B2F7E" w:rsidP="005B2F7E">
            <w:r w:rsidRPr="00EE2A2B">
              <w:t>ja</w:t>
            </w:r>
          </w:p>
        </w:tc>
        <w:sdt>
          <w:sdtPr>
            <w:id w:val="-952553425"/>
            <w14:checkbox>
              <w14:checked w14:val="0"/>
              <w14:checkedState w14:val="2612" w14:font="MS Gothic"/>
              <w14:uncheckedState w14:val="2610" w14:font="MS Gothic"/>
            </w14:checkbox>
          </w:sdtPr>
          <w:sdtEndPr/>
          <w:sdtContent>
            <w:tc>
              <w:tcPr>
                <w:tcW w:w="151" w:type="pct"/>
                <w:shd w:val="clear" w:color="auto" w:fill="auto"/>
              </w:tcPr>
              <w:p w14:paraId="015668A0" w14:textId="31AAC30F" w:rsidR="005B2F7E" w:rsidRPr="00EE2A2B" w:rsidRDefault="005B2F7E" w:rsidP="005B2F7E">
                <w:r w:rsidRPr="00EE2A2B">
                  <w:rPr>
                    <w:rFonts w:ascii="MS Gothic" w:eastAsia="MS Gothic" w:hAnsi="MS Gothic" w:hint="eastAsia"/>
                  </w:rPr>
                  <w:t>☐</w:t>
                </w:r>
              </w:p>
            </w:tc>
          </w:sdtContent>
        </w:sdt>
        <w:tc>
          <w:tcPr>
            <w:tcW w:w="1444" w:type="pct"/>
            <w:shd w:val="clear" w:color="auto" w:fill="auto"/>
          </w:tcPr>
          <w:p w14:paraId="6AF86304" w14:textId="7F09F5C1" w:rsidR="005B2F7E" w:rsidRPr="00EE2A2B" w:rsidRDefault="005B2F7E" w:rsidP="005B2F7E">
            <w:r w:rsidRPr="00EE2A2B">
              <w:t>nee</w:t>
            </w:r>
          </w:p>
        </w:tc>
      </w:tr>
    </w:tbl>
    <w:p w14:paraId="7B3D29E9" w14:textId="77777777" w:rsidR="000D4EDD" w:rsidRPr="00EE2A2B" w:rsidRDefault="00EE2A2B" w:rsidP="005B2F7E">
      <w:pPr>
        <w:rPr>
          <w:i/>
          <w:iCs/>
          <w:sz w:val="18"/>
          <w:szCs w:val="22"/>
        </w:rPr>
      </w:pPr>
      <w:r w:rsidRPr="00EE2A2B">
        <w:rPr>
          <w:b/>
          <w:bCs/>
          <w:i/>
          <w:iCs/>
          <w:sz w:val="18"/>
          <w:szCs w:val="22"/>
        </w:rPr>
        <w:t xml:space="preserve">Please note: </w:t>
      </w:r>
      <w:r w:rsidRPr="00EE2A2B">
        <w:rPr>
          <w:i/>
          <w:iCs/>
          <w:sz w:val="18"/>
          <w:szCs w:val="22"/>
        </w:rPr>
        <w:t xml:space="preserve">you are obliged to bring your child's proof of identity to all appointments at the Audiological Centre. </w:t>
      </w:r>
      <w:r w:rsidRPr="00EE2A2B">
        <w:rPr>
          <w:i/>
          <w:iCs/>
          <w:sz w:val="18"/>
          <w:szCs w:val="22"/>
        </w:rPr>
        <w:t>No assessment can take place without this proof of identity, as this would mean we wouldn't be able to claim these assessments back from the health insurance company!</w:t>
      </w:r>
    </w:p>
    <w:p w14:paraId="451670D1" w14:textId="08F2CD15" w:rsidR="00C73503" w:rsidRPr="00EE2A2B" w:rsidRDefault="00C73503" w:rsidP="00890A81">
      <w:pPr>
        <w:spacing w:after="240"/>
        <w:rPr>
          <w:i/>
          <w:iCs/>
          <w:sz w:val="18"/>
          <w:szCs w:val="22"/>
          <w:lang w:val="nl-NL"/>
        </w:rPr>
      </w:pPr>
      <w:r w:rsidRPr="00EE2A2B">
        <w:rPr>
          <w:b/>
          <w:bCs/>
          <w:i/>
          <w:iCs/>
          <w:sz w:val="18"/>
          <w:szCs w:val="22"/>
          <w:lang w:val="nl-NL"/>
        </w:rPr>
        <w:t xml:space="preserve">Let op: </w:t>
      </w:r>
      <w:r w:rsidRPr="00EE2A2B">
        <w:rPr>
          <w:i/>
          <w:iCs/>
          <w:sz w:val="18"/>
          <w:szCs w:val="22"/>
          <w:lang w:val="nl-NL"/>
        </w:rPr>
        <w:t>u bent verplicht een identiteitsbewijs van uw kind mee te nemen naar de afspraken op het Audiologisch Centrum. Zonder identiteitsbewijs kan geen onderzoek plaatsvinden, omdat wij de onderzoeken dan niet kunnen declareren bij de zorgverzekering!</w:t>
      </w:r>
    </w:p>
    <w:p w14:paraId="747DD371" w14:textId="77777777" w:rsidR="000D4EDD" w:rsidRPr="00EE2A2B" w:rsidRDefault="00EE2A2B" w:rsidP="00CE09F5">
      <w:r w:rsidRPr="00EE2A2B">
        <w:t xml:space="preserve">Are </w:t>
      </w:r>
      <w:r w:rsidRPr="00EE2A2B">
        <w:rPr>
          <w:b/>
          <w:u w:val="single"/>
        </w:rPr>
        <w:t>you</w:t>
      </w:r>
      <w:r w:rsidRPr="00EE2A2B">
        <w:t xml:space="preserve"> con</w:t>
      </w:r>
      <w:r w:rsidRPr="00EE2A2B">
        <w:t>cerned about:</w:t>
      </w:r>
    </w:p>
    <w:p w14:paraId="2D0AA9BA" w14:textId="0A8B5890" w:rsidR="00FD7088" w:rsidRPr="00EE2A2B" w:rsidRDefault="00CD45F2" w:rsidP="00CE09F5">
      <w:r w:rsidRPr="00EE2A2B">
        <w:t xml:space="preserve">Heeft </w:t>
      </w:r>
      <w:r w:rsidRPr="00EE2A2B">
        <w:rPr>
          <w:b/>
          <w:bCs/>
          <w:u w:val="single"/>
        </w:rPr>
        <w:t>u</w:t>
      </w:r>
      <w:r w:rsidRPr="00EE2A2B">
        <w:t xml:space="preserve"> zorgen over:</w:t>
      </w:r>
    </w:p>
    <w:p w14:paraId="1A258360" w14:textId="4572EC8A" w:rsidR="000D4EDD" w:rsidRPr="00EE2A2B" w:rsidRDefault="00EE2A2B" w:rsidP="00F1270A">
      <w:pPr>
        <w:ind w:left="283"/>
      </w:pPr>
      <w:sdt>
        <w:sdtPr>
          <w:id w:val="1346893310"/>
          <w14:checkbox>
            <w14:checked w14:val="0"/>
            <w14:checkedState w14:val="2612" w14:font="MS Gothic"/>
            <w14:uncheckedState w14:val="2610" w14:font="MS Gothic"/>
          </w14:checkbox>
        </w:sdtPr>
        <w:sdtEndPr/>
        <w:sdtContent>
          <w:r w:rsidR="004511C3" w:rsidRPr="00EE2A2B">
            <w:rPr>
              <w:rFonts w:ascii="MS Gothic" w:eastAsia="MS Gothic" w:hAnsi="MS Gothic" w:hint="eastAsia"/>
            </w:rPr>
            <w:t>☐</w:t>
          </w:r>
        </w:sdtContent>
      </w:sdt>
      <w:r w:rsidRPr="00EE2A2B">
        <w:t xml:space="preserve"> your child’s hearing, if so:</w:t>
      </w:r>
    </w:p>
    <w:p w14:paraId="69317A4E" w14:textId="140D5835" w:rsidR="00CD45F2" w:rsidRPr="00EE2A2B" w:rsidRDefault="00EE2A2B" w:rsidP="00CD45F2">
      <w:pPr>
        <w:ind w:left="283"/>
      </w:pPr>
      <w:sdt>
        <w:sdtPr>
          <w:id w:val="1415281513"/>
          <w14:checkbox>
            <w14:checked w14:val="0"/>
            <w14:checkedState w14:val="2612" w14:font="MS Gothic"/>
            <w14:uncheckedState w14:val="2610" w14:font="MS Gothic"/>
          </w14:checkbox>
        </w:sdtPr>
        <w:sdtEndPr/>
        <w:sdtContent>
          <w:r w:rsidR="00CD45F2" w:rsidRPr="00EE2A2B">
            <w:rPr>
              <w:rFonts w:ascii="MS Gothic" w:eastAsia="MS Gothic" w:hAnsi="MS Gothic" w:hint="eastAsia"/>
            </w:rPr>
            <w:t>☐</w:t>
          </w:r>
        </w:sdtContent>
      </w:sdt>
      <w:r w:rsidRPr="00EE2A2B">
        <w:t xml:space="preserve"> het gehoor, indien ja:</w:t>
      </w:r>
    </w:p>
    <w:tbl>
      <w:tblPr>
        <w:tblOverlap w:val="never"/>
        <w:tblW w:w="5000" w:type="pct"/>
        <w:tblCellMar>
          <w:left w:w="10" w:type="dxa"/>
          <w:right w:w="10" w:type="dxa"/>
        </w:tblCellMar>
        <w:tblLook w:val="0000" w:firstRow="0" w:lastRow="0" w:firstColumn="0" w:lastColumn="0" w:noHBand="0" w:noVBand="0"/>
      </w:tblPr>
      <w:tblGrid>
        <w:gridCol w:w="5808"/>
        <w:gridCol w:w="324"/>
        <w:gridCol w:w="503"/>
        <w:gridCol w:w="308"/>
        <w:gridCol w:w="429"/>
        <w:gridCol w:w="1135"/>
        <w:gridCol w:w="1242"/>
      </w:tblGrid>
      <w:tr w:rsidR="00CD45F2" w:rsidRPr="00EE2A2B" w14:paraId="185D7A21" w14:textId="77777777" w:rsidTr="001D562D">
        <w:trPr>
          <w:trHeight w:val="20"/>
        </w:trPr>
        <w:tc>
          <w:tcPr>
            <w:tcW w:w="2979" w:type="pct"/>
            <w:shd w:val="clear" w:color="auto" w:fill="auto"/>
          </w:tcPr>
          <w:p w14:paraId="6DDFBF52" w14:textId="77777777" w:rsidR="00CD45F2" w:rsidRPr="00EE2A2B" w:rsidRDefault="00CD45F2" w:rsidP="001D562D">
            <w:pPr>
              <w:ind w:left="850"/>
            </w:pPr>
            <w:r w:rsidRPr="00EE2A2B">
              <w:t>Has hearing loss been previously diagnosed?</w:t>
            </w:r>
          </w:p>
        </w:tc>
        <w:sdt>
          <w:sdtPr>
            <w:id w:val="957375915"/>
            <w14:checkbox>
              <w14:checked w14:val="0"/>
              <w14:checkedState w14:val="2612" w14:font="MS Gothic"/>
              <w14:uncheckedState w14:val="2610" w14:font="MS Gothic"/>
            </w14:checkbox>
          </w:sdtPr>
          <w:sdtEndPr/>
          <w:sdtContent>
            <w:tc>
              <w:tcPr>
                <w:tcW w:w="166" w:type="pct"/>
                <w:shd w:val="clear" w:color="auto" w:fill="auto"/>
              </w:tcPr>
              <w:p w14:paraId="3BBBABB8" w14:textId="77777777" w:rsidR="00CD45F2" w:rsidRPr="00EE2A2B" w:rsidRDefault="00CD45F2" w:rsidP="001D562D">
                <w:r w:rsidRPr="00EE2A2B">
                  <w:rPr>
                    <w:rFonts w:ascii="MS Gothic" w:eastAsia="MS Gothic" w:hAnsi="MS Gothic" w:hint="eastAsia"/>
                  </w:rPr>
                  <w:t>☐</w:t>
                </w:r>
              </w:p>
            </w:tc>
          </w:sdtContent>
        </w:sdt>
        <w:tc>
          <w:tcPr>
            <w:tcW w:w="258" w:type="pct"/>
            <w:shd w:val="clear" w:color="auto" w:fill="auto"/>
          </w:tcPr>
          <w:p w14:paraId="29B7804C" w14:textId="77777777" w:rsidR="00CD45F2" w:rsidRPr="00EE2A2B" w:rsidRDefault="00CD45F2" w:rsidP="001D562D">
            <w:r w:rsidRPr="00EE2A2B">
              <w:t>yes</w:t>
            </w:r>
          </w:p>
        </w:tc>
        <w:sdt>
          <w:sdtPr>
            <w:id w:val="-1270236673"/>
            <w14:checkbox>
              <w14:checked w14:val="0"/>
              <w14:checkedState w14:val="2612" w14:font="MS Gothic"/>
              <w14:uncheckedState w14:val="2610" w14:font="MS Gothic"/>
            </w14:checkbox>
          </w:sdtPr>
          <w:sdtEndPr/>
          <w:sdtContent>
            <w:tc>
              <w:tcPr>
                <w:tcW w:w="158" w:type="pct"/>
                <w:shd w:val="clear" w:color="auto" w:fill="auto"/>
              </w:tcPr>
              <w:p w14:paraId="7FC19DE6" w14:textId="77777777" w:rsidR="00CD45F2" w:rsidRPr="00EE2A2B" w:rsidRDefault="00CD45F2" w:rsidP="001D562D">
                <w:r w:rsidRPr="00EE2A2B">
                  <w:rPr>
                    <w:rFonts w:ascii="MS Gothic" w:eastAsia="MS Gothic" w:hAnsi="MS Gothic" w:hint="eastAsia"/>
                  </w:rPr>
                  <w:t>☐</w:t>
                </w:r>
              </w:p>
            </w:tc>
          </w:sdtContent>
        </w:sdt>
        <w:tc>
          <w:tcPr>
            <w:tcW w:w="220" w:type="pct"/>
            <w:shd w:val="clear" w:color="auto" w:fill="auto"/>
          </w:tcPr>
          <w:p w14:paraId="41D38CE5" w14:textId="77777777" w:rsidR="00CD45F2" w:rsidRPr="00EE2A2B" w:rsidRDefault="00CD45F2" w:rsidP="001D562D">
            <w:r w:rsidRPr="00EE2A2B">
              <w:t>no</w:t>
            </w:r>
          </w:p>
        </w:tc>
        <w:tc>
          <w:tcPr>
            <w:tcW w:w="582" w:type="pct"/>
            <w:shd w:val="clear" w:color="auto" w:fill="auto"/>
          </w:tcPr>
          <w:p w14:paraId="6BD10F45" w14:textId="77777777" w:rsidR="00CD45F2" w:rsidRPr="00EE2A2B" w:rsidRDefault="00CD45F2" w:rsidP="001D562D"/>
        </w:tc>
        <w:tc>
          <w:tcPr>
            <w:tcW w:w="637" w:type="pct"/>
            <w:shd w:val="clear" w:color="auto" w:fill="auto"/>
          </w:tcPr>
          <w:p w14:paraId="4E43C15A" w14:textId="77777777" w:rsidR="00CD45F2" w:rsidRPr="00EE2A2B" w:rsidRDefault="00CD45F2" w:rsidP="001D562D"/>
        </w:tc>
      </w:tr>
      <w:tr w:rsidR="000D4EDD" w:rsidRPr="00EE2A2B" w14:paraId="084C6A8C" w14:textId="77777777" w:rsidTr="00237EAF">
        <w:trPr>
          <w:trHeight w:val="20"/>
        </w:trPr>
        <w:tc>
          <w:tcPr>
            <w:tcW w:w="2979" w:type="pct"/>
            <w:shd w:val="clear" w:color="auto" w:fill="auto"/>
          </w:tcPr>
          <w:p w14:paraId="2C2DADF4" w14:textId="77777777" w:rsidR="000D4EDD" w:rsidRPr="00EE2A2B" w:rsidRDefault="00EE2A2B" w:rsidP="00064030">
            <w:pPr>
              <w:ind w:left="850"/>
              <w:rPr>
                <w:lang w:val="nl-NL"/>
              </w:rPr>
            </w:pPr>
            <w:r w:rsidRPr="00EE2A2B">
              <w:rPr>
                <w:lang w:val="nl-NL"/>
              </w:rPr>
              <w:t>Is er eerder gehoorverlies vastgesteld?</w:t>
            </w:r>
          </w:p>
        </w:tc>
        <w:sdt>
          <w:sdtPr>
            <w:id w:val="-954781319"/>
            <w14:checkbox>
              <w14:checked w14:val="0"/>
              <w14:checkedState w14:val="2612" w14:font="MS Gothic"/>
              <w14:uncheckedState w14:val="2610" w14:font="MS Gothic"/>
            </w14:checkbox>
          </w:sdtPr>
          <w:sdtEndPr/>
          <w:sdtContent>
            <w:tc>
              <w:tcPr>
                <w:tcW w:w="166" w:type="pct"/>
                <w:shd w:val="clear" w:color="auto" w:fill="auto"/>
              </w:tcPr>
              <w:p w14:paraId="6F772654" w14:textId="250054BE" w:rsidR="000D4EDD" w:rsidRPr="00EE2A2B" w:rsidRDefault="00AE3737" w:rsidP="00326C44">
                <w:r w:rsidRPr="00EE2A2B">
                  <w:rPr>
                    <w:rFonts w:ascii="MS Gothic" w:eastAsia="MS Gothic" w:hAnsi="MS Gothic" w:hint="eastAsia"/>
                  </w:rPr>
                  <w:t>☐</w:t>
                </w:r>
              </w:p>
            </w:tc>
          </w:sdtContent>
        </w:sdt>
        <w:tc>
          <w:tcPr>
            <w:tcW w:w="258" w:type="pct"/>
            <w:shd w:val="clear" w:color="auto" w:fill="auto"/>
          </w:tcPr>
          <w:p w14:paraId="490669AA" w14:textId="77777777" w:rsidR="000D4EDD" w:rsidRPr="00EE2A2B" w:rsidRDefault="00EE2A2B" w:rsidP="00326C44">
            <w:r w:rsidRPr="00EE2A2B">
              <w:t>ja</w:t>
            </w:r>
          </w:p>
        </w:tc>
        <w:sdt>
          <w:sdtPr>
            <w:id w:val="-1671015641"/>
            <w14:checkbox>
              <w14:checked w14:val="0"/>
              <w14:checkedState w14:val="2612" w14:font="MS Gothic"/>
              <w14:uncheckedState w14:val="2610" w14:font="MS Gothic"/>
            </w14:checkbox>
          </w:sdtPr>
          <w:sdtEndPr/>
          <w:sdtContent>
            <w:tc>
              <w:tcPr>
                <w:tcW w:w="158" w:type="pct"/>
                <w:shd w:val="clear" w:color="auto" w:fill="auto"/>
              </w:tcPr>
              <w:p w14:paraId="1610700F" w14:textId="27674E30" w:rsidR="000D4EDD" w:rsidRPr="00EE2A2B" w:rsidRDefault="00AE3737" w:rsidP="00326C44">
                <w:r w:rsidRPr="00EE2A2B">
                  <w:rPr>
                    <w:rFonts w:ascii="MS Gothic" w:eastAsia="MS Gothic" w:hAnsi="MS Gothic" w:hint="eastAsia"/>
                  </w:rPr>
                  <w:t>☐</w:t>
                </w:r>
              </w:p>
            </w:tc>
          </w:sdtContent>
        </w:sdt>
        <w:tc>
          <w:tcPr>
            <w:tcW w:w="220" w:type="pct"/>
            <w:shd w:val="clear" w:color="auto" w:fill="auto"/>
          </w:tcPr>
          <w:p w14:paraId="0FA7A600" w14:textId="77777777" w:rsidR="000D4EDD" w:rsidRPr="00EE2A2B" w:rsidRDefault="00EE2A2B" w:rsidP="00326C44">
            <w:r w:rsidRPr="00EE2A2B">
              <w:t>nee</w:t>
            </w:r>
          </w:p>
        </w:tc>
        <w:tc>
          <w:tcPr>
            <w:tcW w:w="582" w:type="pct"/>
            <w:shd w:val="clear" w:color="auto" w:fill="auto"/>
          </w:tcPr>
          <w:p w14:paraId="2D980A78" w14:textId="77777777" w:rsidR="000D4EDD" w:rsidRPr="00EE2A2B" w:rsidRDefault="000D4EDD" w:rsidP="00326C44"/>
        </w:tc>
        <w:tc>
          <w:tcPr>
            <w:tcW w:w="637" w:type="pct"/>
            <w:shd w:val="clear" w:color="auto" w:fill="auto"/>
          </w:tcPr>
          <w:p w14:paraId="3CD66779" w14:textId="77777777" w:rsidR="000D4EDD" w:rsidRPr="00EE2A2B" w:rsidRDefault="000D4EDD" w:rsidP="00326C44"/>
        </w:tc>
      </w:tr>
      <w:tr w:rsidR="00CD45F2" w:rsidRPr="00EE2A2B" w14:paraId="149B2174" w14:textId="77777777" w:rsidTr="001D562D">
        <w:trPr>
          <w:trHeight w:val="20"/>
        </w:trPr>
        <w:tc>
          <w:tcPr>
            <w:tcW w:w="2979" w:type="pct"/>
            <w:shd w:val="clear" w:color="auto" w:fill="auto"/>
          </w:tcPr>
          <w:p w14:paraId="599776C6" w14:textId="77777777" w:rsidR="00CD45F2" w:rsidRPr="00EE2A2B" w:rsidRDefault="00CD45F2" w:rsidP="001D562D">
            <w:pPr>
              <w:ind w:left="850"/>
            </w:pPr>
            <w:r w:rsidRPr="00EE2A2B">
              <w:t>Does your child wear hearing aids?</w:t>
            </w:r>
          </w:p>
        </w:tc>
        <w:sdt>
          <w:sdtPr>
            <w:id w:val="62998612"/>
            <w14:checkbox>
              <w14:checked w14:val="0"/>
              <w14:checkedState w14:val="2612" w14:font="MS Gothic"/>
              <w14:uncheckedState w14:val="2610" w14:font="MS Gothic"/>
            </w14:checkbox>
          </w:sdtPr>
          <w:sdtEndPr/>
          <w:sdtContent>
            <w:tc>
              <w:tcPr>
                <w:tcW w:w="166" w:type="pct"/>
                <w:shd w:val="clear" w:color="auto" w:fill="auto"/>
              </w:tcPr>
              <w:p w14:paraId="22B46917" w14:textId="77777777" w:rsidR="00CD45F2" w:rsidRPr="00EE2A2B" w:rsidRDefault="00CD45F2" w:rsidP="001D562D">
                <w:r w:rsidRPr="00EE2A2B">
                  <w:rPr>
                    <w:rFonts w:ascii="MS Gothic" w:eastAsia="MS Gothic" w:hAnsi="MS Gothic" w:hint="eastAsia"/>
                  </w:rPr>
                  <w:t>☐</w:t>
                </w:r>
              </w:p>
            </w:tc>
          </w:sdtContent>
        </w:sdt>
        <w:tc>
          <w:tcPr>
            <w:tcW w:w="258" w:type="pct"/>
            <w:shd w:val="clear" w:color="auto" w:fill="auto"/>
          </w:tcPr>
          <w:p w14:paraId="7E30650D" w14:textId="77777777" w:rsidR="00CD45F2" w:rsidRPr="00EE2A2B" w:rsidRDefault="00CD45F2" w:rsidP="001D562D">
            <w:r w:rsidRPr="00EE2A2B">
              <w:t>yes</w:t>
            </w:r>
          </w:p>
        </w:tc>
        <w:sdt>
          <w:sdtPr>
            <w:id w:val="335434077"/>
            <w14:checkbox>
              <w14:checked w14:val="0"/>
              <w14:checkedState w14:val="2612" w14:font="MS Gothic"/>
              <w14:uncheckedState w14:val="2610" w14:font="MS Gothic"/>
            </w14:checkbox>
          </w:sdtPr>
          <w:sdtEndPr/>
          <w:sdtContent>
            <w:tc>
              <w:tcPr>
                <w:tcW w:w="158" w:type="pct"/>
                <w:shd w:val="clear" w:color="auto" w:fill="auto"/>
              </w:tcPr>
              <w:p w14:paraId="21A1B1CA" w14:textId="77777777" w:rsidR="00CD45F2" w:rsidRPr="00EE2A2B" w:rsidRDefault="00CD45F2" w:rsidP="001D562D">
                <w:r w:rsidRPr="00EE2A2B">
                  <w:rPr>
                    <w:rFonts w:ascii="MS Gothic" w:eastAsia="MS Gothic" w:hAnsi="MS Gothic" w:hint="eastAsia"/>
                  </w:rPr>
                  <w:t>☐</w:t>
                </w:r>
              </w:p>
            </w:tc>
          </w:sdtContent>
        </w:sdt>
        <w:tc>
          <w:tcPr>
            <w:tcW w:w="220" w:type="pct"/>
            <w:shd w:val="clear" w:color="auto" w:fill="auto"/>
          </w:tcPr>
          <w:p w14:paraId="532E54D8" w14:textId="77777777" w:rsidR="00CD45F2" w:rsidRPr="00EE2A2B" w:rsidRDefault="00CD45F2" w:rsidP="001D562D">
            <w:r w:rsidRPr="00EE2A2B">
              <w:t>no</w:t>
            </w:r>
          </w:p>
        </w:tc>
        <w:tc>
          <w:tcPr>
            <w:tcW w:w="582" w:type="pct"/>
            <w:shd w:val="clear" w:color="auto" w:fill="auto"/>
          </w:tcPr>
          <w:p w14:paraId="3379C0BB" w14:textId="77777777" w:rsidR="00CD45F2" w:rsidRPr="00EE2A2B" w:rsidRDefault="00CD45F2" w:rsidP="001D562D"/>
        </w:tc>
        <w:tc>
          <w:tcPr>
            <w:tcW w:w="637" w:type="pct"/>
            <w:shd w:val="clear" w:color="auto" w:fill="auto"/>
          </w:tcPr>
          <w:p w14:paraId="60E38CBD" w14:textId="77777777" w:rsidR="00CD45F2" w:rsidRPr="00EE2A2B" w:rsidRDefault="00CD45F2" w:rsidP="001D562D"/>
        </w:tc>
      </w:tr>
      <w:tr w:rsidR="000D4EDD" w:rsidRPr="00EE2A2B" w14:paraId="1EEB86E5" w14:textId="77777777" w:rsidTr="00237EAF">
        <w:trPr>
          <w:trHeight w:val="20"/>
        </w:trPr>
        <w:tc>
          <w:tcPr>
            <w:tcW w:w="2979" w:type="pct"/>
            <w:shd w:val="clear" w:color="auto" w:fill="auto"/>
          </w:tcPr>
          <w:p w14:paraId="76A02B50" w14:textId="77777777" w:rsidR="000D4EDD" w:rsidRPr="00EE2A2B" w:rsidRDefault="00EE2A2B" w:rsidP="00064030">
            <w:pPr>
              <w:ind w:left="850"/>
            </w:pPr>
            <w:r w:rsidRPr="00EE2A2B">
              <w:t>Draagt uw kind hoortoestellen?</w:t>
            </w:r>
          </w:p>
        </w:tc>
        <w:sdt>
          <w:sdtPr>
            <w:id w:val="-1556696421"/>
            <w14:checkbox>
              <w14:checked w14:val="0"/>
              <w14:checkedState w14:val="2612" w14:font="MS Gothic"/>
              <w14:uncheckedState w14:val="2610" w14:font="MS Gothic"/>
            </w14:checkbox>
          </w:sdtPr>
          <w:sdtEndPr/>
          <w:sdtContent>
            <w:tc>
              <w:tcPr>
                <w:tcW w:w="166" w:type="pct"/>
                <w:shd w:val="clear" w:color="auto" w:fill="auto"/>
              </w:tcPr>
              <w:p w14:paraId="79AA8D93" w14:textId="273D0EE4" w:rsidR="000D4EDD" w:rsidRPr="00EE2A2B" w:rsidRDefault="00AE3737" w:rsidP="00326C44">
                <w:r w:rsidRPr="00EE2A2B">
                  <w:rPr>
                    <w:rFonts w:ascii="MS Gothic" w:eastAsia="MS Gothic" w:hAnsi="MS Gothic" w:hint="eastAsia"/>
                  </w:rPr>
                  <w:t>☐</w:t>
                </w:r>
              </w:p>
            </w:tc>
          </w:sdtContent>
        </w:sdt>
        <w:tc>
          <w:tcPr>
            <w:tcW w:w="258" w:type="pct"/>
            <w:shd w:val="clear" w:color="auto" w:fill="auto"/>
          </w:tcPr>
          <w:p w14:paraId="1F0647CD" w14:textId="77777777" w:rsidR="000D4EDD" w:rsidRPr="00EE2A2B" w:rsidRDefault="00EE2A2B" w:rsidP="00326C44">
            <w:r w:rsidRPr="00EE2A2B">
              <w:t>ja</w:t>
            </w:r>
          </w:p>
        </w:tc>
        <w:sdt>
          <w:sdtPr>
            <w:id w:val="-900287325"/>
            <w14:checkbox>
              <w14:checked w14:val="0"/>
              <w14:checkedState w14:val="2612" w14:font="MS Gothic"/>
              <w14:uncheckedState w14:val="2610" w14:font="MS Gothic"/>
            </w14:checkbox>
          </w:sdtPr>
          <w:sdtEndPr/>
          <w:sdtContent>
            <w:tc>
              <w:tcPr>
                <w:tcW w:w="158" w:type="pct"/>
                <w:shd w:val="clear" w:color="auto" w:fill="auto"/>
              </w:tcPr>
              <w:p w14:paraId="4EFD3FA4" w14:textId="23135CDF" w:rsidR="000D4EDD" w:rsidRPr="00EE2A2B" w:rsidRDefault="00AE3737" w:rsidP="00326C44">
                <w:r w:rsidRPr="00EE2A2B">
                  <w:rPr>
                    <w:rFonts w:ascii="MS Gothic" w:eastAsia="MS Gothic" w:hAnsi="MS Gothic" w:hint="eastAsia"/>
                  </w:rPr>
                  <w:t>☐</w:t>
                </w:r>
              </w:p>
            </w:tc>
          </w:sdtContent>
        </w:sdt>
        <w:tc>
          <w:tcPr>
            <w:tcW w:w="220" w:type="pct"/>
            <w:shd w:val="clear" w:color="auto" w:fill="auto"/>
          </w:tcPr>
          <w:p w14:paraId="647F4AF2" w14:textId="77777777" w:rsidR="000D4EDD" w:rsidRPr="00EE2A2B" w:rsidRDefault="00EE2A2B" w:rsidP="00326C44">
            <w:r w:rsidRPr="00EE2A2B">
              <w:t>nee</w:t>
            </w:r>
          </w:p>
        </w:tc>
        <w:tc>
          <w:tcPr>
            <w:tcW w:w="582" w:type="pct"/>
            <w:shd w:val="clear" w:color="auto" w:fill="auto"/>
          </w:tcPr>
          <w:p w14:paraId="026B13FD" w14:textId="77777777" w:rsidR="000D4EDD" w:rsidRPr="00EE2A2B" w:rsidRDefault="000D4EDD" w:rsidP="00326C44"/>
        </w:tc>
        <w:tc>
          <w:tcPr>
            <w:tcW w:w="637" w:type="pct"/>
            <w:shd w:val="clear" w:color="auto" w:fill="auto"/>
          </w:tcPr>
          <w:p w14:paraId="60EA7DDE" w14:textId="77777777" w:rsidR="000D4EDD" w:rsidRPr="00EE2A2B" w:rsidRDefault="000D4EDD" w:rsidP="00326C44"/>
        </w:tc>
      </w:tr>
      <w:tr w:rsidR="00CD45F2" w:rsidRPr="00EE2A2B" w14:paraId="1A5AAF05" w14:textId="77777777" w:rsidTr="001D562D">
        <w:trPr>
          <w:trHeight w:val="20"/>
        </w:trPr>
        <w:tc>
          <w:tcPr>
            <w:tcW w:w="2979" w:type="pct"/>
            <w:shd w:val="clear" w:color="auto" w:fill="auto"/>
          </w:tcPr>
          <w:p w14:paraId="509B285E" w14:textId="77777777" w:rsidR="00CD45F2" w:rsidRPr="00EE2A2B" w:rsidRDefault="00CD45F2" w:rsidP="001D562D">
            <w:pPr>
              <w:ind w:left="850"/>
            </w:pPr>
            <w:r w:rsidRPr="00EE2A2B">
              <w:t>How old are these hearing aids?</w:t>
            </w:r>
          </w:p>
        </w:tc>
        <w:sdt>
          <w:sdtPr>
            <w:id w:val="562291949"/>
            <w14:checkbox>
              <w14:checked w14:val="0"/>
              <w14:checkedState w14:val="2612" w14:font="MS Gothic"/>
              <w14:uncheckedState w14:val="2610" w14:font="MS Gothic"/>
            </w14:checkbox>
          </w:sdtPr>
          <w:sdtEndPr/>
          <w:sdtContent>
            <w:tc>
              <w:tcPr>
                <w:tcW w:w="166" w:type="pct"/>
                <w:shd w:val="clear" w:color="auto" w:fill="auto"/>
              </w:tcPr>
              <w:p w14:paraId="6B6890B6" w14:textId="77777777" w:rsidR="00CD45F2" w:rsidRPr="00EE2A2B" w:rsidRDefault="00CD45F2" w:rsidP="001D562D">
                <w:r w:rsidRPr="00EE2A2B">
                  <w:rPr>
                    <w:rFonts w:ascii="MS Gothic" w:eastAsia="MS Gothic" w:hAnsi="MS Gothic" w:hint="eastAsia"/>
                  </w:rPr>
                  <w:t>☐</w:t>
                </w:r>
              </w:p>
            </w:tc>
          </w:sdtContent>
        </w:sdt>
        <w:tc>
          <w:tcPr>
            <w:tcW w:w="636" w:type="pct"/>
            <w:gridSpan w:val="3"/>
            <w:shd w:val="clear" w:color="auto" w:fill="auto"/>
          </w:tcPr>
          <w:p w14:paraId="25848BE8" w14:textId="77777777" w:rsidR="00CD45F2" w:rsidRPr="00EE2A2B" w:rsidRDefault="00CD45F2" w:rsidP="001D562D">
            <w:r w:rsidRPr="00EE2A2B">
              <w:t>on trial</w:t>
            </w:r>
          </w:p>
        </w:tc>
        <w:tc>
          <w:tcPr>
            <w:tcW w:w="582" w:type="pct"/>
            <w:shd w:val="clear" w:color="auto" w:fill="auto"/>
          </w:tcPr>
          <w:p w14:paraId="68F80B6F" w14:textId="77777777" w:rsidR="00CD45F2" w:rsidRPr="00EE2A2B" w:rsidRDefault="00EE2A2B" w:rsidP="001D562D">
            <w:sdt>
              <w:sdtPr>
                <w:id w:val="-691152007"/>
                <w14:checkbox>
                  <w14:checked w14:val="0"/>
                  <w14:checkedState w14:val="2612" w14:font="MS Gothic"/>
                  <w14:uncheckedState w14:val="2610" w14:font="MS Gothic"/>
                </w14:checkbox>
              </w:sdtPr>
              <w:sdtEndPr/>
              <w:sdtContent>
                <w:r w:rsidR="00CD45F2" w:rsidRPr="00EE2A2B">
                  <w:rPr>
                    <w:rFonts w:ascii="MS Gothic" w:eastAsia="MS Gothic" w:hAnsi="MS Gothic" w:hint="eastAsia"/>
                  </w:rPr>
                  <w:t>☐</w:t>
                </w:r>
              </w:sdtContent>
            </w:sdt>
            <w:r w:rsidRPr="00EE2A2B">
              <w:t xml:space="preserve"> &lt; 5 years</w:t>
            </w:r>
          </w:p>
        </w:tc>
        <w:tc>
          <w:tcPr>
            <w:tcW w:w="637" w:type="pct"/>
            <w:shd w:val="clear" w:color="auto" w:fill="auto"/>
          </w:tcPr>
          <w:p w14:paraId="0EDB9E75" w14:textId="77777777" w:rsidR="00CD45F2" w:rsidRPr="00EE2A2B" w:rsidRDefault="00EE2A2B" w:rsidP="001D562D">
            <w:sdt>
              <w:sdtPr>
                <w:id w:val="557671197"/>
                <w14:checkbox>
                  <w14:checked w14:val="0"/>
                  <w14:checkedState w14:val="2612" w14:font="MS Gothic"/>
                  <w14:uncheckedState w14:val="2610" w14:font="MS Gothic"/>
                </w14:checkbox>
              </w:sdtPr>
              <w:sdtEndPr/>
              <w:sdtContent>
                <w:r w:rsidR="00CD45F2" w:rsidRPr="00EE2A2B">
                  <w:rPr>
                    <w:rFonts w:ascii="MS Gothic" w:eastAsia="MS Gothic" w:hAnsi="MS Gothic" w:hint="eastAsia"/>
                  </w:rPr>
                  <w:t>☐</w:t>
                </w:r>
              </w:sdtContent>
            </w:sdt>
            <w:r w:rsidRPr="00EE2A2B">
              <w:t xml:space="preserve"> &gt; 5 years</w:t>
            </w:r>
          </w:p>
        </w:tc>
      </w:tr>
      <w:tr w:rsidR="00197062" w:rsidRPr="00EE2A2B" w14:paraId="16F6E5B2" w14:textId="77777777" w:rsidTr="00237EAF">
        <w:trPr>
          <w:trHeight w:val="20"/>
        </w:trPr>
        <w:tc>
          <w:tcPr>
            <w:tcW w:w="2979" w:type="pct"/>
            <w:shd w:val="clear" w:color="auto" w:fill="auto"/>
          </w:tcPr>
          <w:p w14:paraId="4CA2B01E" w14:textId="77777777" w:rsidR="00197062" w:rsidRPr="00EE2A2B" w:rsidRDefault="00197062" w:rsidP="00064030">
            <w:pPr>
              <w:ind w:left="850"/>
              <w:rPr>
                <w:lang w:val="nl-NL"/>
              </w:rPr>
            </w:pPr>
            <w:r w:rsidRPr="00EE2A2B">
              <w:rPr>
                <w:lang w:val="nl-NL"/>
              </w:rPr>
              <w:t>Hoe oud zijn de hoortoestellen?</w:t>
            </w:r>
          </w:p>
        </w:tc>
        <w:sdt>
          <w:sdtPr>
            <w:id w:val="-1150512866"/>
            <w14:checkbox>
              <w14:checked w14:val="0"/>
              <w14:checkedState w14:val="2612" w14:font="MS Gothic"/>
              <w14:uncheckedState w14:val="2610" w14:font="MS Gothic"/>
            </w14:checkbox>
          </w:sdtPr>
          <w:sdtEndPr/>
          <w:sdtContent>
            <w:tc>
              <w:tcPr>
                <w:tcW w:w="166" w:type="pct"/>
                <w:shd w:val="clear" w:color="auto" w:fill="auto"/>
              </w:tcPr>
              <w:p w14:paraId="184B6031" w14:textId="4A157DA5" w:rsidR="00197062" w:rsidRPr="00EE2A2B" w:rsidRDefault="00AE3737" w:rsidP="00326C44">
                <w:r w:rsidRPr="00EE2A2B">
                  <w:rPr>
                    <w:rFonts w:ascii="MS Gothic" w:eastAsia="MS Gothic" w:hAnsi="MS Gothic" w:hint="eastAsia"/>
                  </w:rPr>
                  <w:t>☐</w:t>
                </w:r>
              </w:p>
            </w:tc>
          </w:sdtContent>
        </w:sdt>
        <w:tc>
          <w:tcPr>
            <w:tcW w:w="636" w:type="pct"/>
            <w:gridSpan w:val="3"/>
            <w:shd w:val="clear" w:color="auto" w:fill="auto"/>
          </w:tcPr>
          <w:p w14:paraId="47BEAA0C" w14:textId="5A16F53A" w:rsidR="00197062" w:rsidRPr="00EE2A2B" w:rsidRDefault="00197062" w:rsidP="00326C44">
            <w:r w:rsidRPr="00EE2A2B">
              <w:t>op proef</w:t>
            </w:r>
          </w:p>
        </w:tc>
        <w:tc>
          <w:tcPr>
            <w:tcW w:w="582" w:type="pct"/>
            <w:shd w:val="clear" w:color="auto" w:fill="auto"/>
          </w:tcPr>
          <w:p w14:paraId="788E5EC1" w14:textId="33D719AE" w:rsidR="00197062" w:rsidRPr="00EE2A2B" w:rsidRDefault="00EE2A2B" w:rsidP="00326C44">
            <w:sdt>
              <w:sdtPr>
                <w:id w:val="-291284277"/>
                <w14:checkbox>
                  <w14:checked w14:val="0"/>
                  <w14:checkedState w14:val="2612" w14:font="MS Gothic"/>
                  <w14:uncheckedState w14:val="2610" w14:font="MS Gothic"/>
                </w14:checkbox>
              </w:sdtPr>
              <w:sdtEndPr/>
              <w:sdtContent>
                <w:r w:rsidR="00AE3737" w:rsidRPr="00EE2A2B">
                  <w:rPr>
                    <w:rFonts w:ascii="MS Gothic" w:eastAsia="MS Gothic" w:hAnsi="MS Gothic" w:hint="eastAsia"/>
                  </w:rPr>
                  <w:t>☐</w:t>
                </w:r>
              </w:sdtContent>
            </w:sdt>
            <w:r w:rsidRPr="00EE2A2B">
              <w:t xml:space="preserve"> &lt; 5 jaar</w:t>
            </w:r>
          </w:p>
        </w:tc>
        <w:tc>
          <w:tcPr>
            <w:tcW w:w="637" w:type="pct"/>
            <w:shd w:val="clear" w:color="auto" w:fill="auto"/>
          </w:tcPr>
          <w:p w14:paraId="08D60E7F" w14:textId="42773C5A" w:rsidR="00197062" w:rsidRPr="00EE2A2B" w:rsidRDefault="00EE2A2B" w:rsidP="00326C44">
            <w:sdt>
              <w:sdtPr>
                <w:id w:val="1120568139"/>
                <w14:checkbox>
                  <w14:checked w14:val="0"/>
                  <w14:checkedState w14:val="2612" w14:font="MS Gothic"/>
                  <w14:uncheckedState w14:val="2610" w14:font="MS Gothic"/>
                </w14:checkbox>
              </w:sdtPr>
              <w:sdtEndPr/>
              <w:sdtContent>
                <w:r w:rsidR="00AE3737" w:rsidRPr="00EE2A2B">
                  <w:rPr>
                    <w:rFonts w:ascii="MS Gothic" w:eastAsia="MS Gothic" w:hAnsi="MS Gothic" w:hint="eastAsia"/>
                  </w:rPr>
                  <w:t>☐</w:t>
                </w:r>
              </w:sdtContent>
            </w:sdt>
            <w:r w:rsidRPr="00EE2A2B">
              <w:t xml:space="preserve"> &gt; 5 jaar</w:t>
            </w:r>
          </w:p>
        </w:tc>
      </w:tr>
      <w:tr w:rsidR="000D4EDD" w:rsidRPr="00EE2A2B" w14:paraId="03F6B8FD" w14:textId="77777777" w:rsidTr="00237EAF">
        <w:trPr>
          <w:trHeight w:val="20"/>
        </w:trPr>
        <w:tc>
          <w:tcPr>
            <w:tcW w:w="2979" w:type="pct"/>
            <w:shd w:val="clear" w:color="auto" w:fill="auto"/>
          </w:tcPr>
          <w:p w14:paraId="18D6A30D" w14:textId="77777777" w:rsidR="000D4EDD" w:rsidRPr="00EE2A2B" w:rsidRDefault="000D4EDD" w:rsidP="00064030">
            <w:pPr>
              <w:ind w:left="850"/>
            </w:pPr>
          </w:p>
        </w:tc>
        <w:tc>
          <w:tcPr>
            <w:tcW w:w="166" w:type="pct"/>
            <w:shd w:val="clear" w:color="auto" w:fill="auto"/>
          </w:tcPr>
          <w:p w14:paraId="7D39E4D6" w14:textId="77777777" w:rsidR="000D4EDD" w:rsidRPr="00EE2A2B" w:rsidRDefault="000D4EDD" w:rsidP="00326C44"/>
        </w:tc>
        <w:tc>
          <w:tcPr>
            <w:tcW w:w="258" w:type="pct"/>
            <w:shd w:val="clear" w:color="auto" w:fill="auto"/>
          </w:tcPr>
          <w:p w14:paraId="310CF202" w14:textId="77777777" w:rsidR="000D4EDD" w:rsidRPr="00EE2A2B" w:rsidRDefault="000D4EDD" w:rsidP="00326C44"/>
        </w:tc>
        <w:tc>
          <w:tcPr>
            <w:tcW w:w="158" w:type="pct"/>
            <w:shd w:val="clear" w:color="auto" w:fill="auto"/>
          </w:tcPr>
          <w:p w14:paraId="58AD11C3" w14:textId="77777777" w:rsidR="000D4EDD" w:rsidRPr="00EE2A2B" w:rsidRDefault="000D4EDD" w:rsidP="00326C44"/>
        </w:tc>
        <w:tc>
          <w:tcPr>
            <w:tcW w:w="220" w:type="pct"/>
            <w:shd w:val="clear" w:color="auto" w:fill="auto"/>
          </w:tcPr>
          <w:p w14:paraId="028F5A48" w14:textId="77777777" w:rsidR="000D4EDD" w:rsidRPr="00EE2A2B" w:rsidRDefault="000D4EDD" w:rsidP="00326C44"/>
        </w:tc>
        <w:tc>
          <w:tcPr>
            <w:tcW w:w="582" w:type="pct"/>
            <w:shd w:val="clear" w:color="auto" w:fill="auto"/>
          </w:tcPr>
          <w:p w14:paraId="508739F9" w14:textId="77777777" w:rsidR="000D4EDD" w:rsidRPr="00EE2A2B" w:rsidRDefault="000D4EDD" w:rsidP="00326C44"/>
        </w:tc>
        <w:tc>
          <w:tcPr>
            <w:tcW w:w="637" w:type="pct"/>
            <w:shd w:val="clear" w:color="auto" w:fill="auto"/>
          </w:tcPr>
          <w:p w14:paraId="6EC7D9AD" w14:textId="77777777" w:rsidR="000D4EDD" w:rsidRPr="00EE2A2B" w:rsidRDefault="000D4EDD" w:rsidP="00326C44"/>
        </w:tc>
      </w:tr>
      <w:tr w:rsidR="00323ABB" w:rsidRPr="00EE2A2B" w14:paraId="51116ACE" w14:textId="77777777" w:rsidTr="001D562D">
        <w:trPr>
          <w:trHeight w:val="20"/>
        </w:trPr>
        <w:tc>
          <w:tcPr>
            <w:tcW w:w="2979" w:type="pct"/>
            <w:shd w:val="clear" w:color="auto" w:fill="auto"/>
          </w:tcPr>
          <w:p w14:paraId="10F9F116" w14:textId="77777777" w:rsidR="00323ABB" w:rsidRPr="00EE2A2B" w:rsidRDefault="00323ABB" w:rsidP="001D562D">
            <w:pPr>
              <w:ind w:left="850"/>
            </w:pPr>
            <w:r w:rsidRPr="00EE2A2B">
              <w:t>When was the hearing loss determined and where?</w:t>
            </w:r>
          </w:p>
        </w:tc>
        <w:tc>
          <w:tcPr>
            <w:tcW w:w="166" w:type="pct"/>
            <w:shd w:val="clear" w:color="auto" w:fill="auto"/>
          </w:tcPr>
          <w:p w14:paraId="5FA28233" w14:textId="77777777" w:rsidR="00323ABB" w:rsidRPr="00EE2A2B" w:rsidRDefault="00323ABB" w:rsidP="001D562D"/>
        </w:tc>
        <w:tc>
          <w:tcPr>
            <w:tcW w:w="258" w:type="pct"/>
            <w:shd w:val="clear" w:color="auto" w:fill="auto"/>
          </w:tcPr>
          <w:p w14:paraId="7869DAFB" w14:textId="77777777" w:rsidR="00323ABB" w:rsidRPr="00EE2A2B" w:rsidRDefault="00323ABB" w:rsidP="001D562D"/>
        </w:tc>
        <w:tc>
          <w:tcPr>
            <w:tcW w:w="158" w:type="pct"/>
            <w:shd w:val="clear" w:color="auto" w:fill="auto"/>
          </w:tcPr>
          <w:p w14:paraId="1002C413" w14:textId="77777777" w:rsidR="00323ABB" w:rsidRPr="00EE2A2B" w:rsidRDefault="00323ABB" w:rsidP="001D562D">
            <w:r w:rsidRPr="00EE2A2B">
              <w:t>,</w:t>
            </w:r>
          </w:p>
        </w:tc>
        <w:tc>
          <w:tcPr>
            <w:tcW w:w="220" w:type="pct"/>
            <w:shd w:val="clear" w:color="auto" w:fill="auto"/>
          </w:tcPr>
          <w:p w14:paraId="5528CE2A" w14:textId="77777777" w:rsidR="00323ABB" w:rsidRPr="00EE2A2B" w:rsidRDefault="00323ABB" w:rsidP="001D562D"/>
        </w:tc>
        <w:tc>
          <w:tcPr>
            <w:tcW w:w="582" w:type="pct"/>
            <w:shd w:val="clear" w:color="auto" w:fill="auto"/>
          </w:tcPr>
          <w:p w14:paraId="197A031E" w14:textId="77777777" w:rsidR="00323ABB" w:rsidRPr="00EE2A2B" w:rsidRDefault="00323ABB" w:rsidP="001D562D"/>
        </w:tc>
        <w:tc>
          <w:tcPr>
            <w:tcW w:w="637" w:type="pct"/>
            <w:shd w:val="clear" w:color="auto" w:fill="auto"/>
          </w:tcPr>
          <w:p w14:paraId="78D651EA" w14:textId="77777777" w:rsidR="00323ABB" w:rsidRPr="00EE2A2B" w:rsidRDefault="00323ABB" w:rsidP="001D562D"/>
        </w:tc>
      </w:tr>
      <w:tr w:rsidR="000D4EDD" w:rsidRPr="00EE2A2B" w14:paraId="3BB182E9" w14:textId="77777777" w:rsidTr="00237EAF">
        <w:trPr>
          <w:trHeight w:val="20"/>
        </w:trPr>
        <w:tc>
          <w:tcPr>
            <w:tcW w:w="2979" w:type="pct"/>
            <w:shd w:val="clear" w:color="auto" w:fill="auto"/>
          </w:tcPr>
          <w:p w14:paraId="2B236E32" w14:textId="77777777" w:rsidR="000D4EDD" w:rsidRPr="00EE2A2B" w:rsidRDefault="00EE2A2B" w:rsidP="00064030">
            <w:pPr>
              <w:ind w:left="850"/>
              <w:rPr>
                <w:lang w:val="nl-NL"/>
              </w:rPr>
            </w:pPr>
            <w:r w:rsidRPr="00EE2A2B">
              <w:rPr>
                <w:lang w:val="nl-NL"/>
              </w:rPr>
              <w:t>Wanneer is het gehoorverlies vastgesteld en waar?</w:t>
            </w:r>
          </w:p>
        </w:tc>
        <w:tc>
          <w:tcPr>
            <w:tcW w:w="166" w:type="pct"/>
            <w:shd w:val="clear" w:color="auto" w:fill="auto"/>
          </w:tcPr>
          <w:p w14:paraId="0947350E" w14:textId="77777777" w:rsidR="000D4EDD" w:rsidRPr="00EE2A2B" w:rsidRDefault="000D4EDD" w:rsidP="00326C44">
            <w:pPr>
              <w:rPr>
                <w:lang w:val="nl-NL"/>
              </w:rPr>
            </w:pPr>
          </w:p>
        </w:tc>
        <w:tc>
          <w:tcPr>
            <w:tcW w:w="258" w:type="pct"/>
            <w:shd w:val="clear" w:color="auto" w:fill="auto"/>
          </w:tcPr>
          <w:p w14:paraId="0BCB191B" w14:textId="77777777" w:rsidR="000D4EDD" w:rsidRPr="00EE2A2B" w:rsidRDefault="000D4EDD" w:rsidP="00326C44">
            <w:pPr>
              <w:rPr>
                <w:lang w:val="nl-NL"/>
              </w:rPr>
            </w:pPr>
          </w:p>
        </w:tc>
        <w:tc>
          <w:tcPr>
            <w:tcW w:w="158" w:type="pct"/>
            <w:shd w:val="clear" w:color="auto" w:fill="auto"/>
          </w:tcPr>
          <w:p w14:paraId="098ECB12" w14:textId="77777777" w:rsidR="000D4EDD" w:rsidRPr="00EE2A2B" w:rsidRDefault="00EE2A2B" w:rsidP="00326C44">
            <w:r w:rsidRPr="00EE2A2B">
              <w:t>,</w:t>
            </w:r>
          </w:p>
        </w:tc>
        <w:tc>
          <w:tcPr>
            <w:tcW w:w="220" w:type="pct"/>
            <w:shd w:val="clear" w:color="auto" w:fill="auto"/>
          </w:tcPr>
          <w:p w14:paraId="46113619" w14:textId="77777777" w:rsidR="000D4EDD" w:rsidRPr="00EE2A2B" w:rsidRDefault="000D4EDD" w:rsidP="00326C44"/>
        </w:tc>
        <w:tc>
          <w:tcPr>
            <w:tcW w:w="582" w:type="pct"/>
            <w:shd w:val="clear" w:color="auto" w:fill="auto"/>
          </w:tcPr>
          <w:p w14:paraId="1D553EA4" w14:textId="77777777" w:rsidR="000D4EDD" w:rsidRPr="00EE2A2B" w:rsidRDefault="000D4EDD" w:rsidP="00326C44"/>
        </w:tc>
        <w:tc>
          <w:tcPr>
            <w:tcW w:w="637" w:type="pct"/>
            <w:shd w:val="clear" w:color="auto" w:fill="auto"/>
          </w:tcPr>
          <w:p w14:paraId="6A50E015" w14:textId="77777777" w:rsidR="000D4EDD" w:rsidRPr="00EE2A2B" w:rsidRDefault="000D4EDD" w:rsidP="00326C44"/>
        </w:tc>
      </w:tr>
    </w:tbl>
    <w:p w14:paraId="23F7F319" w14:textId="48229B06" w:rsidR="000D4EDD" w:rsidRPr="00EE2A2B" w:rsidRDefault="00EE2A2B" w:rsidP="00B5436C">
      <w:pPr>
        <w:spacing w:before="240"/>
        <w:ind w:left="283"/>
      </w:pPr>
      <w:sdt>
        <w:sdtPr>
          <w:id w:val="-94409181"/>
          <w14:checkbox>
            <w14:checked w14:val="0"/>
            <w14:checkedState w14:val="2612" w14:font="MS Gothic"/>
            <w14:uncheckedState w14:val="2610" w14:font="MS Gothic"/>
          </w14:checkbox>
        </w:sdtPr>
        <w:sdtEndPr/>
        <w:sdtContent>
          <w:r w:rsidR="004511C3" w:rsidRPr="00EE2A2B">
            <w:rPr>
              <w:rFonts w:ascii="MS Gothic" w:eastAsia="MS Gothic" w:hAnsi="MS Gothic" w:hint="eastAsia"/>
            </w:rPr>
            <w:t>☐</w:t>
          </w:r>
        </w:sdtContent>
      </w:sdt>
      <w:r w:rsidRPr="00EE2A2B">
        <w:t xml:space="preserve"> your child’s language-speech development, if so:</w:t>
      </w:r>
    </w:p>
    <w:p w14:paraId="5BABE43C" w14:textId="1682B15D" w:rsidR="00B022F6" w:rsidRPr="00EE2A2B" w:rsidRDefault="00EE2A2B" w:rsidP="00B022F6">
      <w:pPr>
        <w:ind w:left="283"/>
        <w:rPr>
          <w:lang w:val="nl-NL"/>
        </w:rPr>
      </w:pPr>
      <w:sdt>
        <w:sdtPr>
          <w:rPr>
            <w:lang w:val="nl-NL"/>
          </w:rPr>
          <w:id w:val="-658612150"/>
          <w14:checkbox>
            <w14:checked w14:val="0"/>
            <w14:checkedState w14:val="2612" w14:font="MS Gothic"/>
            <w14:uncheckedState w14:val="2610" w14:font="MS Gothic"/>
          </w14:checkbox>
        </w:sdtPr>
        <w:sdtEndPr/>
        <w:sdtContent>
          <w:r w:rsidR="00B022F6" w:rsidRPr="00EE2A2B">
            <w:rPr>
              <w:rFonts w:ascii="MS Gothic" w:eastAsia="MS Gothic" w:hAnsi="MS Gothic" w:hint="eastAsia"/>
              <w:lang w:val="nl-NL"/>
            </w:rPr>
            <w:t>☐</w:t>
          </w:r>
        </w:sdtContent>
      </w:sdt>
      <w:r w:rsidRPr="00EE2A2B">
        <w:rPr>
          <w:lang w:val="nl-NL"/>
        </w:rPr>
        <w:t xml:space="preserve"> de taal-spraakontwikkeling, indien ja:</w:t>
      </w:r>
    </w:p>
    <w:tbl>
      <w:tblPr>
        <w:tblOverlap w:val="never"/>
        <w:tblW w:w="5000" w:type="pct"/>
        <w:tblCellMar>
          <w:left w:w="10" w:type="dxa"/>
          <w:right w:w="10" w:type="dxa"/>
        </w:tblCellMar>
        <w:tblLook w:val="0000" w:firstRow="0" w:lastRow="0" w:firstColumn="0" w:lastColumn="0" w:noHBand="0" w:noVBand="0"/>
      </w:tblPr>
      <w:tblGrid>
        <w:gridCol w:w="5823"/>
        <w:gridCol w:w="337"/>
        <w:gridCol w:w="450"/>
        <w:gridCol w:w="347"/>
        <w:gridCol w:w="2792"/>
      </w:tblGrid>
      <w:tr w:rsidR="00794677" w:rsidRPr="00EE2A2B" w14:paraId="094AE818" w14:textId="77777777" w:rsidTr="001D562D">
        <w:trPr>
          <w:trHeight w:val="20"/>
        </w:trPr>
        <w:tc>
          <w:tcPr>
            <w:tcW w:w="2986" w:type="pct"/>
            <w:shd w:val="clear" w:color="auto" w:fill="auto"/>
          </w:tcPr>
          <w:p w14:paraId="68B4F681" w14:textId="77777777" w:rsidR="00794677" w:rsidRPr="00EE2A2B" w:rsidRDefault="00794677" w:rsidP="001D562D">
            <w:pPr>
              <w:ind w:left="850"/>
            </w:pPr>
            <w:r w:rsidRPr="00EE2A2B">
              <w:lastRenderedPageBreak/>
              <w:t>Do you speak Dutch to your child?</w:t>
            </w:r>
          </w:p>
        </w:tc>
        <w:sdt>
          <w:sdtPr>
            <w:id w:val="299506525"/>
            <w14:checkbox>
              <w14:checked w14:val="0"/>
              <w14:checkedState w14:val="2612" w14:font="MS Gothic"/>
              <w14:uncheckedState w14:val="2610" w14:font="MS Gothic"/>
            </w14:checkbox>
          </w:sdtPr>
          <w:sdtEndPr/>
          <w:sdtContent>
            <w:tc>
              <w:tcPr>
                <w:tcW w:w="173" w:type="pct"/>
                <w:shd w:val="clear" w:color="auto" w:fill="auto"/>
              </w:tcPr>
              <w:p w14:paraId="0161B17F" w14:textId="0A64EB0A" w:rsidR="00794677" w:rsidRPr="00EE2A2B" w:rsidRDefault="00493CB7" w:rsidP="001D562D">
                <w:r w:rsidRPr="00EE2A2B">
                  <w:rPr>
                    <w:rFonts w:ascii="MS Gothic" w:eastAsia="MS Gothic" w:hAnsi="MS Gothic" w:hint="eastAsia"/>
                  </w:rPr>
                  <w:t>☐</w:t>
                </w:r>
              </w:p>
            </w:tc>
          </w:sdtContent>
        </w:sdt>
        <w:tc>
          <w:tcPr>
            <w:tcW w:w="231" w:type="pct"/>
            <w:shd w:val="clear" w:color="auto" w:fill="auto"/>
          </w:tcPr>
          <w:p w14:paraId="1BE30791" w14:textId="77777777" w:rsidR="00794677" w:rsidRPr="00EE2A2B" w:rsidRDefault="00794677" w:rsidP="001D562D">
            <w:r w:rsidRPr="00EE2A2B">
              <w:t>yes</w:t>
            </w:r>
          </w:p>
        </w:tc>
        <w:sdt>
          <w:sdtPr>
            <w:id w:val="-1592689513"/>
            <w14:checkbox>
              <w14:checked w14:val="0"/>
              <w14:checkedState w14:val="2612" w14:font="MS Gothic"/>
              <w14:uncheckedState w14:val="2610" w14:font="MS Gothic"/>
            </w14:checkbox>
          </w:sdtPr>
          <w:sdtEndPr/>
          <w:sdtContent>
            <w:tc>
              <w:tcPr>
                <w:tcW w:w="178" w:type="pct"/>
                <w:shd w:val="clear" w:color="auto" w:fill="auto"/>
              </w:tcPr>
              <w:p w14:paraId="6FA60284" w14:textId="7E44ED1B" w:rsidR="00794677" w:rsidRPr="00EE2A2B" w:rsidRDefault="00493CB7" w:rsidP="001D562D">
                <w:r w:rsidRPr="00EE2A2B">
                  <w:rPr>
                    <w:rFonts w:ascii="MS Gothic" w:eastAsia="MS Gothic" w:hAnsi="MS Gothic" w:hint="eastAsia"/>
                  </w:rPr>
                  <w:t>☐</w:t>
                </w:r>
              </w:p>
            </w:tc>
          </w:sdtContent>
        </w:sdt>
        <w:tc>
          <w:tcPr>
            <w:tcW w:w="1432" w:type="pct"/>
            <w:shd w:val="clear" w:color="auto" w:fill="auto"/>
          </w:tcPr>
          <w:p w14:paraId="4EBB7A2D" w14:textId="77777777" w:rsidR="00794677" w:rsidRPr="00EE2A2B" w:rsidRDefault="00794677" w:rsidP="001D562D">
            <w:r w:rsidRPr="00EE2A2B">
              <w:t>no, namely:</w:t>
            </w:r>
          </w:p>
        </w:tc>
      </w:tr>
      <w:tr w:rsidR="000D4EDD" w:rsidRPr="00EE2A2B" w14:paraId="117C44FA" w14:textId="77777777" w:rsidTr="00D65326">
        <w:trPr>
          <w:trHeight w:val="20"/>
        </w:trPr>
        <w:tc>
          <w:tcPr>
            <w:tcW w:w="2986" w:type="pct"/>
            <w:shd w:val="clear" w:color="auto" w:fill="auto"/>
          </w:tcPr>
          <w:p w14:paraId="7A35C05F" w14:textId="77777777" w:rsidR="000D4EDD" w:rsidRPr="00EE2A2B" w:rsidRDefault="00EE2A2B" w:rsidP="00064030">
            <w:pPr>
              <w:ind w:left="850"/>
              <w:rPr>
                <w:lang w:val="nl-NL"/>
              </w:rPr>
            </w:pPr>
            <w:r w:rsidRPr="00EE2A2B">
              <w:rPr>
                <w:lang w:val="nl-NL"/>
              </w:rPr>
              <w:t>Spreekt u Nederlands met uw kind?</w:t>
            </w:r>
          </w:p>
        </w:tc>
        <w:sdt>
          <w:sdtPr>
            <w:id w:val="-1367832747"/>
            <w14:checkbox>
              <w14:checked w14:val="0"/>
              <w14:checkedState w14:val="2612" w14:font="MS Gothic"/>
              <w14:uncheckedState w14:val="2610" w14:font="MS Gothic"/>
            </w14:checkbox>
          </w:sdtPr>
          <w:sdtEndPr/>
          <w:sdtContent>
            <w:tc>
              <w:tcPr>
                <w:tcW w:w="173" w:type="pct"/>
                <w:shd w:val="clear" w:color="auto" w:fill="auto"/>
              </w:tcPr>
              <w:p w14:paraId="7B2208D9" w14:textId="0D2AAE9D" w:rsidR="000D4EDD" w:rsidRPr="00EE2A2B" w:rsidRDefault="005B2F7E" w:rsidP="004544FB">
                <w:r w:rsidRPr="00EE2A2B">
                  <w:rPr>
                    <w:rFonts w:ascii="MS Gothic" w:eastAsia="MS Gothic" w:hAnsi="MS Gothic" w:hint="eastAsia"/>
                  </w:rPr>
                  <w:t>☐</w:t>
                </w:r>
              </w:p>
            </w:tc>
          </w:sdtContent>
        </w:sdt>
        <w:tc>
          <w:tcPr>
            <w:tcW w:w="231" w:type="pct"/>
            <w:shd w:val="clear" w:color="auto" w:fill="auto"/>
          </w:tcPr>
          <w:p w14:paraId="63BA7546" w14:textId="77777777" w:rsidR="000D4EDD" w:rsidRPr="00EE2A2B" w:rsidRDefault="00EE2A2B" w:rsidP="004544FB">
            <w:r w:rsidRPr="00EE2A2B">
              <w:t>ja</w:t>
            </w:r>
          </w:p>
        </w:tc>
        <w:sdt>
          <w:sdtPr>
            <w:id w:val="1928463258"/>
            <w14:checkbox>
              <w14:checked w14:val="0"/>
              <w14:checkedState w14:val="2612" w14:font="MS Gothic"/>
              <w14:uncheckedState w14:val="2610" w14:font="MS Gothic"/>
            </w14:checkbox>
          </w:sdtPr>
          <w:sdtEndPr/>
          <w:sdtContent>
            <w:tc>
              <w:tcPr>
                <w:tcW w:w="178" w:type="pct"/>
                <w:shd w:val="clear" w:color="auto" w:fill="auto"/>
              </w:tcPr>
              <w:p w14:paraId="0331F5CB" w14:textId="32DA4F1E" w:rsidR="000D4EDD" w:rsidRPr="00EE2A2B" w:rsidRDefault="005B2F7E" w:rsidP="004544FB">
                <w:r w:rsidRPr="00EE2A2B">
                  <w:rPr>
                    <w:rFonts w:ascii="MS Gothic" w:eastAsia="MS Gothic" w:hAnsi="MS Gothic" w:hint="eastAsia"/>
                  </w:rPr>
                  <w:t>☐</w:t>
                </w:r>
              </w:p>
            </w:tc>
          </w:sdtContent>
        </w:sdt>
        <w:tc>
          <w:tcPr>
            <w:tcW w:w="1432" w:type="pct"/>
            <w:shd w:val="clear" w:color="auto" w:fill="auto"/>
          </w:tcPr>
          <w:p w14:paraId="2EAF2DC9" w14:textId="77777777" w:rsidR="000D4EDD" w:rsidRPr="00EE2A2B" w:rsidRDefault="00EE2A2B" w:rsidP="004544FB">
            <w:r w:rsidRPr="00EE2A2B">
              <w:t>nee, namelijk:</w:t>
            </w:r>
          </w:p>
        </w:tc>
      </w:tr>
      <w:tr w:rsidR="009B5C78" w:rsidRPr="00EE2A2B" w14:paraId="6DA4CF8F" w14:textId="77777777" w:rsidTr="001D562D">
        <w:trPr>
          <w:trHeight w:val="20"/>
        </w:trPr>
        <w:tc>
          <w:tcPr>
            <w:tcW w:w="2986" w:type="pct"/>
            <w:shd w:val="clear" w:color="auto" w:fill="auto"/>
          </w:tcPr>
          <w:p w14:paraId="5828D704" w14:textId="77777777" w:rsidR="009B5C78" w:rsidRPr="00EE2A2B" w:rsidRDefault="009B5C78" w:rsidP="001D562D">
            <w:pPr>
              <w:ind w:left="850"/>
            </w:pPr>
            <w:r w:rsidRPr="00EE2A2B">
              <w:t>Do you understand Dutch?</w:t>
            </w:r>
          </w:p>
        </w:tc>
        <w:sdt>
          <w:sdtPr>
            <w:id w:val="-1438676824"/>
            <w14:checkbox>
              <w14:checked w14:val="0"/>
              <w14:checkedState w14:val="2612" w14:font="MS Gothic"/>
              <w14:uncheckedState w14:val="2610" w14:font="MS Gothic"/>
            </w14:checkbox>
          </w:sdtPr>
          <w:sdtEndPr/>
          <w:sdtContent>
            <w:tc>
              <w:tcPr>
                <w:tcW w:w="173" w:type="pct"/>
                <w:shd w:val="clear" w:color="auto" w:fill="auto"/>
              </w:tcPr>
              <w:p w14:paraId="31CD8E38" w14:textId="77777777" w:rsidR="009B5C78" w:rsidRPr="00EE2A2B" w:rsidRDefault="009B5C78" w:rsidP="001D562D">
                <w:r w:rsidRPr="00EE2A2B">
                  <w:rPr>
                    <w:rFonts w:ascii="MS Gothic" w:eastAsia="MS Gothic" w:hAnsi="MS Gothic" w:hint="eastAsia"/>
                  </w:rPr>
                  <w:t>☐</w:t>
                </w:r>
              </w:p>
            </w:tc>
          </w:sdtContent>
        </w:sdt>
        <w:tc>
          <w:tcPr>
            <w:tcW w:w="231" w:type="pct"/>
            <w:shd w:val="clear" w:color="auto" w:fill="auto"/>
          </w:tcPr>
          <w:p w14:paraId="35D5C50C" w14:textId="77777777" w:rsidR="009B5C78" w:rsidRPr="00EE2A2B" w:rsidRDefault="009B5C78" w:rsidP="001D562D">
            <w:r w:rsidRPr="00EE2A2B">
              <w:t>yes</w:t>
            </w:r>
          </w:p>
        </w:tc>
        <w:sdt>
          <w:sdtPr>
            <w:id w:val="-76206801"/>
            <w14:checkbox>
              <w14:checked w14:val="0"/>
              <w14:checkedState w14:val="2612" w14:font="MS Gothic"/>
              <w14:uncheckedState w14:val="2610" w14:font="MS Gothic"/>
            </w14:checkbox>
          </w:sdtPr>
          <w:sdtEndPr/>
          <w:sdtContent>
            <w:tc>
              <w:tcPr>
                <w:tcW w:w="178" w:type="pct"/>
                <w:shd w:val="clear" w:color="auto" w:fill="auto"/>
              </w:tcPr>
              <w:p w14:paraId="64F53ADE" w14:textId="77777777" w:rsidR="009B5C78" w:rsidRPr="00EE2A2B" w:rsidRDefault="009B5C78" w:rsidP="001D562D">
                <w:r w:rsidRPr="00EE2A2B">
                  <w:rPr>
                    <w:rFonts w:ascii="MS Gothic" w:eastAsia="MS Gothic" w:hAnsi="MS Gothic" w:hint="eastAsia"/>
                  </w:rPr>
                  <w:t>☐</w:t>
                </w:r>
              </w:p>
            </w:tc>
          </w:sdtContent>
        </w:sdt>
        <w:tc>
          <w:tcPr>
            <w:tcW w:w="1432" w:type="pct"/>
            <w:shd w:val="clear" w:color="auto" w:fill="auto"/>
          </w:tcPr>
          <w:p w14:paraId="2EE04ADD" w14:textId="77777777" w:rsidR="009B5C78" w:rsidRPr="00EE2A2B" w:rsidRDefault="009B5C78" w:rsidP="001D562D">
            <w:r w:rsidRPr="00EE2A2B">
              <w:t>1 no</w:t>
            </w:r>
          </w:p>
        </w:tc>
      </w:tr>
      <w:tr w:rsidR="000D4EDD" w:rsidRPr="00EE2A2B" w14:paraId="5B76E870" w14:textId="77777777" w:rsidTr="00D65326">
        <w:trPr>
          <w:trHeight w:val="20"/>
        </w:trPr>
        <w:tc>
          <w:tcPr>
            <w:tcW w:w="2986" w:type="pct"/>
            <w:shd w:val="clear" w:color="auto" w:fill="auto"/>
          </w:tcPr>
          <w:p w14:paraId="676EE3D7" w14:textId="77777777" w:rsidR="000D4EDD" w:rsidRPr="00EE2A2B" w:rsidRDefault="00EE2A2B" w:rsidP="00064030">
            <w:pPr>
              <w:ind w:left="850"/>
            </w:pPr>
            <w:r w:rsidRPr="00EE2A2B">
              <w:t>Begrijpt u Nederlands?</w:t>
            </w:r>
          </w:p>
        </w:tc>
        <w:sdt>
          <w:sdtPr>
            <w:id w:val="-1073044709"/>
            <w14:checkbox>
              <w14:checked w14:val="0"/>
              <w14:checkedState w14:val="2612" w14:font="MS Gothic"/>
              <w14:uncheckedState w14:val="2610" w14:font="MS Gothic"/>
            </w14:checkbox>
          </w:sdtPr>
          <w:sdtEndPr/>
          <w:sdtContent>
            <w:tc>
              <w:tcPr>
                <w:tcW w:w="173" w:type="pct"/>
                <w:shd w:val="clear" w:color="auto" w:fill="auto"/>
              </w:tcPr>
              <w:p w14:paraId="242791B7" w14:textId="4C77ECB6" w:rsidR="000D4EDD" w:rsidRPr="00EE2A2B" w:rsidRDefault="00C65163" w:rsidP="004544FB">
                <w:r w:rsidRPr="00EE2A2B">
                  <w:rPr>
                    <w:rFonts w:ascii="MS Gothic" w:eastAsia="MS Gothic" w:hAnsi="MS Gothic" w:hint="eastAsia"/>
                  </w:rPr>
                  <w:t>☐</w:t>
                </w:r>
              </w:p>
            </w:tc>
          </w:sdtContent>
        </w:sdt>
        <w:tc>
          <w:tcPr>
            <w:tcW w:w="231" w:type="pct"/>
            <w:shd w:val="clear" w:color="auto" w:fill="auto"/>
          </w:tcPr>
          <w:p w14:paraId="1D0DCE75" w14:textId="77777777" w:rsidR="000D4EDD" w:rsidRPr="00EE2A2B" w:rsidRDefault="00EE2A2B" w:rsidP="004544FB">
            <w:r w:rsidRPr="00EE2A2B">
              <w:t>ja</w:t>
            </w:r>
          </w:p>
        </w:tc>
        <w:sdt>
          <w:sdtPr>
            <w:id w:val="1271673760"/>
            <w14:checkbox>
              <w14:checked w14:val="0"/>
              <w14:checkedState w14:val="2612" w14:font="MS Gothic"/>
              <w14:uncheckedState w14:val="2610" w14:font="MS Gothic"/>
            </w14:checkbox>
          </w:sdtPr>
          <w:sdtEndPr/>
          <w:sdtContent>
            <w:tc>
              <w:tcPr>
                <w:tcW w:w="178" w:type="pct"/>
                <w:shd w:val="clear" w:color="auto" w:fill="auto"/>
              </w:tcPr>
              <w:p w14:paraId="35B62217" w14:textId="6E84BA9E" w:rsidR="000D4EDD" w:rsidRPr="00EE2A2B" w:rsidRDefault="00C65163" w:rsidP="004544FB">
                <w:r w:rsidRPr="00EE2A2B">
                  <w:rPr>
                    <w:rFonts w:ascii="MS Gothic" w:eastAsia="MS Gothic" w:hAnsi="MS Gothic" w:hint="eastAsia"/>
                  </w:rPr>
                  <w:t>☐</w:t>
                </w:r>
              </w:p>
            </w:tc>
          </w:sdtContent>
        </w:sdt>
        <w:tc>
          <w:tcPr>
            <w:tcW w:w="1432" w:type="pct"/>
            <w:shd w:val="clear" w:color="auto" w:fill="auto"/>
          </w:tcPr>
          <w:p w14:paraId="2746A00D" w14:textId="77777777" w:rsidR="000D4EDD" w:rsidRPr="00EE2A2B" w:rsidRDefault="00EE2A2B" w:rsidP="004544FB">
            <w:r w:rsidRPr="00EE2A2B">
              <w:t>1 nee</w:t>
            </w:r>
          </w:p>
        </w:tc>
      </w:tr>
      <w:tr w:rsidR="008006E4" w:rsidRPr="00EE2A2B" w14:paraId="23BD2DDC" w14:textId="77777777" w:rsidTr="001D562D">
        <w:trPr>
          <w:trHeight w:val="20"/>
        </w:trPr>
        <w:tc>
          <w:tcPr>
            <w:tcW w:w="2986" w:type="pct"/>
            <w:shd w:val="clear" w:color="auto" w:fill="auto"/>
          </w:tcPr>
          <w:p w14:paraId="2A4DD70D" w14:textId="77777777" w:rsidR="008006E4" w:rsidRPr="00EE2A2B" w:rsidRDefault="008006E4" w:rsidP="001D562D">
            <w:pPr>
              <w:ind w:left="850"/>
            </w:pPr>
            <w:r w:rsidRPr="00EE2A2B">
              <w:t>Has your child had speech therapy?</w:t>
            </w:r>
          </w:p>
        </w:tc>
        <w:sdt>
          <w:sdtPr>
            <w:id w:val="-1012060516"/>
            <w14:checkbox>
              <w14:checked w14:val="0"/>
              <w14:checkedState w14:val="2612" w14:font="MS Gothic"/>
              <w14:uncheckedState w14:val="2610" w14:font="MS Gothic"/>
            </w14:checkbox>
          </w:sdtPr>
          <w:sdtEndPr/>
          <w:sdtContent>
            <w:tc>
              <w:tcPr>
                <w:tcW w:w="173" w:type="pct"/>
                <w:shd w:val="clear" w:color="auto" w:fill="auto"/>
              </w:tcPr>
              <w:p w14:paraId="073FD535" w14:textId="77777777" w:rsidR="008006E4" w:rsidRPr="00EE2A2B" w:rsidRDefault="008006E4" w:rsidP="001D562D">
                <w:r w:rsidRPr="00EE2A2B">
                  <w:rPr>
                    <w:rFonts w:ascii="MS Gothic" w:eastAsia="MS Gothic" w:hAnsi="MS Gothic" w:hint="eastAsia"/>
                  </w:rPr>
                  <w:t>☐</w:t>
                </w:r>
              </w:p>
            </w:tc>
          </w:sdtContent>
        </w:sdt>
        <w:tc>
          <w:tcPr>
            <w:tcW w:w="231" w:type="pct"/>
            <w:shd w:val="clear" w:color="auto" w:fill="auto"/>
          </w:tcPr>
          <w:p w14:paraId="36E310AC" w14:textId="77777777" w:rsidR="008006E4" w:rsidRPr="00EE2A2B" w:rsidRDefault="008006E4" w:rsidP="001D562D">
            <w:r w:rsidRPr="00EE2A2B">
              <w:t>yes</w:t>
            </w:r>
          </w:p>
        </w:tc>
        <w:sdt>
          <w:sdtPr>
            <w:id w:val="1552885743"/>
            <w14:checkbox>
              <w14:checked w14:val="0"/>
              <w14:checkedState w14:val="2612" w14:font="MS Gothic"/>
              <w14:uncheckedState w14:val="2610" w14:font="MS Gothic"/>
            </w14:checkbox>
          </w:sdtPr>
          <w:sdtEndPr/>
          <w:sdtContent>
            <w:tc>
              <w:tcPr>
                <w:tcW w:w="178" w:type="pct"/>
                <w:shd w:val="clear" w:color="auto" w:fill="auto"/>
              </w:tcPr>
              <w:p w14:paraId="400355B9" w14:textId="77777777" w:rsidR="008006E4" w:rsidRPr="00EE2A2B" w:rsidRDefault="008006E4" w:rsidP="001D562D">
                <w:r w:rsidRPr="00EE2A2B">
                  <w:rPr>
                    <w:rFonts w:ascii="MS Gothic" w:eastAsia="MS Gothic" w:hAnsi="MS Gothic" w:hint="eastAsia"/>
                  </w:rPr>
                  <w:t>☐</w:t>
                </w:r>
              </w:p>
            </w:tc>
          </w:sdtContent>
        </w:sdt>
        <w:tc>
          <w:tcPr>
            <w:tcW w:w="1432" w:type="pct"/>
            <w:shd w:val="clear" w:color="auto" w:fill="auto"/>
          </w:tcPr>
          <w:p w14:paraId="5AFC7FBC" w14:textId="77777777" w:rsidR="008006E4" w:rsidRPr="00EE2A2B" w:rsidRDefault="008006E4" w:rsidP="001D562D">
            <w:r w:rsidRPr="00EE2A2B">
              <w:t>1 no</w:t>
            </w:r>
          </w:p>
        </w:tc>
      </w:tr>
      <w:tr w:rsidR="000D4EDD" w:rsidRPr="00EE2A2B" w14:paraId="76987A37" w14:textId="77777777" w:rsidTr="00D65326">
        <w:trPr>
          <w:trHeight w:val="20"/>
        </w:trPr>
        <w:tc>
          <w:tcPr>
            <w:tcW w:w="2986" w:type="pct"/>
            <w:shd w:val="clear" w:color="auto" w:fill="auto"/>
          </w:tcPr>
          <w:p w14:paraId="7BC00918" w14:textId="77777777" w:rsidR="000D4EDD" w:rsidRPr="00EE2A2B" w:rsidRDefault="00EE2A2B" w:rsidP="00064030">
            <w:pPr>
              <w:ind w:left="850"/>
              <w:rPr>
                <w:lang w:val="nl-NL"/>
              </w:rPr>
            </w:pPr>
            <w:r w:rsidRPr="00EE2A2B">
              <w:rPr>
                <w:lang w:val="nl-NL"/>
              </w:rPr>
              <w:t>Heeft uw kind logopedie (gehad)?</w:t>
            </w:r>
          </w:p>
        </w:tc>
        <w:sdt>
          <w:sdtPr>
            <w:id w:val="-740095257"/>
            <w14:checkbox>
              <w14:checked w14:val="0"/>
              <w14:checkedState w14:val="2612" w14:font="MS Gothic"/>
              <w14:uncheckedState w14:val="2610" w14:font="MS Gothic"/>
            </w14:checkbox>
          </w:sdtPr>
          <w:sdtEndPr/>
          <w:sdtContent>
            <w:tc>
              <w:tcPr>
                <w:tcW w:w="173" w:type="pct"/>
                <w:shd w:val="clear" w:color="auto" w:fill="auto"/>
              </w:tcPr>
              <w:p w14:paraId="1129D9F4" w14:textId="465D3C60" w:rsidR="000D4EDD" w:rsidRPr="00EE2A2B" w:rsidRDefault="00C65163" w:rsidP="004544FB">
                <w:r w:rsidRPr="00EE2A2B">
                  <w:rPr>
                    <w:rFonts w:ascii="MS Gothic" w:eastAsia="MS Gothic" w:hAnsi="MS Gothic" w:hint="eastAsia"/>
                  </w:rPr>
                  <w:t>☐</w:t>
                </w:r>
              </w:p>
            </w:tc>
          </w:sdtContent>
        </w:sdt>
        <w:tc>
          <w:tcPr>
            <w:tcW w:w="231" w:type="pct"/>
            <w:shd w:val="clear" w:color="auto" w:fill="auto"/>
          </w:tcPr>
          <w:p w14:paraId="0D9B1F6A" w14:textId="77777777" w:rsidR="000D4EDD" w:rsidRPr="00EE2A2B" w:rsidRDefault="00EE2A2B" w:rsidP="004544FB">
            <w:r w:rsidRPr="00EE2A2B">
              <w:t>ja</w:t>
            </w:r>
          </w:p>
        </w:tc>
        <w:sdt>
          <w:sdtPr>
            <w:id w:val="-1783640992"/>
            <w14:checkbox>
              <w14:checked w14:val="0"/>
              <w14:checkedState w14:val="2612" w14:font="MS Gothic"/>
              <w14:uncheckedState w14:val="2610" w14:font="MS Gothic"/>
            </w14:checkbox>
          </w:sdtPr>
          <w:sdtEndPr/>
          <w:sdtContent>
            <w:tc>
              <w:tcPr>
                <w:tcW w:w="178" w:type="pct"/>
                <w:shd w:val="clear" w:color="auto" w:fill="auto"/>
              </w:tcPr>
              <w:p w14:paraId="1310DAB6" w14:textId="6C941B15" w:rsidR="000D4EDD" w:rsidRPr="00EE2A2B" w:rsidRDefault="00C65163" w:rsidP="004544FB">
                <w:r w:rsidRPr="00EE2A2B">
                  <w:rPr>
                    <w:rFonts w:ascii="MS Gothic" w:eastAsia="MS Gothic" w:hAnsi="MS Gothic" w:hint="eastAsia"/>
                  </w:rPr>
                  <w:t>☐</w:t>
                </w:r>
              </w:p>
            </w:tc>
          </w:sdtContent>
        </w:sdt>
        <w:tc>
          <w:tcPr>
            <w:tcW w:w="1432" w:type="pct"/>
            <w:shd w:val="clear" w:color="auto" w:fill="auto"/>
          </w:tcPr>
          <w:p w14:paraId="08A32A3F" w14:textId="77777777" w:rsidR="000D4EDD" w:rsidRPr="00EE2A2B" w:rsidRDefault="00EE2A2B" w:rsidP="004544FB">
            <w:r w:rsidRPr="00EE2A2B">
              <w:t>1 nee</w:t>
            </w:r>
          </w:p>
        </w:tc>
      </w:tr>
    </w:tbl>
    <w:p w14:paraId="52958D2F" w14:textId="77777777" w:rsidR="000D4EDD" w:rsidRPr="00EE2A2B" w:rsidRDefault="00EE2A2B" w:rsidP="005B2F7E">
      <w:pPr>
        <w:tabs>
          <w:tab w:val="left" w:pos="4962"/>
        </w:tabs>
        <w:spacing w:before="120"/>
        <w:ind w:left="1701"/>
      </w:pPr>
      <w:r w:rsidRPr="00EE2A2B">
        <w:t>Treatment period:</w:t>
      </w:r>
      <w:r w:rsidRPr="00EE2A2B">
        <w:tab/>
        <w:t>until</w:t>
      </w:r>
    </w:p>
    <w:p w14:paraId="6E5949A9" w14:textId="2C560EDE" w:rsidR="00C25BAF" w:rsidRPr="00EE2A2B" w:rsidRDefault="00C25BAF" w:rsidP="00C25BAF">
      <w:pPr>
        <w:tabs>
          <w:tab w:val="left" w:pos="4962"/>
        </w:tabs>
        <w:spacing w:after="120"/>
        <w:ind w:left="1701"/>
      </w:pPr>
      <w:r w:rsidRPr="00EE2A2B">
        <w:t>Behandelperiode:</w:t>
      </w:r>
      <w:r w:rsidRPr="00EE2A2B">
        <w:tab/>
        <w:t>tot</w:t>
      </w:r>
    </w:p>
    <w:p w14:paraId="4E5631FE" w14:textId="77777777" w:rsidR="000D4EDD" w:rsidRPr="00EE2A2B" w:rsidRDefault="00EE2A2B" w:rsidP="005B2F7E">
      <w:pPr>
        <w:ind w:left="1701"/>
      </w:pPr>
      <w:r w:rsidRPr="00EE2A2B">
        <w:t>Speech therapist name:</w:t>
      </w:r>
    </w:p>
    <w:p w14:paraId="54974F62" w14:textId="1FB93D01" w:rsidR="00DB56FB" w:rsidRPr="00EE2A2B" w:rsidRDefault="00DB56FB" w:rsidP="00DB56FB">
      <w:pPr>
        <w:spacing w:after="120"/>
        <w:ind w:left="1701"/>
      </w:pPr>
      <w:r w:rsidRPr="00EE2A2B">
        <w:t>Naam logopedist:</w:t>
      </w:r>
    </w:p>
    <w:p w14:paraId="5BC8C905" w14:textId="77777777" w:rsidR="000D4EDD" w:rsidRPr="00EE2A2B" w:rsidRDefault="00EE2A2B" w:rsidP="005B2F7E">
      <w:pPr>
        <w:ind w:left="1701"/>
      </w:pPr>
      <w:r w:rsidRPr="00EE2A2B">
        <w:t>Speech therapist email address:</w:t>
      </w:r>
    </w:p>
    <w:p w14:paraId="5377586A" w14:textId="2487BC37" w:rsidR="00D051E8" w:rsidRPr="00EE2A2B" w:rsidRDefault="00D051E8" w:rsidP="00A77B4D">
      <w:pPr>
        <w:spacing w:after="120"/>
        <w:ind w:left="1701"/>
      </w:pPr>
      <w:r w:rsidRPr="00EE2A2B">
        <w:t>Emailadres logopedist:</w:t>
      </w:r>
    </w:p>
    <w:p w14:paraId="40D4A64C" w14:textId="77777777" w:rsidR="000D4EDD" w:rsidRPr="00EE2A2B" w:rsidRDefault="00EE2A2B" w:rsidP="005B2F7E">
      <w:pPr>
        <w:ind w:left="1701"/>
      </w:pPr>
      <w:r w:rsidRPr="00EE2A2B">
        <w:t>Speech therapist telephone number:</w:t>
      </w:r>
    </w:p>
    <w:p w14:paraId="5446B01A" w14:textId="36DEB894" w:rsidR="00D051E8" w:rsidRPr="00EE2A2B" w:rsidRDefault="00D051E8" w:rsidP="00C07324">
      <w:pPr>
        <w:spacing w:after="120"/>
        <w:ind w:left="1701"/>
      </w:pPr>
      <w:r w:rsidRPr="00EE2A2B">
        <w:t>Telefoonnummer logopedist:</w:t>
      </w:r>
    </w:p>
    <w:tbl>
      <w:tblPr>
        <w:tblOverlap w:val="never"/>
        <w:tblW w:w="5000" w:type="pct"/>
        <w:tblCellMar>
          <w:left w:w="10" w:type="dxa"/>
          <w:right w:w="10" w:type="dxa"/>
        </w:tblCellMar>
        <w:tblLook w:val="0000" w:firstRow="0" w:lastRow="0" w:firstColumn="0" w:lastColumn="0" w:noHBand="0" w:noVBand="0"/>
      </w:tblPr>
      <w:tblGrid>
        <w:gridCol w:w="5809"/>
        <w:gridCol w:w="856"/>
        <w:gridCol w:w="992"/>
        <w:gridCol w:w="992"/>
        <w:gridCol w:w="1100"/>
      </w:tblGrid>
      <w:tr w:rsidR="004D4465" w:rsidRPr="00EE2A2B" w14:paraId="5A9963C7" w14:textId="77777777" w:rsidTr="004D4465">
        <w:trPr>
          <w:trHeight w:val="20"/>
        </w:trPr>
        <w:tc>
          <w:tcPr>
            <w:tcW w:w="2979" w:type="pct"/>
            <w:shd w:val="clear" w:color="auto" w:fill="auto"/>
          </w:tcPr>
          <w:p w14:paraId="169591E5" w14:textId="77777777" w:rsidR="004D4465" w:rsidRPr="00EE2A2B" w:rsidRDefault="00EE2A2B" w:rsidP="001D562D">
            <w:pPr>
              <w:ind w:left="283"/>
            </w:pPr>
            <w:sdt>
              <w:sdtPr>
                <w:id w:val="-1386097546"/>
                <w14:checkbox>
                  <w14:checked w14:val="0"/>
                  <w14:checkedState w14:val="2612" w14:font="MS Gothic"/>
                  <w14:uncheckedState w14:val="2610" w14:font="MS Gothic"/>
                </w14:checkbox>
              </w:sdtPr>
              <w:sdtEndPr/>
              <w:sdtContent>
                <w:r w:rsidR="004D4465" w:rsidRPr="00EE2A2B">
                  <w:rPr>
                    <w:rFonts w:ascii="MS Gothic" w:eastAsia="MS Gothic" w:hAnsi="MS Gothic" w:hint="eastAsia"/>
                  </w:rPr>
                  <w:t>☐</w:t>
                </w:r>
              </w:sdtContent>
            </w:sdt>
            <w:r w:rsidRPr="00EE2A2B">
              <w:t xml:space="preserve"> other development areas, if so:</w:t>
            </w:r>
          </w:p>
        </w:tc>
        <w:tc>
          <w:tcPr>
            <w:tcW w:w="439" w:type="pct"/>
            <w:shd w:val="clear" w:color="auto" w:fill="auto"/>
          </w:tcPr>
          <w:p w14:paraId="030AB425" w14:textId="77777777" w:rsidR="004D4465" w:rsidRPr="00EE2A2B" w:rsidRDefault="00EE2A2B" w:rsidP="001D562D">
            <w:sdt>
              <w:sdtPr>
                <w:id w:val="558372384"/>
                <w14:checkbox>
                  <w14:checked w14:val="0"/>
                  <w14:checkedState w14:val="2612" w14:font="MS Gothic"/>
                  <w14:uncheckedState w14:val="2610" w14:font="MS Gothic"/>
                </w14:checkbox>
              </w:sdtPr>
              <w:sdtEndPr/>
              <w:sdtContent>
                <w:r w:rsidR="004D4465" w:rsidRPr="00EE2A2B">
                  <w:rPr>
                    <w:rFonts w:ascii="MS Gothic" w:eastAsia="MS Gothic" w:hAnsi="MS Gothic" w:hint="eastAsia"/>
                  </w:rPr>
                  <w:t>☐</w:t>
                </w:r>
              </w:sdtContent>
            </w:sdt>
            <w:r w:rsidRPr="00EE2A2B">
              <w:t xml:space="preserve"> learning</w:t>
            </w:r>
          </w:p>
        </w:tc>
        <w:tc>
          <w:tcPr>
            <w:tcW w:w="509" w:type="pct"/>
            <w:shd w:val="clear" w:color="auto" w:fill="auto"/>
          </w:tcPr>
          <w:p w14:paraId="4CAD9A86" w14:textId="77777777" w:rsidR="004D4465" w:rsidRPr="00EE2A2B" w:rsidRDefault="00EE2A2B" w:rsidP="001D562D">
            <w:sdt>
              <w:sdtPr>
                <w:id w:val="97450427"/>
                <w14:checkbox>
                  <w14:checked w14:val="0"/>
                  <w14:checkedState w14:val="2612" w14:font="MS Gothic"/>
                  <w14:uncheckedState w14:val="2610" w14:font="MS Gothic"/>
                </w14:checkbox>
              </w:sdtPr>
              <w:sdtEndPr/>
              <w:sdtContent>
                <w:r w:rsidR="004D4465" w:rsidRPr="00EE2A2B">
                  <w:rPr>
                    <w:rFonts w:ascii="MS Gothic" w:eastAsia="MS Gothic" w:hAnsi="MS Gothic" w:hint="eastAsia"/>
                  </w:rPr>
                  <w:t>☐</w:t>
                </w:r>
              </w:sdtContent>
            </w:sdt>
            <w:r w:rsidRPr="00EE2A2B">
              <w:t xml:space="preserve"> behaviour</w:t>
            </w:r>
          </w:p>
        </w:tc>
        <w:tc>
          <w:tcPr>
            <w:tcW w:w="509" w:type="pct"/>
            <w:shd w:val="clear" w:color="auto" w:fill="auto"/>
          </w:tcPr>
          <w:p w14:paraId="3B0DF188" w14:textId="77777777" w:rsidR="004D4465" w:rsidRPr="00EE2A2B" w:rsidRDefault="00EE2A2B" w:rsidP="001D562D">
            <w:sdt>
              <w:sdtPr>
                <w:id w:val="-561257768"/>
                <w14:checkbox>
                  <w14:checked w14:val="0"/>
                  <w14:checkedState w14:val="2612" w14:font="MS Gothic"/>
                  <w14:uncheckedState w14:val="2610" w14:font="MS Gothic"/>
                </w14:checkbox>
              </w:sdtPr>
              <w:sdtEndPr/>
              <w:sdtContent>
                <w:r w:rsidR="004D4465" w:rsidRPr="00EE2A2B">
                  <w:rPr>
                    <w:rFonts w:ascii="MS Gothic" w:eastAsia="MS Gothic" w:hAnsi="MS Gothic" w:hint="eastAsia"/>
                  </w:rPr>
                  <w:t>☐</w:t>
                </w:r>
              </w:sdtContent>
            </w:sdt>
            <w:r w:rsidRPr="00EE2A2B">
              <w:t xml:space="preserve"> contact</w:t>
            </w:r>
          </w:p>
        </w:tc>
        <w:tc>
          <w:tcPr>
            <w:tcW w:w="564" w:type="pct"/>
            <w:shd w:val="clear" w:color="auto" w:fill="auto"/>
          </w:tcPr>
          <w:p w14:paraId="20F7B9A3" w14:textId="77777777" w:rsidR="004D4465" w:rsidRPr="00EE2A2B" w:rsidRDefault="00EE2A2B" w:rsidP="001D562D">
            <w:sdt>
              <w:sdtPr>
                <w:id w:val="-529958697"/>
                <w14:checkbox>
                  <w14:checked w14:val="0"/>
                  <w14:checkedState w14:val="2612" w14:font="MS Gothic"/>
                  <w14:uncheckedState w14:val="2610" w14:font="MS Gothic"/>
                </w14:checkbox>
              </w:sdtPr>
              <w:sdtEndPr/>
              <w:sdtContent>
                <w:r w:rsidR="004D4465" w:rsidRPr="00EE2A2B">
                  <w:rPr>
                    <w:rFonts w:ascii="MS Gothic" w:eastAsia="MS Gothic" w:hAnsi="MS Gothic" w:hint="eastAsia"/>
                  </w:rPr>
                  <w:t>☐</w:t>
                </w:r>
              </w:sdtContent>
            </w:sdt>
            <w:r w:rsidRPr="00EE2A2B">
              <w:t xml:space="preserve"> motor skills</w:t>
            </w:r>
          </w:p>
        </w:tc>
      </w:tr>
      <w:tr w:rsidR="000D4EDD" w:rsidRPr="00EE2A2B" w14:paraId="190B9669" w14:textId="77777777" w:rsidTr="004D4465">
        <w:trPr>
          <w:trHeight w:val="20"/>
        </w:trPr>
        <w:tc>
          <w:tcPr>
            <w:tcW w:w="2979" w:type="pct"/>
            <w:shd w:val="clear" w:color="auto" w:fill="auto"/>
          </w:tcPr>
          <w:p w14:paraId="38FC9783" w14:textId="3B0018C7" w:rsidR="000D4EDD" w:rsidRPr="00EE2A2B" w:rsidRDefault="00EE2A2B" w:rsidP="009B72F6">
            <w:pPr>
              <w:ind w:left="283"/>
            </w:pPr>
            <w:sdt>
              <w:sdtPr>
                <w:id w:val="-1869207201"/>
                <w14:checkbox>
                  <w14:checked w14:val="0"/>
                  <w14:checkedState w14:val="2612" w14:font="MS Gothic"/>
                  <w14:uncheckedState w14:val="2610" w14:font="MS Gothic"/>
                </w14:checkbox>
              </w:sdtPr>
              <w:sdtEndPr/>
              <w:sdtContent>
                <w:r w:rsidR="00460F0E" w:rsidRPr="00EE2A2B">
                  <w:rPr>
                    <w:rFonts w:ascii="MS Gothic" w:eastAsia="MS Gothic" w:hAnsi="MS Gothic" w:hint="eastAsia"/>
                  </w:rPr>
                  <w:t>☐</w:t>
                </w:r>
              </w:sdtContent>
            </w:sdt>
            <w:r w:rsidRPr="00EE2A2B">
              <w:t xml:space="preserve"> andere ontwikkelingsgebieden, indien ja:</w:t>
            </w:r>
          </w:p>
        </w:tc>
        <w:tc>
          <w:tcPr>
            <w:tcW w:w="439" w:type="pct"/>
            <w:shd w:val="clear" w:color="auto" w:fill="auto"/>
          </w:tcPr>
          <w:p w14:paraId="4D4D57A1" w14:textId="682A9161" w:rsidR="000D4EDD" w:rsidRPr="00EE2A2B" w:rsidRDefault="00EE2A2B" w:rsidP="004F5C03">
            <w:sdt>
              <w:sdtPr>
                <w:id w:val="2067762253"/>
                <w14:checkbox>
                  <w14:checked w14:val="0"/>
                  <w14:checkedState w14:val="2612" w14:font="MS Gothic"/>
                  <w14:uncheckedState w14:val="2610" w14:font="MS Gothic"/>
                </w14:checkbox>
              </w:sdtPr>
              <w:sdtEndPr/>
              <w:sdtContent>
                <w:r w:rsidR="00475005" w:rsidRPr="00EE2A2B">
                  <w:rPr>
                    <w:rFonts w:ascii="MS Gothic" w:eastAsia="MS Gothic" w:hAnsi="MS Gothic" w:hint="eastAsia"/>
                  </w:rPr>
                  <w:t>☐</w:t>
                </w:r>
              </w:sdtContent>
            </w:sdt>
            <w:r w:rsidRPr="00EE2A2B">
              <w:t xml:space="preserve"> leren</w:t>
            </w:r>
          </w:p>
        </w:tc>
        <w:tc>
          <w:tcPr>
            <w:tcW w:w="509" w:type="pct"/>
            <w:shd w:val="clear" w:color="auto" w:fill="auto"/>
          </w:tcPr>
          <w:p w14:paraId="2B278991" w14:textId="72F68EA6" w:rsidR="000D4EDD" w:rsidRPr="00EE2A2B" w:rsidRDefault="00EE2A2B" w:rsidP="004F5C03">
            <w:sdt>
              <w:sdtPr>
                <w:id w:val="-910458826"/>
                <w14:checkbox>
                  <w14:checked w14:val="0"/>
                  <w14:checkedState w14:val="2612" w14:font="MS Gothic"/>
                  <w14:uncheckedState w14:val="2610" w14:font="MS Gothic"/>
                </w14:checkbox>
              </w:sdtPr>
              <w:sdtEndPr/>
              <w:sdtContent>
                <w:r w:rsidR="00475005" w:rsidRPr="00EE2A2B">
                  <w:rPr>
                    <w:rFonts w:ascii="MS Gothic" w:eastAsia="MS Gothic" w:hAnsi="MS Gothic" w:hint="eastAsia"/>
                  </w:rPr>
                  <w:t>☐</w:t>
                </w:r>
              </w:sdtContent>
            </w:sdt>
            <w:r w:rsidRPr="00EE2A2B">
              <w:t xml:space="preserve"> gedrag</w:t>
            </w:r>
          </w:p>
        </w:tc>
        <w:tc>
          <w:tcPr>
            <w:tcW w:w="509" w:type="pct"/>
            <w:shd w:val="clear" w:color="auto" w:fill="auto"/>
          </w:tcPr>
          <w:p w14:paraId="26D53D7E" w14:textId="1394B665" w:rsidR="000D4EDD" w:rsidRPr="00EE2A2B" w:rsidRDefault="00EE2A2B" w:rsidP="004F5C03">
            <w:sdt>
              <w:sdtPr>
                <w:id w:val="-1009513215"/>
                <w14:checkbox>
                  <w14:checked w14:val="0"/>
                  <w14:checkedState w14:val="2612" w14:font="MS Gothic"/>
                  <w14:uncheckedState w14:val="2610" w14:font="MS Gothic"/>
                </w14:checkbox>
              </w:sdtPr>
              <w:sdtEndPr/>
              <w:sdtContent>
                <w:r w:rsidR="00475005" w:rsidRPr="00EE2A2B">
                  <w:rPr>
                    <w:rFonts w:ascii="MS Gothic" w:eastAsia="MS Gothic" w:hAnsi="MS Gothic" w:hint="eastAsia"/>
                  </w:rPr>
                  <w:t>☐</w:t>
                </w:r>
              </w:sdtContent>
            </w:sdt>
            <w:r w:rsidRPr="00EE2A2B">
              <w:t xml:space="preserve"> contact</w:t>
            </w:r>
          </w:p>
        </w:tc>
        <w:tc>
          <w:tcPr>
            <w:tcW w:w="564" w:type="pct"/>
            <w:shd w:val="clear" w:color="auto" w:fill="auto"/>
          </w:tcPr>
          <w:p w14:paraId="5DA4DEFE" w14:textId="07FFF3A2" w:rsidR="000D4EDD" w:rsidRPr="00EE2A2B" w:rsidRDefault="00EE2A2B" w:rsidP="004F5C03">
            <w:sdt>
              <w:sdtPr>
                <w:id w:val="1513796376"/>
                <w14:checkbox>
                  <w14:checked w14:val="0"/>
                  <w14:checkedState w14:val="2612" w14:font="MS Gothic"/>
                  <w14:uncheckedState w14:val="2610" w14:font="MS Gothic"/>
                </w14:checkbox>
              </w:sdtPr>
              <w:sdtEndPr/>
              <w:sdtContent>
                <w:r w:rsidR="00475005" w:rsidRPr="00EE2A2B">
                  <w:rPr>
                    <w:rFonts w:ascii="MS Gothic" w:eastAsia="MS Gothic" w:hAnsi="MS Gothic" w:hint="eastAsia"/>
                  </w:rPr>
                  <w:t>☐</w:t>
                </w:r>
              </w:sdtContent>
            </w:sdt>
            <w:r w:rsidRPr="00EE2A2B">
              <w:t xml:space="preserve"> motoriek</w:t>
            </w:r>
          </w:p>
        </w:tc>
      </w:tr>
      <w:tr w:rsidR="000D4EDD" w:rsidRPr="00EE2A2B" w14:paraId="64380841" w14:textId="77777777" w:rsidTr="004D4465">
        <w:trPr>
          <w:trHeight w:val="20"/>
        </w:trPr>
        <w:tc>
          <w:tcPr>
            <w:tcW w:w="2979" w:type="pct"/>
            <w:shd w:val="clear" w:color="auto" w:fill="auto"/>
          </w:tcPr>
          <w:p w14:paraId="6C95EF57" w14:textId="77777777" w:rsidR="000D4EDD" w:rsidRPr="00EE2A2B" w:rsidRDefault="000D4EDD" w:rsidP="009B72F6">
            <w:pPr>
              <w:ind w:left="283"/>
            </w:pPr>
          </w:p>
        </w:tc>
        <w:tc>
          <w:tcPr>
            <w:tcW w:w="439" w:type="pct"/>
            <w:shd w:val="clear" w:color="auto" w:fill="auto"/>
          </w:tcPr>
          <w:p w14:paraId="4F0BDB75" w14:textId="77777777" w:rsidR="000D4EDD" w:rsidRPr="00EE2A2B" w:rsidRDefault="000D4EDD" w:rsidP="004F5C03"/>
        </w:tc>
        <w:tc>
          <w:tcPr>
            <w:tcW w:w="509" w:type="pct"/>
            <w:shd w:val="clear" w:color="auto" w:fill="auto"/>
          </w:tcPr>
          <w:p w14:paraId="14EF0547" w14:textId="77777777" w:rsidR="000D4EDD" w:rsidRPr="00EE2A2B" w:rsidRDefault="000D4EDD" w:rsidP="004F5C03"/>
        </w:tc>
        <w:tc>
          <w:tcPr>
            <w:tcW w:w="509" w:type="pct"/>
            <w:shd w:val="clear" w:color="auto" w:fill="auto"/>
          </w:tcPr>
          <w:p w14:paraId="30AA2C3E" w14:textId="77777777" w:rsidR="000D4EDD" w:rsidRPr="00EE2A2B" w:rsidRDefault="000D4EDD" w:rsidP="004F5C03"/>
        </w:tc>
        <w:tc>
          <w:tcPr>
            <w:tcW w:w="564" w:type="pct"/>
            <w:shd w:val="clear" w:color="auto" w:fill="auto"/>
          </w:tcPr>
          <w:p w14:paraId="0B7009E3" w14:textId="77777777" w:rsidR="000D4EDD" w:rsidRPr="00EE2A2B" w:rsidRDefault="000D4EDD" w:rsidP="004F5C03"/>
        </w:tc>
      </w:tr>
      <w:tr w:rsidR="003E2F3F" w:rsidRPr="00EE2A2B" w14:paraId="6F20B018" w14:textId="77777777" w:rsidTr="001D562D">
        <w:trPr>
          <w:trHeight w:val="20"/>
        </w:trPr>
        <w:tc>
          <w:tcPr>
            <w:tcW w:w="2979" w:type="pct"/>
            <w:shd w:val="clear" w:color="auto" w:fill="auto"/>
          </w:tcPr>
          <w:p w14:paraId="41FBC222" w14:textId="77777777" w:rsidR="003E2F3F" w:rsidRPr="00EE2A2B" w:rsidRDefault="00EE2A2B" w:rsidP="001D562D">
            <w:pPr>
              <w:ind w:left="283"/>
            </w:pPr>
            <w:sdt>
              <w:sdtPr>
                <w:id w:val="-1336765851"/>
                <w14:checkbox>
                  <w14:checked w14:val="0"/>
                  <w14:checkedState w14:val="2612" w14:font="MS Gothic"/>
                  <w14:uncheckedState w14:val="2610" w14:font="MS Gothic"/>
                </w14:checkbox>
              </w:sdtPr>
              <w:sdtEndPr/>
              <w:sdtContent>
                <w:r w:rsidR="003E2F3F" w:rsidRPr="00EE2A2B">
                  <w:rPr>
                    <w:rFonts w:ascii="MS Gothic" w:eastAsia="MS Gothic" w:hAnsi="MS Gothic" w:hint="eastAsia"/>
                  </w:rPr>
                  <w:t>☐</w:t>
                </w:r>
              </w:sdtContent>
            </w:sdt>
            <w:r w:rsidRPr="00EE2A2B">
              <w:t xml:space="preserve"> no concerns</w:t>
            </w:r>
          </w:p>
        </w:tc>
        <w:tc>
          <w:tcPr>
            <w:tcW w:w="439" w:type="pct"/>
            <w:shd w:val="clear" w:color="auto" w:fill="auto"/>
          </w:tcPr>
          <w:p w14:paraId="72537747" w14:textId="77777777" w:rsidR="003E2F3F" w:rsidRPr="00EE2A2B" w:rsidRDefault="003E2F3F" w:rsidP="001D562D"/>
        </w:tc>
        <w:tc>
          <w:tcPr>
            <w:tcW w:w="509" w:type="pct"/>
            <w:shd w:val="clear" w:color="auto" w:fill="auto"/>
          </w:tcPr>
          <w:p w14:paraId="0713D256" w14:textId="77777777" w:rsidR="003E2F3F" w:rsidRPr="00EE2A2B" w:rsidRDefault="003E2F3F" w:rsidP="001D562D"/>
        </w:tc>
        <w:tc>
          <w:tcPr>
            <w:tcW w:w="509" w:type="pct"/>
            <w:shd w:val="clear" w:color="auto" w:fill="auto"/>
          </w:tcPr>
          <w:p w14:paraId="1E78E451" w14:textId="77777777" w:rsidR="003E2F3F" w:rsidRPr="00EE2A2B" w:rsidRDefault="003E2F3F" w:rsidP="001D562D"/>
        </w:tc>
        <w:tc>
          <w:tcPr>
            <w:tcW w:w="564" w:type="pct"/>
            <w:shd w:val="clear" w:color="auto" w:fill="auto"/>
          </w:tcPr>
          <w:p w14:paraId="1EDBBE4F" w14:textId="77777777" w:rsidR="003E2F3F" w:rsidRPr="00EE2A2B" w:rsidRDefault="003E2F3F" w:rsidP="001D562D"/>
        </w:tc>
      </w:tr>
      <w:tr w:rsidR="000D4EDD" w:rsidRPr="00EE2A2B" w14:paraId="0140E31C" w14:textId="77777777" w:rsidTr="004D4465">
        <w:trPr>
          <w:trHeight w:val="20"/>
        </w:trPr>
        <w:tc>
          <w:tcPr>
            <w:tcW w:w="2979" w:type="pct"/>
            <w:shd w:val="clear" w:color="auto" w:fill="auto"/>
          </w:tcPr>
          <w:p w14:paraId="54A187B2" w14:textId="6E0FCF7B" w:rsidR="000D4EDD" w:rsidRPr="00EE2A2B" w:rsidRDefault="00EE2A2B" w:rsidP="009B72F6">
            <w:pPr>
              <w:ind w:left="283"/>
            </w:pPr>
            <w:sdt>
              <w:sdtPr>
                <w:id w:val="-847019138"/>
                <w14:checkbox>
                  <w14:checked w14:val="0"/>
                  <w14:checkedState w14:val="2612" w14:font="MS Gothic"/>
                  <w14:uncheckedState w14:val="2610" w14:font="MS Gothic"/>
                </w14:checkbox>
              </w:sdtPr>
              <w:sdtEndPr/>
              <w:sdtContent>
                <w:r w:rsidR="00460F0E" w:rsidRPr="00EE2A2B">
                  <w:rPr>
                    <w:rFonts w:ascii="MS Gothic" w:eastAsia="MS Gothic" w:hAnsi="MS Gothic" w:hint="eastAsia"/>
                  </w:rPr>
                  <w:t>☐</w:t>
                </w:r>
              </w:sdtContent>
            </w:sdt>
            <w:r w:rsidRPr="00EE2A2B">
              <w:t xml:space="preserve"> geen zorgen</w:t>
            </w:r>
          </w:p>
        </w:tc>
        <w:tc>
          <w:tcPr>
            <w:tcW w:w="439" w:type="pct"/>
            <w:shd w:val="clear" w:color="auto" w:fill="auto"/>
          </w:tcPr>
          <w:p w14:paraId="53DF8896" w14:textId="77777777" w:rsidR="000D4EDD" w:rsidRPr="00EE2A2B" w:rsidRDefault="000D4EDD" w:rsidP="004F5C03"/>
        </w:tc>
        <w:tc>
          <w:tcPr>
            <w:tcW w:w="509" w:type="pct"/>
            <w:shd w:val="clear" w:color="auto" w:fill="auto"/>
          </w:tcPr>
          <w:p w14:paraId="4187C2ED" w14:textId="77777777" w:rsidR="000D4EDD" w:rsidRPr="00EE2A2B" w:rsidRDefault="000D4EDD" w:rsidP="004F5C03"/>
        </w:tc>
        <w:tc>
          <w:tcPr>
            <w:tcW w:w="509" w:type="pct"/>
            <w:shd w:val="clear" w:color="auto" w:fill="auto"/>
          </w:tcPr>
          <w:p w14:paraId="104DCF2C" w14:textId="77777777" w:rsidR="000D4EDD" w:rsidRPr="00EE2A2B" w:rsidRDefault="000D4EDD" w:rsidP="004F5C03"/>
        </w:tc>
        <w:tc>
          <w:tcPr>
            <w:tcW w:w="564" w:type="pct"/>
            <w:shd w:val="clear" w:color="auto" w:fill="auto"/>
          </w:tcPr>
          <w:p w14:paraId="141192FE" w14:textId="77777777" w:rsidR="000D4EDD" w:rsidRPr="00EE2A2B" w:rsidRDefault="000D4EDD" w:rsidP="004F5C03"/>
        </w:tc>
      </w:tr>
    </w:tbl>
    <w:p w14:paraId="6677B214" w14:textId="77777777" w:rsidR="000D4EDD" w:rsidRPr="00EE2A2B" w:rsidRDefault="00EE2A2B" w:rsidP="00CE09F5">
      <w:bookmarkStart w:id="0" w:name="_GoBack"/>
      <w:bookmarkEnd w:id="0"/>
      <w:r w:rsidRPr="00EE2A2B">
        <w:br w:type="page"/>
      </w:r>
    </w:p>
    <w:tbl>
      <w:tblPr>
        <w:tblOverlap w:val="never"/>
        <w:tblW w:w="5000" w:type="pct"/>
        <w:tblCellMar>
          <w:left w:w="10" w:type="dxa"/>
          <w:right w:w="10" w:type="dxa"/>
        </w:tblCellMar>
        <w:tblLook w:val="0000" w:firstRow="0" w:lastRow="0" w:firstColumn="0" w:lastColumn="0" w:noHBand="0" w:noVBand="0"/>
      </w:tblPr>
      <w:tblGrid>
        <w:gridCol w:w="5822"/>
        <w:gridCol w:w="840"/>
        <w:gridCol w:w="3087"/>
      </w:tblGrid>
      <w:tr w:rsidR="0096062E" w:rsidRPr="00EE2A2B" w14:paraId="753D0AD1" w14:textId="77777777" w:rsidTr="001D562D">
        <w:trPr>
          <w:trHeight w:val="20"/>
        </w:trPr>
        <w:tc>
          <w:tcPr>
            <w:tcW w:w="2986" w:type="pct"/>
            <w:shd w:val="clear" w:color="auto" w:fill="auto"/>
          </w:tcPr>
          <w:p w14:paraId="47010528" w14:textId="77777777" w:rsidR="0096062E" w:rsidRPr="00EE2A2B" w:rsidRDefault="0096062E" w:rsidP="001D562D">
            <w:r w:rsidRPr="00EE2A2B">
              <w:lastRenderedPageBreak/>
              <w:t>Does your child have a syndrome or genetic defect?</w:t>
            </w:r>
          </w:p>
        </w:tc>
        <w:tc>
          <w:tcPr>
            <w:tcW w:w="431" w:type="pct"/>
            <w:shd w:val="clear" w:color="auto" w:fill="auto"/>
          </w:tcPr>
          <w:p w14:paraId="0D2FBD01" w14:textId="77777777" w:rsidR="0096062E" w:rsidRPr="00EE2A2B" w:rsidRDefault="00EE2A2B" w:rsidP="001D562D">
            <w:sdt>
              <w:sdtPr>
                <w:id w:val="857088793"/>
                <w14:checkbox>
                  <w14:checked w14:val="0"/>
                  <w14:checkedState w14:val="2612" w14:font="MS Gothic"/>
                  <w14:uncheckedState w14:val="2610" w14:font="MS Gothic"/>
                </w14:checkbox>
              </w:sdtPr>
              <w:sdtEndPr/>
              <w:sdtContent>
                <w:r w:rsidR="0096062E" w:rsidRPr="00EE2A2B">
                  <w:rPr>
                    <w:rFonts w:ascii="MS Gothic" w:eastAsia="MS Gothic" w:hAnsi="MS Gothic" w:hint="eastAsia"/>
                  </w:rPr>
                  <w:t>☐</w:t>
                </w:r>
              </w:sdtContent>
            </w:sdt>
            <w:r w:rsidRPr="00EE2A2B">
              <w:t xml:space="preserve"> no</w:t>
            </w:r>
          </w:p>
        </w:tc>
        <w:tc>
          <w:tcPr>
            <w:tcW w:w="1583" w:type="pct"/>
            <w:shd w:val="clear" w:color="auto" w:fill="auto"/>
          </w:tcPr>
          <w:p w14:paraId="7B72914C" w14:textId="77777777" w:rsidR="0096062E" w:rsidRPr="00EE2A2B" w:rsidRDefault="00EE2A2B" w:rsidP="001D562D">
            <w:sdt>
              <w:sdtPr>
                <w:id w:val="-859813354"/>
                <w14:checkbox>
                  <w14:checked w14:val="0"/>
                  <w14:checkedState w14:val="2612" w14:font="MS Gothic"/>
                  <w14:uncheckedState w14:val="2610" w14:font="MS Gothic"/>
                </w14:checkbox>
              </w:sdtPr>
              <w:sdtEndPr/>
              <w:sdtContent>
                <w:r w:rsidR="0096062E" w:rsidRPr="00EE2A2B">
                  <w:rPr>
                    <w:rFonts w:ascii="MS Gothic" w:eastAsia="MS Gothic" w:hAnsi="MS Gothic" w:hint="eastAsia"/>
                  </w:rPr>
                  <w:t>☐</w:t>
                </w:r>
              </w:sdtContent>
            </w:sdt>
            <w:r w:rsidRPr="00EE2A2B">
              <w:t xml:space="preserve"> yes, namely:</w:t>
            </w:r>
          </w:p>
        </w:tc>
      </w:tr>
      <w:tr w:rsidR="000D4EDD" w:rsidRPr="00EE2A2B" w14:paraId="198FFB93" w14:textId="77777777" w:rsidTr="00804D7B">
        <w:trPr>
          <w:trHeight w:val="20"/>
        </w:trPr>
        <w:tc>
          <w:tcPr>
            <w:tcW w:w="2986" w:type="pct"/>
            <w:shd w:val="clear" w:color="auto" w:fill="auto"/>
          </w:tcPr>
          <w:p w14:paraId="18F797F0" w14:textId="77777777" w:rsidR="000D4EDD" w:rsidRPr="00EE2A2B" w:rsidRDefault="00EE2A2B" w:rsidP="006324F5">
            <w:pPr>
              <w:rPr>
                <w:lang w:val="nl-NL"/>
              </w:rPr>
            </w:pPr>
            <w:r w:rsidRPr="00EE2A2B">
              <w:rPr>
                <w:lang w:val="nl-NL"/>
              </w:rPr>
              <w:t>Is er bij uw kind sprake van een syndroom of genetische afwijking?</w:t>
            </w:r>
          </w:p>
        </w:tc>
        <w:tc>
          <w:tcPr>
            <w:tcW w:w="431" w:type="pct"/>
            <w:shd w:val="clear" w:color="auto" w:fill="auto"/>
          </w:tcPr>
          <w:p w14:paraId="6D8C9086" w14:textId="71208C1C" w:rsidR="000D4EDD" w:rsidRPr="00EE2A2B" w:rsidRDefault="00EE2A2B" w:rsidP="006324F5">
            <w:sdt>
              <w:sdtPr>
                <w:id w:val="-884710165"/>
                <w14:checkbox>
                  <w14:checked w14:val="0"/>
                  <w14:checkedState w14:val="2612" w14:font="MS Gothic"/>
                  <w14:uncheckedState w14:val="2610" w14:font="MS Gothic"/>
                </w14:checkbox>
              </w:sdtPr>
              <w:sdtEndPr/>
              <w:sdtContent>
                <w:r w:rsidR="008618DE" w:rsidRPr="00EE2A2B">
                  <w:rPr>
                    <w:rFonts w:ascii="MS Gothic" w:eastAsia="MS Gothic" w:hAnsi="MS Gothic" w:hint="eastAsia"/>
                  </w:rPr>
                  <w:t>☐</w:t>
                </w:r>
              </w:sdtContent>
            </w:sdt>
            <w:r w:rsidRPr="00EE2A2B">
              <w:t xml:space="preserve"> nee</w:t>
            </w:r>
          </w:p>
        </w:tc>
        <w:tc>
          <w:tcPr>
            <w:tcW w:w="1583" w:type="pct"/>
            <w:shd w:val="clear" w:color="auto" w:fill="auto"/>
          </w:tcPr>
          <w:p w14:paraId="449169AD" w14:textId="668C0740" w:rsidR="000D4EDD" w:rsidRPr="00EE2A2B" w:rsidRDefault="00EE2A2B" w:rsidP="006324F5">
            <w:sdt>
              <w:sdtPr>
                <w:id w:val="158582082"/>
                <w14:checkbox>
                  <w14:checked w14:val="0"/>
                  <w14:checkedState w14:val="2612" w14:font="MS Gothic"/>
                  <w14:uncheckedState w14:val="2610" w14:font="MS Gothic"/>
                </w14:checkbox>
              </w:sdtPr>
              <w:sdtEndPr/>
              <w:sdtContent>
                <w:r w:rsidR="008618DE" w:rsidRPr="00EE2A2B">
                  <w:rPr>
                    <w:rFonts w:ascii="MS Gothic" w:eastAsia="MS Gothic" w:hAnsi="MS Gothic" w:hint="eastAsia"/>
                  </w:rPr>
                  <w:t>☐</w:t>
                </w:r>
              </w:sdtContent>
            </w:sdt>
            <w:r w:rsidRPr="00EE2A2B">
              <w:t xml:space="preserve"> ja, namelijk:</w:t>
            </w:r>
          </w:p>
        </w:tc>
      </w:tr>
    </w:tbl>
    <w:p w14:paraId="31D9E39D" w14:textId="545BE8BE" w:rsidR="000D4EDD" w:rsidRPr="00EE2A2B" w:rsidRDefault="006B1721" w:rsidP="006B1721">
      <w:pPr>
        <w:spacing w:before="240"/>
      </w:pPr>
      <w:r w:rsidRPr="00EE2A2B">
        <w:t xml:space="preserve">Do </w:t>
      </w:r>
      <w:r w:rsidRPr="00EE2A2B">
        <w:rPr>
          <w:b/>
          <w:u w:val="single"/>
        </w:rPr>
        <w:t>others</w:t>
      </w:r>
      <w:r w:rsidRPr="00EE2A2B">
        <w:t xml:space="preserve"> have concerns about your child's development?</w:t>
      </w:r>
    </w:p>
    <w:p w14:paraId="6D574582" w14:textId="48128875" w:rsidR="006B1721" w:rsidRPr="00EE2A2B" w:rsidRDefault="006B1721" w:rsidP="006B1721">
      <w:pPr>
        <w:rPr>
          <w:lang w:val="nl-NL"/>
        </w:rPr>
      </w:pPr>
      <w:r w:rsidRPr="00EE2A2B">
        <w:rPr>
          <w:lang w:val="nl-NL"/>
        </w:rPr>
        <w:t xml:space="preserve">Hebben </w:t>
      </w:r>
      <w:r w:rsidRPr="00EE2A2B">
        <w:rPr>
          <w:b/>
          <w:bCs/>
          <w:u w:val="single"/>
          <w:lang w:val="nl-NL"/>
        </w:rPr>
        <w:t>anderen</w:t>
      </w:r>
      <w:r w:rsidRPr="00EE2A2B">
        <w:rPr>
          <w:lang w:val="nl-NL"/>
        </w:rPr>
        <w:t xml:space="preserve"> zorgen over de ontwikkeling van uw kind?</w:t>
      </w:r>
    </w:p>
    <w:tbl>
      <w:tblPr>
        <w:tblOverlap w:val="never"/>
        <w:tblW w:w="5000" w:type="pct"/>
        <w:tblCellMar>
          <w:left w:w="10" w:type="dxa"/>
          <w:right w:w="10" w:type="dxa"/>
        </w:tblCellMar>
        <w:tblLook w:val="0000" w:firstRow="0" w:lastRow="0" w:firstColumn="0" w:lastColumn="0" w:noHBand="0" w:noVBand="0"/>
      </w:tblPr>
      <w:tblGrid>
        <w:gridCol w:w="6743"/>
        <w:gridCol w:w="1665"/>
        <w:gridCol w:w="1341"/>
      </w:tblGrid>
      <w:tr w:rsidR="008A2664" w:rsidRPr="00EE2A2B" w14:paraId="553CBA5E" w14:textId="77777777" w:rsidTr="001D562D">
        <w:trPr>
          <w:trHeight w:val="20"/>
        </w:trPr>
        <w:tc>
          <w:tcPr>
            <w:tcW w:w="3458" w:type="pct"/>
            <w:shd w:val="clear" w:color="auto" w:fill="auto"/>
          </w:tcPr>
          <w:p w14:paraId="62155325" w14:textId="77777777" w:rsidR="008A2664" w:rsidRPr="00EE2A2B" w:rsidRDefault="00EE2A2B" w:rsidP="001D562D">
            <w:pPr>
              <w:ind w:left="283"/>
            </w:pPr>
            <w:sdt>
              <w:sdtPr>
                <w:id w:val="1022592017"/>
                <w14:checkbox>
                  <w14:checked w14:val="0"/>
                  <w14:checkedState w14:val="2612" w14:font="MS Gothic"/>
                  <w14:uncheckedState w14:val="2610" w14:font="MS Gothic"/>
                </w14:checkbox>
              </w:sdtPr>
              <w:sdtEndPr/>
              <w:sdtContent>
                <w:r w:rsidR="008A2664" w:rsidRPr="00EE2A2B">
                  <w:rPr>
                    <w:rFonts w:ascii="MS Gothic" w:eastAsia="MS Gothic" w:hAnsi="MS Gothic" w:hint="eastAsia"/>
                  </w:rPr>
                  <w:t>☐</w:t>
                </w:r>
              </w:sdtContent>
            </w:sdt>
            <w:r w:rsidRPr="00EE2A2B">
              <w:t xml:space="preserve"> the daycare/ preschool/ school is concerned about:</w:t>
            </w:r>
          </w:p>
        </w:tc>
        <w:tc>
          <w:tcPr>
            <w:tcW w:w="854" w:type="pct"/>
            <w:shd w:val="clear" w:color="auto" w:fill="auto"/>
          </w:tcPr>
          <w:p w14:paraId="67239F03" w14:textId="77777777" w:rsidR="008A2664" w:rsidRPr="00EE2A2B" w:rsidRDefault="00EE2A2B" w:rsidP="001D562D">
            <w:sdt>
              <w:sdtPr>
                <w:id w:val="-615450916"/>
                <w14:checkbox>
                  <w14:checked w14:val="0"/>
                  <w14:checkedState w14:val="2612" w14:font="MS Gothic"/>
                  <w14:uncheckedState w14:val="2610" w14:font="MS Gothic"/>
                </w14:checkbox>
              </w:sdtPr>
              <w:sdtEndPr/>
              <w:sdtContent>
                <w:r w:rsidR="008A2664" w:rsidRPr="00EE2A2B">
                  <w:rPr>
                    <w:rFonts w:ascii="MS Gothic" w:eastAsia="MS Gothic" w:hAnsi="MS Gothic" w:hint="eastAsia"/>
                  </w:rPr>
                  <w:t>☐</w:t>
                </w:r>
              </w:sdtContent>
            </w:sdt>
            <w:r w:rsidRPr="00EE2A2B">
              <w:t xml:space="preserve"> learning</w:t>
            </w:r>
          </w:p>
        </w:tc>
        <w:tc>
          <w:tcPr>
            <w:tcW w:w="688" w:type="pct"/>
            <w:shd w:val="clear" w:color="auto" w:fill="auto"/>
          </w:tcPr>
          <w:p w14:paraId="5C982E80" w14:textId="77777777" w:rsidR="008A2664" w:rsidRPr="00EE2A2B" w:rsidRDefault="00EE2A2B" w:rsidP="001D562D">
            <w:sdt>
              <w:sdtPr>
                <w:id w:val="-1177876890"/>
                <w14:checkbox>
                  <w14:checked w14:val="0"/>
                  <w14:checkedState w14:val="2612" w14:font="MS Gothic"/>
                  <w14:uncheckedState w14:val="2610" w14:font="MS Gothic"/>
                </w14:checkbox>
              </w:sdtPr>
              <w:sdtEndPr/>
              <w:sdtContent>
                <w:r w:rsidR="008A2664" w:rsidRPr="00EE2A2B">
                  <w:rPr>
                    <w:rFonts w:ascii="MS Gothic" w:eastAsia="MS Gothic" w:hAnsi="MS Gothic" w:hint="eastAsia"/>
                  </w:rPr>
                  <w:t>☐</w:t>
                </w:r>
              </w:sdtContent>
            </w:sdt>
            <w:r w:rsidRPr="00EE2A2B">
              <w:t xml:space="preserve"> behaviour</w:t>
            </w:r>
          </w:p>
        </w:tc>
      </w:tr>
      <w:tr w:rsidR="000D4EDD" w:rsidRPr="00EE2A2B" w14:paraId="5D88CB40" w14:textId="77777777" w:rsidTr="0007443F">
        <w:trPr>
          <w:trHeight w:val="20"/>
        </w:trPr>
        <w:tc>
          <w:tcPr>
            <w:tcW w:w="3458" w:type="pct"/>
            <w:shd w:val="clear" w:color="auto" w:fill="auto"/>
          </w:tcPr>
          <w:p w14:paraId="0EFDCF1C" w14:textId="3A39E820" w:rsidR="000D4EDD" w:rsidRPr="00EE2A2B" w:rsidRDefault="00EE2A2B" w:rsidP="00FD57A8">
            <w:pPr>
              <w:ind w:left="283"/>
              <w:rPr>
                <w:lang w:val="nl-NL"/>
              </w:rPr>
            </w:pPr>
            <w:sdt>
              <w:sdtPr>
                <w:rPr>
                  <w:lang w:val="nl-NL"/>
                </w:rPr>
                <w:id w:val="-258133437"/>
                <w14:checkbox>
                  <w14:checked w14:val="0"/>
                  <w14:checkedState w14:val="2612" w14:font="MS Gothic"/>
                  <w14:uncheckedState w14:val="2610" w14:font="MS Gothic"/>
                </w14:checkbox>
              </w:sdtPr>
              <w:sdtEndPr/>
              <w:sdtContent>
                <w:r w:rsidR="00494FE5" w:rsidRPr="00EE2A2B">
                  <w:rPr>
                    <w:rFonts w:ascii="MS Gothic" w:eastAsia="MS Gothic" w:hAnsi="MS Gothic" w:hint="eastAsia"/>
                    <w:lang w:val="nl-NL"/>
                  </w:rPr>
                  <w:t>☐</w:t>
                </w:r>
              </w:sdtContent>
            </w:sdt>
            <w:r w:rsidRPr="00EE2A2B">
              <w:rPr>
                <w:lang w:val="nl-NL"/>
              </w:rPr>
              <w:t xml:space="preserve"> kinderdagverblijf/ peuterspeelzaal/ school heeft zorgen over:</w:t>
            </w:r>
          </w:p>
        </w:tc>
        <w:tc>
          <w:tcPr>
            <w:tcW w:w="854" w:type="pct"/>
            <w:shd w:val="clear" w:color="auto" w:fill="auto"/>
          </w:tcPr>
          <w:p w14:paraId="39FF2D2E" w14:textId="414310C9" w:rsidR="000D4EDD" w:rsidRPr="00EE2A2B" w:rsidRDefault="00EE2A2B" w:rsidP="0007443F">
            <w:sdt>
              <w:sdtPr>
                <w:id w:val="-201248369"/>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leren</w:t>
            </w:r>
          </w:p>
        </w:tc>
        <w:tc>
          <w:tcPr>
            <w:tcW w:w="688" w:type="pct"/>
            <w:shd w:val="clear" w:color="auto" w:fill="auto"/>
          </w:tcPr>
          <w:p w14:paraId="0D75068B" w14:textId="05483142" w:rsidR="000D4EDD" w:rsidRPr="00EE2A2B" w:rsidRDefault="00EE2A2B" w:rsidP="0007443F">
            <w:sdt>
              <w:sdtPr>
                <w:id w:val="1543178139"/>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gedrag</w:t>
            </w:r>
          </w:p>
        </w:tc>
      </w:tr>
      <w:tr w:rsidR="000143B1" w:rsidRPr="00EE2A2B" w14:paraId="6495576B" w14:textId="77777777" w:rsidTr="001D562D">
        <w:trPr>
          <w:trHeight w:val="20"/>
        </w:trPr>
        <w:tc>
          <w:tcPr>
            <w:tcW w:w="3458" w:type="pct"/>
            <w:shd w:val="clear" w:color="auto" w:fill="auto"/>
          </w:tcPr>
          <w:p w14:paraId="360064F8" w14:textId="77777777" w:rsidR="000143B1" w:rsidRPr="00EE2A2B" w:rsidRDefault="000143B1" w:rsidP="001D562D">
            <w:pPr>
              <w:ind w:left="283"/>
            </w:pPr>
          </w:p>
        </w:tc>
        <w:tc>
          <w:tcPr>
            <w:tcW w:w="854" w:type="pct"/>
            <w:shd w:val="clear" w:color="auto" w:fill="auto"/>
          </w:tcPr>
          <w:p w14:paraId="482E3BE9" w14:textId="77777777" w:rsidR="000143B1" w:rsidRPr="00EE2A2B" w:rsidRDefault="00EE2A2B" w:rsidP="001D562D">
            <w:sdt>
              <w:sdtPr>
                <w:id w:val="198599484"/>
                <w14:checkbox>
                  <w14:checked w14:val="0"/>
                  <w14:checkedState w14:val="2612" w14:font="MS Gothic"/>
                  <w14:uncheckedState w14:val="2610" w14:font="MS Gothic"/>
                </w14:checkbox>
              </w:sdtPr>
              <w:sdtEndPr/>
              <w:sdtContent>
                <w:r w:rsidR="000143B1" w:rsidRPr="00EE2A2B">
                  <w:rPr>
                    <w:rFonts w:ascii="MS Gothic" w:eastAsia="MS Gothic" w:hAnsi="MS Gothic" w:hint="eastAsia"/>
                  </w:rPr>
                  <w:t>☐</w:t>
                </w:r>
              </w:sdtContent>
            </w:sdt>
            <w:r w:rsidRPr="00EE2A2B">
              <w:t xml:space="preserve"> contact</w:t>
            </w:r>
          </w:p>
        </w:tc>
        <w:tc>
          <w:tcPr>
            <w:tcW w:w="688" w:type="pct"/>
            <w:shd w:val="clear" w:color="auto" w:fill="auto"/>
          </w:tcPr>
          <w:p w14:paraId="30BD2DDD" w14:textId="77777777" w:rsidR="000143B1" w:rsidRPr="00EE2A2B" w:rsidRDefault="00EE2A2B" w:rsidP="001D562D">
            <w:sdt>
              <w:sdtPr>
                <w:id w:val="980041100"/>
                <w14:checkbox>
                  <w14:checked w14:val="0"/>
                  <w14:checkedState w14:val="2612" w14:font="MS Gothic"/>
                  <w14:uncheckedState w14:val="2610" w14:font="MS Gothic"/>
                </w14:checkbox>
              </w:sdtPr>
              <w:sdtEndPr/>
              <w:sdtContent>
                <w:r w:rsidR="000143B1" w:rsidRPr="00EE2A2B">
                  <w:rPr>
                    <w:rFonts w:ascii="MS Gothic" w:eastAsia="MS Gothic" w:hAnsi="MS Gothic" w:hint="eastAsia"/>
                  </w:rPr>
                  <w:t>☐</w:t>
                </w:r>
              </w:sdtContent>
            </w:sdt>
            <w:r w:rsidRPr="00EE2A2B">
              <w:t xml:space="preserve"> motor skills</w:t>
            </w:r>
          </w:p>
        </w:tc>
      </w:tr>
      <w:tr w:rsidR="000D4EDD" w:rsidRPr="00EE2A2B" w14:paraId="6C36FAC6" w14:textId="77777777" w:rsidTr="0007443F">
        <w:trPr>
          <w:trHeight w:val="20"/>
        </w:trPr>
        <w:tc>
          <w:tcPr>
            <w:tcW w:w="3458" w:type="pct"/>
            <w:shd w:val="clear" w:color="auto" w:fill="auto"/>
          </w:tcPr>
          <w:p w14:paraId="63EA3E66" w14:textId="77777777" w:rsidR="000D4EDD" w:rsidRPr="00EE2A2B" w:rsidRDefault="000D4EDD" w:rsidP="00FD57A8">
            <w:pPr>
              <w:ind w:left="283"/>
            </w:pPr>
          </w:p>
        </w:tc>
        <w:tc>
          <w:tcPr>
            <w:tcW w:w="854" w:type="pct"/>
            <w:shd w:val="clear" w:color="auto" w:fill="auto"/>
          </w:tcPr>
          <w:p w14:paraId="2C68BB54" w14:textId="7D544129" w:rsidR="000D4EDD" w:rsidRPr="00EE2A2B" w:rsidRDefault="00EE2A2B" w:rsidP="0007443F">
            <w:sdt>
              <w:sdtPr>
                <w:id w:val="-1708634088"/>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contact</w:t>
            </w:r>
          </w:p>
        </w:tc>
        <w:tc>
          <w:tcPr>
            <w:tcW w:w="688" w:type="pct"/>
            <w:shd w:val="clear" w:color="auto" w:fill="auto"/>
          </w:tcPr>
          <w:p w14:paraId="48E74B0D" w14:textId="73E787CB" w:rsidR="000D4EDD" w:rsidRPr="00EE2A2B" w:rsidRDefault="00EE2A2B" w:rsidP="0007443F">
            <w:sdt>
              <w:sdtPr>
                <w:id w:val="-1115519916"/>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motoriek</w:t>
            </w:r>
          </w:p>
        </w:tc>
      </w:tr>
      <w:tr w:rsidR="00F331BB" w:rsidRPr="00EE2A2B" w14:paraId="0F395B7D" w14:textId="77777777" w:rsidTr="001D562D">
        <w:trPr>
          <w:trHeight w:val="20"/>
        </w:trPr>
        <w:tc>
          <w:tcPr>
            <w:tcW w:w="3458" w:type="pct"/>
            <w:shd w:val="clear" w:color="auto" w:fill="auto"/>
          </w:tcPr>
          <w:p w14:paraId="460279A2" w14:textId="77777777" w:rsidR="00F331BB" w:rsidRPr="00EE2A2B" w:rsidRDefault="00F331BB" w:rsidP="001D562D">
            <w:pPr>
              <w:ind w:left="283"/>
            </w:pPr>
          </w:p>
        </w:tc>
        <w:tc>
          <w:tcPr>
            <w:tcW w:w="1542" w:type="pct"/>
            <w:gridSpan w:val="2"/>
            <w:shd w:val="clear" w:color="auto" w:fill="auto"/>
          </w:tcPr>
          <w:p w14:paraId="680126C6" w14:textId="77777777" w:rsidR="00F331BB" w:rsidRPr="00EE2A2B" w:rsidRDefault="00EE2A2B" w:rsidP="001D562D">
            <w:sdt>
              <w:sdtPr>
                <w:id w:val="1698195786"/>
                <w14:checkbox>
                  <w14:checked w14:val="0"/>
                  <w14:checkedState w14:val="2612" w14:font="MS Gothic"/>
                  <w14:uncheckedState w14:val="2610" w14:font="MS Gothic"/>
                </w14:checkbox>
              </w:sdtPr>
              <w:sdtEndPr/>
              <w:sdtContent>
                <w:r w:rsidR="00F331BB" w:rsidRPr="00EE2A2B">
                  <w:rPr>
                    <w:rFonts w:ascii="MS Gothic" w:eastAsia="MS Gothic" w:hAnsi="MS Gothic" w:hint="eastAsia"/>
                  </w:rPr>
                  <w:t>☐</w:t>
                </w:r>
              </w:sdtContent>
            </w:sdt>
            <w:r w:rsidRPr="00EE2A2B">
              <w:t xml:space="preserve"> language-speech development</w:t>
            </w:r>
          </w:p>
        </w:tc>
      </w:tr>
      <w:tr w:rsidR="000D4EDD" w:rsidRPr="00EE2A2B" w14:paraId="593887BC" w14:textId="77777777" w:rsidTr="0007443F">
        <w:trPr>
          <w:trHeight w:val="20"/>
        </w:trPr>
        <w:tc>
          <w:tcPr>
            <w:tcW w:w="3458" w:type="pct"/>
            <w:shd w:val="clear" w:color="auto" w:fill="auto"/>
          </w:tcPr>
          <w:p w14:paraId="143F81F5" w14:textId="77777777" w:rsidR="000D4EDD" w:rsidRPr="00EE2A2B" w:rsidRDefault="000D4EDD" w:rsidP="00FD57A8">
            <w:pPr>
              <w:ind w:left="283"/>
            </w:pPr>
          </w:p>
        </w:tc>
        <w:tc>
          <w:tcPr>
            <w:tcW w:w="1542" w:type="pct"/>
            <w:gridSpan w:val="2"/>
            <w:shd w:val="clear" w:color="auto" w:fill="auto"/>
          </w:tcPr>
          <w:p w14:paraId="63694993" w14:textId="0012F6F8" w:rsidR="000D4EDD" w:rsidRPr="00EE2A2B" w:rsidRDefault="00EE2A2B" w:rsidP="0007443F">
            <w:sdt>
              <w:sdtPr>
                <w:id w:val="-398052740"/>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taal-spraakontwikkeling</w:t>
            </w:r>
          </w:p>
        </w:tc>
      </w:tr>
      <w:tr w:rsidR="000D4EDD" w:rsidRPr="00EE2A2B" w14:paraId="721AC741" w14:textId="77777777" w:rsidTr="0007443F">
        <w:trPr>
          <w:trHeight w:val="20"/>
        </w:trPr>
        <w:tc>
          <w:tcPr>
            <w:tcW w:w="3458" w:type="pct"/>
            <w:shd w:val="clear" w:color="auto" w:fill="auto"/>
          </w:tcPr>
          <w:p w14:paraId="68BC1062" w14:textId="77777777" w:rsidR="000D4EDD" w:rsidRPr="00EE2A2B" w:rsidRDefault="000D4EDD" w:rsidP="00FD57A8">
            <w:pPr>
              <w:ind w:left="283"/>
            </w:pPr>
          </w:p>
        </w:tc>
        <w:tc>
          <w:tcPr>
            <w:tcW w:w="854" w:type="pct"/>
            <w:shd w:val="clear" w:color="auto" w:fill="auto"/>
          </w:tcPr>
          <w:p w14:paraId="11CD7EAF" w14:textId="77777777" w:rsidR="000D4EDD" w:rsidRPr="00EE2A2B" w:rsidRDefault="000D4EDD" w:rsidP="0007443F"/>
        </w:tc>
        <w:tc>
          <w:tcPr>
            <w:tcW w:w="688" w:type="pct"/>
            <w:shd w:val="clear" w:color="auto" w:fill="auto"/>
          </w:tcPr>
          <w:p w14:paraId="1381B573" w14:textId="77777777" w:rsidR="000D4EDD" w:rsidRPr="00EE2A2B" w:rsidRDefault="000D4EDD" w:rsidP="0007443F"/>
        </w:tc>
      </w:tr>
      <w:tr w:rsidR="00AD1A6B" w:rsidRPr="00EE2A2B" w14:paraId="45F83F28" w14:textId="77777777" w:rsidTr="001D562D">
        <w:trPr>
          <w:trHeight w:val="20"/>
        </w:trPr>
        <w:tc>
          <w:tcPr>
            <w:tcW w:w="3458" w:type="pct"/>
            <w:shd w:val="clear" w:color="auto" w:fill="auto"/>
          </w:tcPr>
          <w:p w14:paraId="32195735" w14:textId="77777777" w:rsidR="00AD1A6B" w:rsidRPr="00EE2A2B" w:rsidRDefault="00EE2A2B" w:rsidP="001D562D">
            <w:pPr>
              <w:ind w:left="283"/>
            </w:pPr>
            <w:sdt>
              <w:sdtPr>
                <w:id w:val="-2006815579"/>
                <w14:checkbox>
                  <w14:checked w14:val="0"/>
                  <w14:checkedState w14:val="2612" w14:font="MS Gothic"/>
                  <w14:uncheckedState w14:val="2610" w14:font="MS Gothic"/>
                </w14:checkbox>
              </w:sdtPr>
              <w:sdtEndPr/>
              <w:sdtContent>
                <w:r w:rsidR="00AD1A6B" w:rsidRPr="00EE2A2B">
                  <w:rPr>
                    <w:rFonts w:ascii="MS Gothic" w:eastAsia="MS Gothic" w:hAnsi="MS Gothic" w:hint="eastAsia"/>
                  </w:rPr>
                  <w:t>☐</w:t>
                </w:r>
              </w:sdtContent>
            </w:sdt>
            <w:r w:rsidRPr="00EE2A2B">
              <w:t xml:space="preserve"> the speech therapist is concerned about</w:t>
            </w:r>
          </w:p>
        </w:tc>
        <w:tc>
          <w:tcPr>
            <w:tcW w:w="854" w:type="pct"/>
            <w:shd w:val="clear" w:color="auto" w:fill="auto"/>
          </w:tcPr>
          <w:p w14:paraId="11336A98" w14:textId="77777777" w:rsidR="00AD1A6B" w:rsidRPr="00EE2A2B" w:rsidRDefault="00EE2A2B" w:rsidP="001D562D">
            <w:sdt>
              <w:sdtPr>
                <w:id w:val="1641229439"/>
                <w14:checkbox>
                  <w14:checked w14:val="0"/>
                  <w14:checkedState w14:val="2612" w14:font="MS Gothic"/>
                  <w14:uncheckedState w14:val="2610" w14:font="MS Gothic"/>
                </w14:checkbox>
              </w:sdtPr>
              <w:sdtEndPr/>
              <w:sdtContent>
                <w:r w:rsidR="00AD1A6B" w:rsidRPr="00EE2A2B">
                  <w:rPr>
                    <w:rFonts w:ascii="MS Gothic" w:eastAsia="MS Gothic" w:hAnsi="MS Gothic" w:hint="eastAsia"/>
                  </w:rPr>
                  <w:t>☐</w:t>
                </w:r>
              </w:sdtContent>
            </w:sdt>
            <w:r w:rsidRPr="00EE2A2B">
              <w:t xml:space="preserve"> learning</w:t>
            </w:r>
          </w:p>
        </w:tc>
        <w:tc>
          <w:tcPr>
            <w:tcW w:w="688" w:type="pct"/>
            <w:shd w:val="clear" w:color="auto" w:fill="auto"/>
          </w:tcPr>
          <w:p w14:paraId="7C8CF0A1" w14:textId="77777777" w:rsidR="00AD1A6B" w:rsidRPr="00EE2A2B" w:rsidRDefault="00EE2A2B" w:rsidP="001D562D">
            <w:sdt>
              <w:sdtPr>
                <w:id w:val="1150250743"/>
                <w14:checkbox>
                  <w14:checked w14:val="0"/>
                  <w14:checkedState w14:val="2612" w14:font="MS Gothic"/>
                  <w14:uncheckedState w14:val="2610" w14:font="MS Gothic"/>
                </w14:checkbox>
              </w:sdtPr>
              <w:sdtEndPr/>
              <w:sdtContent>
                <w:r w:rsidR="00AD1A6B" w:rsidRPr="00EE2A2B">
                  <w:rPr>
                    <w:rFonts w:ascii="MS Gothic" w:eastAsia="MS Gothic" w:hAnsi="MS Gothic" w:hint="eastAsia"/>
                  </w:rPr>
                  <w:t>☐</w:t>
                </w:r>
              </w:sdtContent>
            </w:sdt>
            <w:r w:rsidRPr="00EE2A2B">
              <w:t xml:space="preserve"> behaviour</w:t>
            </w:r>
          </w:p>
        </w:tc>
      </w:tr>
      <w:tr w:rsidR="000D4EDD" w:rsidRPr="00EE2A2B" w14:paraId="26D10AF0" w14:textId="77777777" w:rsidTr="0007443F">
        <w:trPr>
          <w:trHeight w:val="20"/>
        </w:trPr>
        <w:tc>
          <w:tcPr>
            <w:tcW w:w="3458" w:type="pct"/>
            <w:shd w:val="clear" w:color="auto" w:fill="auto"/>
          </w:tcPr>
          <w:p w14:paraId="085AF796" w14:textId="357D2A61" w:rsidR="000D4EDD" w:rsidRPr="00EE2A2B" w:rsidRDefault="00EE2A2B" w:rsidP="00FD57A8">
            <w:pPr>
              <w:ind w:left="283"/>
            </w:pPr>
            <w:sdt>
              <w:sdtPr>
                <w:id w:val="1795101622"/>
                <w14:checkbox>
                  <w14:checked w14:val="0"/>
                  <w14:checkedState w14:val="2612" w14:font="MS Gothic"/>
                  <w14:uncheckedState w14:val="2610" w14:font="MS Gothic"/>
                </w14:checkbox>
              </w:sdtPr>
              <w:sdtEndPr/>
              <w:sdtContent>
                <w:r w:rsidR="00494FE5" w:rsidRPr="00EE2A2B">
                  <w:rPr>
                    <w:rFonts w:ascii="MS Gothic" w:eastAsia="MS Gothic" w:hAnsi="MS Gothic" w:hint="eastAsia"/>
                  </w:rPr>
                  <w:t>☐</w:t>
                </w:r>
              </w:sdtContent>
            </w:sdt>
            <w:r w:rsidRPr="00EE2A2B">
              <w:t xml:space="preserve"> logopedist heeft zorgen over:</w:t>
            </w:r>
          </w:p>
        </w:tc>
        <w:tc>
          <w:tcPr>
            <w:tcW w:w="854" w:type="pct"/>
            <w:shd w:val="clear" w:color="auto" w:fill="auto"/>
          </w:tcPr>
          <w:p w14:paraId="24D8E96B" w14:textId="700BEC70" w:rsidR="000D4EDD" w:rsidRPr="00EE2A2B" w:rsidRDefault="00EE2A2B" w:rsidP="0007443F">
            <w:sdt>
              <w:sdtPr>
                <w:id w:val="-1823187967"/>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leren</w:t>
            </w:r>
          </w:p>
        </w:tc>
        <w:tc>
          <w:tcPr>
            <w:tcW w:w="688" w:type="pct"/>
            <w:shd w:val="clear" w:color="auto" w:fill="auto"/>
          </w:tcPr>
          <w:p w14:paraId="307F82FE" w14:textId="47B1F679" w:rsidR="000D4EDD" w:rsidRPr="00EE2A2B" w:rsidRDefault="00EE2A2B" w:rsidP="0007443F">
            <w:sdt>
              <w:sdtPr>
                <w:id w:val="-779881709"/>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gedrag</w:t>
            </w:r>
          </w:p>
        </w:tc>
      </w:tr>
      <w:tr w:rsidR="004A394A" w:rsidRPr="00EE2A2B" w14:paraId="7A5987A1" w14:textId="77777777" w:rsidTr="001D562D">
        <w:trPr>
          <w:trHeight w:val="20"/>
        </w:trPr>
        <w:tc>
          <w:tcPr>
            <w:tcW w:w="3458" w:type="pct"/>
            <w:shd w:val="clear" w:color="auto" w:fill="auto"/>
          </w:tcPr>
          <w:p w14:paraId="3AA51C41" w14:textId="77777777" w:rsidR="004A394A" w:rsidRPr="00EE2A2B" w:rsidRDefault="004A394A" w:rsidP="001D562D">
            <w:pPr>
              <w:ind w:left="283"/>
            </w:pPr>
          </w:p>
        </w:tc>
        <w:tc>
          <w:tcPr>
            <w:tcW w:w="854" w:type="pct"/>
            <w:shd w:val="clear" w:color="auto" w:fill="auto"/>
          </w:tcPr>
          <w:p w14:paraId="6B39BC2F" w14:textId="77777777" w:rsidR="004A394A" w:rsidRPr="00EE2A2B" w:rsidRDefault="00EE2A2B" w:rsidP="001D562D">
            <w:sdt>
              <w:sdtPr>
                <w:id w:val="-1162994666"/>
                <w14:checkbox>
                  <w14:checked w14:val="0"/>
                  <w14:checkedState w14:val="2612" w14:font="MS Gothic"/>
                  <w14:uncheckedState w14:val="2610" w14:font="MS Gothic"/>
                </w14:checkbox>
              </w:sdtPr>
              <w:sdtEndPr/>
              <w:sdtContent>
                <w:r w:rsidR="004A394A" w:rsidRPr="00EE2A2B">
                  <w:rPr>
                    <w:rFonts w:ascii="MS Gothic" w:eastAsia="MS Gothic" w:hAnsi="MS Gothic" w:hint="eastAsia"/>
                  </w:rPr>
                  <w:t>☐</w:t>
                </w:r>
              </w:sdtContent>
            </w:sdt>
            <w:r w:rsidRPr="00EE2A2B">
              <w:t xml:space="preserve"> contact</w:t>
            </w:r>
          </w:p>
        </w:tc>
        <w:tc>
          <w:tcPr>
            <w:tcW w:w="688" w:type="pct"/>
            <w:shd w:val="clear" w:color="auto" w:fill="auto"/>
          </w:tcPr>
          <w:p w14:paraId="20F5375C" w14:textId="77777777" w:rsidR="004A394A" w:rsidRPr="00EE2A2B" w:rsidRDefault="00EE2A2B" w:rsidP="001D562D">
            <w:sdt>
              <w:sdtPr>
                <w:id w:val="-799989156"/>
                <w14:checkbox>
                  <w14:checked w14:val="0"/>
                  <w14:checkedState w14:val="2612" w14:font="MS Gothic"/>
                  <w14:uncheckedState w14:val="2610" w14:font="MS Gothic"/>
                </w14:checkbox>
              </w:sdtPr>
              <w:sdtEndPr/>
              <w:sdtContent>
                <w:r w:rsidR="004A394A" w:rsidRPr="00EE2A2B">
                  <w:rPr>
                    <w:rFonts w:ascii="MS Gothic" w:eastAsia="MS Gothic" w:hAnsi="MS Gothic" w:hint="eastAsia"/>
                  </w:rPr>
                  <w:t>☐</w:t>
                </w:r>
              </w:sdtContent>
            </w:sdt>
            <w:r w:rsidRPr="00EE2A2B">
              <w:t xml:space="preserve"> motor skills</w:t>
            </w:r>
          </w:p>
        </w:tc>
      </w:tr>
      <w:tr w:rsidR="000D4EDD" w:rsidRPr="00EE2A2B" w14:paraId="0D9FC965" w14:textId="77777777" w:rsidTr="0007443F">
        <w:trPr>
          <w:trHeight w:val="20"/>
        </w:trPr>
        <w:tc>
          <w:tcPr>
            <w:tcW w:w="3458" w:type="pct"/>
            <w:shd w:val="clear" w:color="auto" w:fill="auto"/>
          </w:tcPr>
          <w:p w14:paraId="3C9D69A9" w14:textId="77777777" w:rsidR="000D4EDD" w:rsidRPr="00EE2A2B" w:rsidRDefault="000D4EDD" w:rsidP="00FD57A8">
            <w:pPr>
              <w:ind w:left="283"/>
            </w:pPr>
          </w:p>
        </w:tc>
        <w:tc>
          <w:tcPr>
            <w:tcW w:w="854" w:type="pct"/>
            <w:shd w:val="clear" w:color="auto" w:fill="auto"/>
          </w:tcPr>
          <w:p w14:paraId="7DEB5561" w14:textId="084A06E3" w:rsidR="000D4EDD" w:rsidRPr="00EE2A2B" w:rsidRDefault="00EE2A2B" w:rsidP="0007443F">
            <w:sdt>
              <w:sdtPr>
                <w:id w:val="-340010106"/>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contact</w:t>
            </w:r>
          </w:p>
        </w:tc>
        <w:tc>
          <w:tcPr>
            <w:tcW w:w="688" w:type="pct"/>
            <w:shd w:val="clear" w:color="auto" w:fill="auto"/>
          </w:tcPr>
          <w:p w14:paraId="48375409" w14:textId="3736FDE2" w:rsidR="000D4EDD" w:rsidRPr="00EE2A2B" w:rsidRDefault="00EE2A2B" w:rsidP="0007443F">
            <w:sdt>
              <w:sdtPr>
                <w:id w:val="-1794443185"/>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motoriek</w:t>
            </w:r>
          </w:p>
        </w:tc>
      </w:tr>
      <w:tr w:rsidR="004A394A" w:rsidRPr="00EE2A2B" w14:paraId="4718C5E8" w14:textId="77777777" w:rsidTr="001D562D">
        <w:trPr>
          <w:trHeight w:val="20"/>
        </w:trPr>
        <w:tc>
          <w:tcPr>
            <w:tcW w:w="3458" w:type="pct"/>
            <w:shd w:val="clear" w:color="auto" w:fill="auto"/>
          </w:tcPr>
          <w:p w14:paraId="09DAE7BE" w14:textId="77777777" w:rsidR="004A394A" w:rsidRPr="00EE2A2B" w:rsidRDefault="004A394A" w:rsidP="001D562D">
            <w:pPr>
              <w:ind w:left="283"/>
            </w:pPr>
          </w:p>
        </w:tc>
        <w:tc>
          <w:tcPr>
            <w:tcW w:w="1542" w:type="pct"/>
            <w:gridSpan w:val="2"/>
            <w:shd w:val="clear" w:color="auto" w:fill="auto"/>
          </w:tcPr>
          <w:p w14:paraId="2DF91148" w14:textId="77777777" w:rsidR="004A394A" w:rsidRPr="00EE2A2B" w:rsidRDefault="00EE2A2B" w:rsidP="001D562D">
            <w:sdt>
              <w:sdtPr>
                <w:id w:val="-1469279946"/>
                <w14:checkbox>
                  <w14:checked w14:val="0"/>
                  <w14:checkedState w14:val="2612" w14:font="MS Gothic"/>
                  <w14:uncheckedState w14:val="2610" w14:font="MS Gothic"/>
                </w14:checkbox>
              </w:sdtPr>
              <w:sdtEndPr/>
              <w:sdtContent>
                <w:r w:rsidR="004A394A" w:rsidRPr="00EE2A2B">
                  <w:rPr>
                    <w:rFonts w:ascii="MS Gothic" w:eastAsia="MS Gothic" w:hAnsi="MS Gothic" w:hint="eastAsia"/>
                  </w:rPr>
                  <w:t>☐</w:t>
                </w:r>
              </w:sdtContent>
            </w:sdt>
            <w:r w:rsidRPr="00EE2A2B">
              <w:t xml:space="preserve"> language-speech development</w:t>
            </w:r>
          </w:p>
        </w:tc>
      </w:tr>
      <w:tr w:rsidR="000D4EDD" w:rsidRPr="00EE2A2B" w14:paraId="422A209F" w14:textId="77777777" w:rsidTr="0007443F">
        <w:trPr>
          <w:trHeight w:val="20"/>
        </w:trPr>
        <w:tc>
          <w:tcPr>
            <w:tcW w:w="3458" w:type="pct"/>
            <w:shd w:val="clear" w:color="auto" w:fill="auto"/>
          </w:tcPr>
          <w:p w14:paraId="45FDDF4A" w14:textId="77777777" w:rsidR="000D4EDD" w:rsidRPr="00EE2A2B" w:rsidRDefault="000D4EDD" w:rsidP="00FD57A8">
            <w:pPr>
              <w:ind w:left="283"/>
            </w:pPr>
          </w:p>
        </w:tc>
        <w:tc>
          <w:tcPr>
            <w:tcW w:w="1542" w:type="pct"/>
            <w:gridSpan w:val="2"/>
            <w:shd w:val="clear" w:color="auto" w:fill="auto"/>
          </w:tcPr>
          <w:p w14:paraId="376BEB2E" w14:textId="52BB4524" w:rsidR="000D4EDD" w:rsidRPr="00EE2A2B" w:rsidRDefault="00EE2A2B" w:rsidP="0007443F">
            <w:sdt>
              <w:sdtPr>
                <w:id w:val="1893544683"/>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taal-spraakontwikkeling</w:t>
            </w:r>
          </w:p>
        </w:tc>
      </w:tr>
      <w:tr w:rsidR="000D4EDD" w:rsidRPr="00EE2A2B" w14:paraId="567CA7F0" w14:textId="77777777" w:rsidTr="0007443F">
        <w:trPr>
          <w:trHeight w:val="20"/>
        </w:trPr>
        <w:tc>
          <w:tcPr>
            <w:tcW w:w="3458" w:type="pct"/>
            <w:shd w:val="clear" w:color="auto" w:fill="auto"/>
          </w:tcPr>
          <w:p w14:paraId="65325697" w14:textId="77777777" w:rsidR="000D4EDD" w:rsidRPr="00EE2A2B" w:rsidRDefault="000D4EDD" w:rsidP="00FD57A8">
            <w:pPr>
              <w:ind w:left="283"/>
            </w:pPr>
          </w:p>
        </w:tc>
        <w:tc>
          <w:tcPr>
            <w:tcW w:w="854" w:type="pct"/>
            <w:shd w:val="clear" w:color="auto" w:fill="auto"/>
          </w:tcPr>
          <w:p w14:paraId="5730CF19" w14:textId="77777777" w:rsidR="000D4EDD" w:rsidRPr="00EE2A2B" w:rsidRDefault="000D4EDD" w:rsidP="0007443F"/>
        </w:tc>
        <w:tc>
          <w:tcPr>
            <w:tcW w:w="688" w:type="pct"/>
            <w:shd w:val="clear" w:color="auto" w:fill="auto"/>
          </w:tcPr>
          <w:p w14:paraId="0685CFAC" w14:textId="77777777" w:rsidR="000D4EDD" w:rsidRPr="00EE2A2B" w:rsidRDefault="000D4EDD" w:rsidP="0007443F"/>
        </w:tc>
      </w:tr>
      <w:tr w:rsidR="0037662B" w:rsidRPr="00EE2A2B" w14:paraId="208F645A" w14:textId="77777777" w:rsidTr="001D562D">
        <w:trPr>
          <w:trHeight w:val="20"/>
        </w:trPr>
        <w:tc>
          <w:tcPr>
            <w:tcW w:w="3458" w:type="pct"/>
            <w:shd w:val="clear" w:color="auto" w:fill="auto"/>
          </w:tcPr>
          <w:p w14:paraId="00DDCB27" w14:textId="77777777" w:rsidR="0037662B" w:rsidRPr="00EE2A2B" w:rsidRDefault="00EE2A2B" w:rsidP="001D562D">
            <w:pPr>
              <w:ind w:left="283"/>
            </w:pPr>
            <w:sdt>
              <w:sdtPr>
                <w:id w:val="-1162388160"/>
                <w14:checkbox>
                  <w14:checked w14:val="0"/>
                  <w14:checkedState w14:val="2612" w14:font="MS Gothic"/>
                  <w14:uncheckedState w14:val="2610" w14:font="MS Gothic"/>
                </w14:checkbox>
              </w:sdtPr>
              <w:sdtEndPr/>
              <w:sdtContent>
                <w:r w:rsidR="0037662B" w:rsidRPr="00EE2A2B">
                  <w:rPr>
                    <w:rFonts w:ascii="MS Gothic" w:eastAsia="MS Gothic" w:hAnsi="MS Gothic" w:hint="eastAsia"/>
                  </w:rPr>
                  <w:t>☐</w:t>
                </w:r>
              </w:sdtContent>
            </w:sdt>
            <w:r w:rsidRPr="00EE2A2B">
              <w:t xml:space="preserve"> others who have concerns, namely:</w:t>
            </w:r>
          </w:p>
        </w:tc>
        <w:tc>
          <w:tcPr>
            <w:tcW w:w="854" w:type="pct"/>
            <w:shd w:val="clear" w:color="auto" w:fill="auto"/>
          </w:tcPr>
          <w:p w14:paraId="57C73D4E" w14:textId="77777777" w:rsidR="0037662B" w:rsidRPr="00EE2A2B" w:rsidRDefault="00EE2A2B" w:rsidP="001D562D">
            <w:sdt>
              <w:sdtPr>
                <w:id w:val="-1256581562"/>
                <w14:checkbox>
                  <w14:checked w14:val="0"/>
                  <w14:checkedState w14:val="2612" w14:font="MS Gothic"/>
                  <w14:uncheckedState w14:val="2610" w14:font="MS Gothic"/>
                </w14:checkbox>
              </w:sdtPr>
              <w:sdtEndPr/>
              <w:sdtContent>
                <w:r w:rsidR="0037662B" w:rsidRPr="00EE2A2B">
                  <w:rPr>
                    <w:rFonts w:ascii="MS Gothic" w:eastAsia="MS Gothic" w:hAnsi="MS Gothic" w:hint="eastAsia"/>
                  </w:rPr>
                  <w:t>☐</w:t>
                </w:r>
              </w:sdtContent>
            </w:sdt>
            <w:r w:rsidRPr="00EE2A2B">
              <w:t xml:space="preserve"> learning</w:t>
            </w:r>
          </w:p>
        </w:tc>
        <w:tc>
          <w:tcPr>
            <w:tcW w:w="688" w:type="pct"/>
            <w:shd w:val="clear" w:color="auto" w:fill="auto"/>
          </w:tcPr>
          <w:p w14:paraId="1187C4A3" w14:textId="77777777" w:rsidR="0037662B" w:rsidRPr="00EE2A2B" w:rsidRDefault="00EE2A2B" w:rsidP="001D562D">
            <w:sdt>
              <w:sdtPr>
                <w:id w:val="-773778222"/>
                <w14:checkbox>
                  <w14:checked w14:val="0"/>
                  <w14:checkedState w14:val="2612" w14:font="MS Gothic"/>
                  <w14:uncheckedState w14:val="2610" w14:font="MS Gothic"/>
                </w14:checkbox>
              </w:sdtPr>
              <w:sdtEndPr/>
              <w:sdtContent>
                <w:r w:rsidR="0037662B" w:rsidRPr="00EE2A2B">
                  <w:rPr>
                    <w:rFonts w:ascii="MS Gothic" w:eastAsia="MS Gothic" w:hAnsi="MS Gothic" w:hint="eastAsia"/>
                  </w:rPr>
                  <w:t>☐</w:t>
                </w:r>
              </w:sdtContent>
            </w:sdt>
            <w:r w:rsidRPr="00EE2A2B">
              <w:t xml:space="preserve"> behaviour</w:t>
            </w:r>
          </w:p>
        </w:tc>
      </w:tr>
      <w:tr w:rsidR="000D4EDD" w:rsidRPr="00EE2A2B" w14:paraId="535C1FCF" w14:textId="77777777" w:rsidTr="0007443F">
        <w:trPr>
          <w:trHeight w:val="20"/>
        </w:trPr>
        <w:tc>
          <w:tcPr>
            <w:tcW w:w="3458" w:type="pct"/>
            <w:shd w:val="clear" w:color="auto" w:fill="auto"/>
          </w:tcPr>
          <w:p w14:paraId="074393B5" w14:textId="5ACFDC76" w:rsidR="000D4EDD" w:rsidRPr="00EE2A2B" w:rsidRDefault="00EE2A2B" w:rsidP="00FD57A8">
            <w:pPr>
              <w:ind w:left="283"/>
              <w:rPr>
                <w:lang w:val="nl-NL"/>
              </w:rPr>
            </w:pPr>
            <w:sdt>
              <w:sdtPr>
                <w:rPr>
                  <w:lang w:val="nl-NL"/>
                </w:rPr>
                <w:id w:val="-209035608"/>
                <w14:checkbox>
                  <w14:checked w14:val="0"/>
                  <w14:checkedState w14:val="2612" w14:font="MS Gothic"/>
                  <w14:uncheckedState w14:val="2610" w14:font="MS Gothic"/>
                </w14:checkbox>
              </w:sdtPr>
              <w:sdtEndPr/>
              <w:sdtContent>
                <w:r w:rsidR="00494FE5" w:rsidRPr="00EE2A2B">
                  <w:rPr>
                    <w:rFonts w:ascii="MS Gothic" w:eastAsia="MS Gothic" w:hAnsi="MS Gothic" w:hint="eastAsia"/>
                    <w:lang w:val="nl-NL"/>
                  </w:rPr>
                  <w:t>☐</w:t>
                </w:r>
              </w:sdtContent>
            </w:sdt>
            <w:r w:rsidRPr="00EE2A2B">
              <w:rPr>
                <w:lang w:val="nl-NL"/>
              </w:rPr>
              <w:t xml:space="preserve"> anderen die zorgen hebben, namelijk:</w:t>
            </w:r>
          </w:p>
        </w:tc>
        <w:tc>
          <w:tcPr>
            <w:tcW w:w="854" w:type="pct"/>
            <w:shd w:val="clear" w:color="auto" w:fill="auto"/>
          </w:tcPr>
          <w:p w14:paraId="46864159" w14:textId="20368ACC" w:rsidR="000D4EDD" w:rsidRPr="00EE2A2B" w:rsidRDefault="00EE2A2B" w:rsidP="0007443F">
            <w:sdt>
              <w:sdtPr>
                <w:id w:val="-1133944865"/>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leren</w:t>
            </w:r>
          </w:p>
        </w:tc>
        <w:tc>
          <w:tcPr>
            <w:tcW w:w="688" w:type="pct"/>
            <w:shd w:val="clear" w:color="auto" w:fill="auto"/>
          </w:tcPr>
          <w:p w14:paraId="2785CED2" w14:textId="76DD361A" w:rsidR="000D4EDD" w:rsidRPr="00EE2A2B" w:rsidRDefault="00EE2A2B" w:rsidP="0007443F">
            <w:sdt>
              <w:sdtPr>
                <w:id w:val="-1944915152"/>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gedrag</w:t>
            </w:r>
          </w:p>
        </w:tc>
      </w:tr>
      <w:tr w:rsidR="003B67FB" w:rsidRPr="00EE2A2B" w14:paraId="0D20C3B2" w14:textId="77777777" w:rsidTr="001D562D">
        <w:trPr>
          <w:trHeight w:val="20"/>
        </w:trPr>
        <w:tc>
          <w:tcPr>
            <w:tcW w:w="3458" w:type="pct"/>
            <w:shd w:val="clear" w:color="auto" w:fill="auto"/>
          </w:tcPr>
          <w:p w14:paraId="59C7168F" w14:textId="77777777" w:rsidR="003B67FB" w:rsidRPr="00EE2A2B" w:rsidRDefault="003B67FB" w:rsidP="001D562D">
            <w:pPr>
              <w:ind w:left="283"/>
            </w:pPr>
          </w:p>
        </w:tc>
        <w:tc>
          <w:tcPr>
            <w:tcW w:w="854" w:type="pct"/>
            <w:shd w:val="clear" w:color="auto" w:fill="auto"/>
          </w:tcPr>
          <w:p w14:paraId="45B961BD" w14:textId="77777777" w:rsidR="003B67FB" w:rsidRPr="00EE2A2B" w:rsidRDefault="00EE2A2B" w:rsidP="001D562D">
            <w:sdt>
              <w:sdtPr>
                <w:id w:val="130453957"/>
                <w14:checkbox>
                  <w14:checked w14:val="0"/>
                  <w14:checkedState w14:val="2612" w14:font="MS Gothic"/>
                  <w14:uncheckedState w14:val="2610" w14:font="MS Gothic"/>
                </w14:checkbox>
              </w:sdtPr>
              <w:sdtEndPr/>
              <w:sdtContent>
                <w:r w:rsidR="003B67FB" w:rsidRPr="00EE2A2B">
                  <w:rPr>
                    <w:rFonts w:ascii="MS Gothic" w:eastAsia="MS Gothic" w:hAnsi="MS Gothic" w:hint="eastAsia"/>
                  </w:rPr>
                  <w:t>☐</w:t>
                </w:r>
              </w:sdtContent>
            </w:sdt>
            <w:r w:rsidRPr="00EE2A2B">
              <w:t xml:space="preserve"> contact</w:t>
            </w:r>
          </w:p>
        </w:tc>
        <w:tc>
          <w:tcPr>
            <w:tcW w:w="688" w:type="pct"/>
            <w:shd w:val="clear" w:color="auto" w:fill="auto"/>
          </w:tcPr>
          <w:p w14:paraId="73E757D0" w14:textId="77777777" w:rsidR="003B67FB" w:rsidRPr="00EE2A2B" w:rsidRDefault="00EE2A2B" w:rsidP="001D562D">
            <w:sdt>
              <w:sdtPr>
                <w:id w:val="-1923935571"/>
                <w14:checkbox>
                  <w14:checked w14:val="0"/>
                  <w14:checkedState w14:val="2612" w14:font="MS Gothic"/>
                  <w14:uncheckedState w14:val="2610" w14:font="MS Gothic"/>
                </w14:checkbox>
              </w:sdtPr>
              <w:sdtEndPr/>
              <w:sdtContent>
                <w:r w:rsidR="003B67FB" w:rsidRPr="00EE2A2B">
                  <w:rPr>
                    <w:rFonts w:ascii="MS Gothic" w:eastAsia="MS Gothic" w:hAnsi="MS Gothic" w:hint="eastAsia"/>
                  </w:rPr>
                  <w:t>☐</w:t>
                </w:r>
              </w:sdtContent>
            </w:sdt>
            <w:r w:rsidRPr="00EE2A2B">
              <w:t xml:space="preserve"> motor skills</w:t>
            </w:r>
          </w:p>
        </w:tc>
      </w:tr>
      <w:tr w:rsidR="000D4EDD" w:rsidRPr="00EE2A2B" w14:paraId="0F98F6AF" w14:textId="77777777" w:rsidTr="0007443F">
        <w:trPr>
          <w:trHeight w:val="20"/>
        </w:trPr>
        <w:tc>
          <w:tcPr>
            <w:tcW w:w="3458" w:type="pct"/>
            <w:shd w:val="clear" w:color="auto" w:fill="auto"/>
          </w:tcPr>
          <w:p w14:paraId="103D3A05" w14:textId="77777777" w:rsidR="000D4EDD" w:rsidRPr="00EE2A2B" w:rsidRDefault="000D4EDD" w:rsidP="00FD57A8">
            <w:pPr>
              <w:ind w:left="283"/>
            </w:pPr>
          </w:p>
        </w:tc>
        <w:tc>
          <w:tcPr>
            <w:tcW w:w="854" w:type="pct"/>
            <w:shd w:val="clear" w:color="auto" w:fill="auto"/>
          </w:tcPr>
          <w:p w14:paraId="17E781EC" w14:textId="27FE8FA4" w:rsidR="000D4EDD" w:rsidRPr="00EE2A2B" w:rsidRDefault="00EE2A2B" w:rsidP="0007443F">
            <w:sdt>
              <w:sdtPr>
                <w:id w:val="1766424979"/>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contact</w:t>
            </w:r>
          </w:p>
        </w:tc>
        <w:tc>
          <w:tcPr>
            <w:tcW w:w="688" w:type="pct"/>
            <w:shd w:val="clear" w:color="auto" w:fill="auto"/>
          </w:tcPr>
          <w:p w14:paraId="277005BD" w14:textId="0A5DF210" w:rsidR="000D4EDD" w:rsidRPr="00EE2A2B" w:rsidRDefault="00EE2A2B" w:rsidP="0007443F">
            <w:sdt>
              <w:sdtPr>
                <w:id w:val="-2017374657"/>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motoriek</w:t>
            </w:r>
          </w:p>
        </w:tc>
      </w:tr>
      <w:tr w:rsidR="00721A81" w:rsidRPr="00EE2A2B" w14:paraId="0B1A4243" w14:textId="77777777" w:rsidTr="001D562D">
        <w:trPr>
          <w:trHeight w:val="20"/>
        </w:trPr>
        <w:tc>
          <w:tcPr>
            <w:tcW w:w="3458" w:type="pct"/>
            <w:shd w:val="clear" w:color="auto" w:fill="auto"/>
          </w:tcPr>
          <w:p w14:paraId="7D9C8923" w14:textId="77777777" w:rsidR="00721A81" w:rsidRPr="00EE2A2B" w:rsidRDefault="00721A81" w:rsidP="001D562D">
            <w:pPr>
              <w:ind w:left="283"/>
            </w:pPr>
          </w:p>
        </w:tc>
        <w:tc>
          <w:tcPr>
            <w:tcW w:w="1542" w:type="pct"/>
            <w:gridSpan w:val="2"/>
            <w:shd w:val="clear" w:color="auto" w:fill="auto"/>
          </w:tcPr>
          <w:p w14:paraId="7945F022" w14:textId="77777777" w:rsidR="00721A81" w:rsidRPr="00EE2A2B" w:rsidRDefault="00EE2A2B" w:rsidP="001D562D">
            <w:sdt>
              <w:sdtPr>
                <w:id w:val="-2060305856"/>
                <w14:checkbox>
                  <w14:checked w14:val="0"/>
                  <w14:checkedState w14:val="2612" w14:font="MS Gothic"/>
                  <w14:uncheckedState w14:val="2610" w14:font="MS Gothic"/>
                </w14:checkbox>
              </w:sdtPr>
              <w:sdtEndPr/>
              <w:sdtContent>
                <w:r w:rsidR="00721A81" w:rsidRPr="00EE2A2B">
                  <w:rPr>
                    <w:rFonts w:ascii="MS Gothic" w:eastAsia="MS Gothic" w:hAnsi="MS Gothic" w:hint="eastAsia"/>
                  </w:rPr>
                  <w:t>☐</w:t>
                </w:r>
              </w:sdtContent>
            </w:sdt>
            <w:r w:rsidRPr="00EE2A2B">
              <w:t xml:space="preserve"> language-speech development</w:t>
            </w:r>
          </w:p>
        </w:tc>
      </w:tr>
      <w:tr w:rsidR="000D4EDD" w:rsidRPr="00EE2A2B" w14:paraId="6E95ACCC" w14:textId="77777777" w:rsidTr="0007443F">
        <w:trPr>
          <w:trHeight w:val="20"/>
        </w:trPr>
        <w:tc>
          <w:tcPr>
            <w:tcW w:w="3458" w:type="pct"/>
            <w:shd w:val="clear" w:color="auto" w:fill="auto"/>
          </w:tcPr>
          <w:p w14:paraId="7A3C54F0" w14:textId="77777777" w:rsidR="000D4EDD" w:rsidRPr="00EE2A2B" w:rsidRDefault="000D4EDD" w:rsidP="00FD57A8">
            <w:pPr>
              <w:ind w:left="283"/>
            </w:pPr>
          </w:p>
        </w:tc>
        <w:tc>
          <w:tcPr>
            <w:tcW w:w="1542" w:type="pct"/>
            <w:gridSpan w:val="2"/>
            <w:shd w:val="clear" w:color="auto" w:fill="auto"/>
          </w:tcPr>
          <w:p w14:paraId="77937252" w14:textId="1A4B93D7" w:rsidR="000D4EDD" w:rsidRPr="00EE2A2B" w:rsidRDefault="00EE2A2B" w:rsidP="0007443F">
            <w:sdt>
              <w:sdtPr>
                <w:id w:val="-1735926405"/>
                <w14:checkbox>
                  <w14:checked w14:val="0"/>
                  <w14:checkedState w14:val="2612" w14:font="MS Gothic"/>
                  <w14:uncheckedState w14:val="2610" w14:font="MS Gothic"/>
                </w14:checkbox>
              </w:sdtPr>
              <w:sdtEndPr/>
              <w:sdtContent>
                <w:r w:rsidR="0070163A" w:rsidRPr="00EE2A2B">
                  <w:rPr>
                    <w:rFonts w:ascii="MS Gothic" w:eastAsia="MS Gothic" w:hAnsi="MS Gothic" w:hint="eastAsia"/>
                  </w:rPr>
                  <w:t>☐</w:t>
                </w:r>
              </w:sdtContent>
            </w:sdt>
            <w:r w:rsidRPr="00EE2A2B">
              <w:t xml:space="preserve"> taal-spraakontwikkeling</w:t>
            </w:r>
          </w:p>
        </w:tc>
      </w:tr>
    </w:tbl>
    <w:p w14:paraId="7F12F56F" w14:textId="77777777" w:rsidR="000D4EDD" w:rsidRPr="00EE2A2B" w:rsidRDefault="00EE2A2B" w:rsidP="00CF78B3">
      <w:pPr>
        <w:spacing w:before="240"/>
      </w:pPr>
      <w:r w:rsidRPr="00EE2A2B">
        <w:t>Other professionals involved with your child:</w:t>
      </w:r>
    </w:p>
    <w:p w14:paraId="365A760F" w14:textId="476FF45E" w:rsidR="00FE5446" w:rsidRPr="00EE2A2B" w:rsidRDefault="00FE5446" w:rsidP="00FE5446">
      <w:pPr>
        <w:rPr>
          <w:lang w:val="nl-NL"/>
        </w:rPr>
      </w:pPr>
      <w:r w:rsidRPr="00EE2A2B">
        <w:rPr>
          <w:lang w:val="nl-NL"/>
        </w:rPr>
        <w:t>Andere professionals die betrokken zijn bij uw kind:</w:t>
      </w:r>
    </w:p>
    <w:tbl>
      <w:tblPr>
        <w:tblOverlap w:val="never"/>
        <w:tblW w:w="5000" w:type="pct"/>
        <w:tblCellMar>
          <w:left w:w="10" w:type="dxa"/>
          <w:right w:w="10" w:type="dxa"/>
        </w:tblCellMar>
        <w:tblLook w:val="0000" w:firstRow="0" w:lastRow="0" w:firstColumn="0" w:lastColumn="0" w:noHBand="0" w:noVBand="0"/>
      </w:tblPr>
      <w:tblGrid>
        <w:gridCol w:w="3827"/>
        <w:gridCol w:w="5922"/>
      </w:tblGrid>
      <w:tr w:rsidR="00804E83" w:rsidRPr="00EE2A2B" w14:paraId="4B5B12BC" w14:textId="77777777" w:rsidTr="001D562D">
        <w:trPr>
          <w:trHeight w:val="20"/>
        </w:trPr>
        <w:tc>
          <w:tcPr>
            <w:tcW w:w="1963" w:type="pct"/>
            <w:shd w:val="clear" w:color="auto" w:fill="auto"/>
          </w:tcPr>
          <w:p w14:paraId="4E448FD1" w14:textId="77777777" w:rsidR="00804E83" w:rsidRPr="00EE2A2B" w:rsidRDefault="00EE2A2B" w:rsidP="001D562D">
            <w:pPr>
              <w:ind w:left="283"/>
            </w:pPr>
            <w:sdt>
              <w:sdtPr>
                <w:id w:val="1404947334"/>
                <w14:checkbox>
                  <w14:checked w14:val="0"/>
                  <w14:checkedState w14:val="2612" w14:font="MS Gothic"/>
                  <w14:uncheckedState w14:val="2610" w14:font="MS Gothic"/>
                </w14:checkbox>
              </w:sdtPr>
              <w:sdtEndPr/>
              <w:sdtContent>
                <w:r w:rsidR="00804E83" w:rsidRPr="00EE2A2B">
                  <w:rPr>
                    <w:rFonts w:ascii="MS Gothic" w:eastAsia="MS Gothic" w:hAnsi="MS Gothic" w:hint="eastAsia"/>
                  </w:rPr>
                  <w:t>☐</w:t>
                </w:r>
              </w:sdtContent>
            </w:sdt>
            <w:r w:rsidRPr="00EE2A2B">
              <w:t xml:space="preserve"> ENT specialist</w:t>
            </w:r>
          </w:p>
        </w:tc>
        <w:tc>
          <w:tcPr>
            <w:tcW w:w="3037" w:type="pct"/>
            <w:shd w:val="clear" w:color="auto" w:fill="auto"/>
          </w:tcPr>
          <w:p w14:paraId="374E212A" w14:textId="77777777" w:rsidR="00804E83" w:rsidRPr="00EE2A2B" w:rsidRDefault="00EE2A2B" w:rsidP="001D562D">
            <w:sdt>
              <w:sdtPr>
                <w:id w:val="1202975354"/>
                <w14:checkbox>
                  <w14:checked w14:val="0"/>
                  <w14:checkedState w14:val="2612" w14:font="MS Gothic"/>
                  <w14:uncheckedState w14:val="2610" w14:font="MS Gothic"/>
                </w14:checkbox>
              </w:sdtPr>
              <w:sdtEndPr/>
              <w:sdtContent>
                <w:r w:rsidR="00804E83" w:rsidRPr="00EE2A2B">
                  <w:rPr>
                    <w:rFonts w:ascii="MS Gothic" w:eastAsia="MS Gothic" w:hAnsi="MS Gothic" w:hint="eastAsia"/>
                  </w:rPr>
                  <w:t>☐</w:t>
                </w:r>
              </w:sdtContent>
            </w:sdt>
            <w:r w:rsidRPr="00EE2A2B">
              <w:t xml:space="preserve"> paediatrician</w:t>
            </w:r>
          </w:p>
        </w:tc>
      </w:tr>
      <w:tr w:rsidR="000D4EDD" w:rsidRPr="00EE2A2B" w14:paraId="67FC499A" w14:textId="77777777" w:rsidTr="00346C10">
        <w:trPr>
          <w:trHeight w:val="20"/>
        </w:trPr>
        <w:tc>
          <w:tcPr>
            <w:tcW w:w="1963" w:type="pct"/>
            <w:shd w:val="clear" w:color="auto" w:fill="auto"/>
          </w:tcPr>
          <w:p w14:paraId="155E8FC0" w14:textId="50E3817D" w:rsidR="000D4EDD" w:rsidRPr="00EE2A2B" w:rsidRDefault="00EE2A2B" w:rsidP="00012F50">
            <w:pPr>
              <w:ind w:left="283"/>
            </w:pPr>
            <w:sdt>
              <w:sdtPr>
                <w:id w:val="-868301757"/>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KNO-arts</w:t>
            </w:r>
          </w:p>
        </w:tc>
        <w:tc>
          <w:tcPr>
            <w:tcW w:w="3037" w:type="pct"/>
            <w:shd w:val="clear" w:color="auto" w:fill="auto"/>
          </w:tcPr>
          <w:p w14:paraId="67BD65EE" w14:textId="7CAA0E90" w:rsidR="000D4EDD" w:rsidRPr="00EE2A2B" w:rsidRDefault="00EE2A2B" w:rsidP="00B067E0">
            <w:sdt>
              <w:sdtPr>
                <w:id w:val="825934070"/>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kinderarts</w:t>
            </w:r>
          </w:p>
        </w:tc>
      </w:tr>
      <w:tr w:rsidR="00804E83" w:rsidRPr="00EE2A2B" w14:paraId="114716D6" w14:textId="77777777" w:rsidTr="001D562D">
        <w:trPr>
          <w:trHeight w:val="20"/>
        </w:trPr>
        <w:tc>
          <w:tcPr>
            <w:tcW w:w="1963" w:type="pct"/>
            <w:shd w:val="clear" w:color="auto" w:fill="auto"/>
          </w:tcPr>
          <w:p w14:paraId="327A24E2" w14:textId="77777777" w:rsidR="00804E83" w:rsidRPr="00EE2A2B" w:rsidRDefault="00EE2A2B" w:rsidP="001D562D">
            <w:pPr>
              <w:ind w:left="283"/>
            </w:pPr>
            <w:sdt>
              <w:sdtPr>
                <w:id w:val="752546649"/>
                <w14:checkbox>
                  <w14:checked w14:val="0"/>
                  <w14:checkedState w14:val="2612" w14:font="MS Gothic"/>
                  <w14:uncheckedState w14:val="2610" w14:font="MS Gothic"/>
                </w14:checkbox>
              </w:sdtPr>
              <w:sdtEndPr/>
              <w:sdtContent>
                <w:r w:rsidR="00804E83" w:rsidRPr="00EE2A2B">
                  <w:rPr>
                    <w:rFonts w:ascii="MS Gothic" w:eastAsia="MS Gothic" w:hAnsi="MS Gothic" w:hint="eastAsia"/>
                  </w:rPr>
                  <w:t>☐</w:t>
                </w:r>
              </w:sdtContent>
            </w:sdt>
            <w:r w:rsidRPr="00EE2A2B">
              <w:t xml:space="preserve"> neurologist</w:t>
            </w:r>
          </w:p>
        </w:tc>
        <w:tc>
          <w:tcPr>
            <w:tcW w:w="3037" w:type="pct"/>
            <w:shd w:val="clear" w:color="auto" w:fill="auto"/>
          </w:tcPr>
          <w:p w14:paraId="12E5B46B" w14:textId="77777777" w:rsidR="00804E83" w:rsidRPr="00EE2A2B" w:rsidRDefault="00EE2A2B" w:rsidP="001D562D">
            <w:sdt>
              <w:sdtPr>
                <w:id w:val="3638786"/>
                <w14:checkbox>
                  <w14:checked w14:val="0"/>
                  <w14:checkedState w14:val="2612" w14:font="MS Gothic"/>
                  <w14:uncheckedState w14:val="2610" w14:font="MS Gothic"/>
                </w14:checkbox>
              </w:sdtPr>
              <w:sdtEndPr/>
              <w:sdtContent>
                <w:r w:rsidR="00804E83" w:rsidRPr="00EE2A2B">
                  <w:rPr>
                    <w:rFonts w:ascii="MS Gothic" w:eastAsia="MS Gothic" w:hAnsi="MS Gothic" w:hint="eastAsia"/>
                  </w:rPr>
                  <w:t>☐</w:t>
                </w:r>
              </w:sdtContent>
            </w:sdt>
            <w:r w:rsidRPr="00EE2A2B">
              <w:t xml:space="preserve"> district team/ integral early care</w:t>
            </w:r>
          </w:p>
        </w:tc>
      </w:tr>
      <w:tr w:rsidR="000D4EDD" w:rsidRPr="00EE2A2B" w14:paraId="6FFE550D" w14:textId="77777777" w:rsidTr="00346C10">
        <w:trPr>
          <w:trHeight w:val="20"/>
        </w:trPr>
        <w:tc>
          <w:tcPr>
            <w:tcW w:w="1963" w:type="pct"/>
            <w:shd w:val="clear" w:color="auto" w:fill="auto"/>
          </w:tcPr>
          <w:p w14:paraId="54A09999" w14:textId="2EFBDC6F" w:rsidR="000D4EDD" w:rsidRPr="00EE2A2B" w:rsidRDefault="00EE2A2B" w:rsidP="00012F50">
            <w:pPr>
              <w:ind w:left="283"/>
            </w:pPr>
            <w:sdt>
              <w:sdtPr>
                <w:id w:val="-1642261032"/>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neuroloog</w:t>
            </w:r>
          </w:p>
        </w:tc>
        <w:tc>
          <w:tcPr>
            <w:tcW w:w="3037" w:type="pct"/>
            <w:shd w:val="clear" w:color="auto" w:fill="auto"/>
          </w:tcPr>
          <w:p w14:paraId="303157B4" w14:textId="7D094022" w:rsidR="000D4EDD" w:rsidRPr="00EE2A2B" w:rsidRDefault="00EE2A2B" w:rsidP="00B067E0">
            <w:sdt>
              <w:sdtPr>
                <w:id w:val="627135956"/>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wijkteam/ integrale vroeghulp</w:t>
            </w:r>
          </w:p>
        </w:tc>
      </w:tr>
      <w:tr w:rsidR="00D62687" w:rsidRPr="00EE2A2B" w14:paraId="69E99204" w14:textId="77777777" w:rsidTr="001D562D">
        <w:trPr>
          <w:trHeight w:val="20"/>
        </w:trPr>
        <w:tc>
          <w:tcPr>
            <w:tcW w:w="1963" w:type="pct"/>
            <w:shd w:val="clear" w:color="auto" w:fill="auto"/>
          </w:tcPr>
          <w:p w14:paraId="65D28F15" w14:textId="77777777" w:rsidR="00D62687" w:rsidRPr="00EE2A2B" w:rsidRDefault="00EE2A2B" w:rsidP="001D562D">
            <w:pPr>
              <w:ind w:left="283"/>
            </w:pPr>
            <w:sdt>
              <w:sdtPr>
                <w:id w:val="-1203941220"/>
                <w14:checkbox>
                  <w14:checked w14:val="0"/>
                  <w14:checkedState w14:val="2612" w14:font="MS Gothic"/>
                  <w14:uncheckedState w14:val="2610" w14:font="MS Gothic"/>
                </w14:checkbox>
              </w:sdtPr>
              <w:sdtEndPr/>
              <w:sdtContent>
                <w:r w:rsidR="00D62687" w:rsidRPr="00EE2A2B">
                  <w:rPr>
                    <w:rFonts w:ascii="MS Gothic" w:eastAsia="MS Gothic" w:hAnsi="MS Gothic" w:hint="eastAsia"/>
                  </w:rPr>
                  <w:t>☐</w:t>
                </w:r>
              </w:sdtContent>
            </w:sdt>
            <w:r w:rsidRPr="00EE2A2B">
              <w:t xml:space="preserve"> child psychiatrist/ GGZ-institution</w:t>
            </w:r>
          </w:p>
        </w:tc>
        <w:tc>
          <w:tcPr>
            <w:tcW w:w="3037" w:type="pct"/>
            <w:shd w:val="clear" w:color="auto" w:fill="auto"/>
          </w:tcPr>
          <w:p w14:paraId="59C8080C" w14:textId="77777777" w:rsidR="00D62687" w:rsidRPr="00EE2A2B" w:rsidRDefault="00EE2A2B" w:rsidP="001D562D">
            <w:sdt>
              <w:sdtPr>
                <w:id w:val="-1283566486"/>
                <w14:checkbox>
                  <w14:checked w14:val="0"/>
                  <w14:checkedState w14:val="2612" w14:font="MS Gothic"/>
                  <w14:uncheckedState w14:val="2610" w14:font="MS Gothic"/>
                </w14:checkbox>
              </w:sdtPr>
              <w:sdtEndPr/>
              <w:sdtContent>
                <w:r w:rsidR="00D62687" w:rsidRPr="00EE2A2B">
                  <w:rPr>
                    <w:rFonts w:ascii="MS Gothic" w:eastAsia="MS Gothic" w:hAnsi="MS Gothic" w:hint="eastAsia"/>
                  </w:rPr>
                  <w:t>☐</w:t>
                </w:r>
              </w:sdtContent>
            </w:sdt>
            <w:r w:rsidRPr="00EE2A2B">
              <w:t xml:space="preserve"> child psychologist/ remedial educationalist</w:t>
            </w:r>
          </w:p>
        </w:tc>
      </w:tr>
      <w:tr w:rsidR="000D4EDD" w:rsidRPr="00EE2A2B" w14:paraId="16C0F65E" w14:textId="77777777" w:rsidTr="00346C10">
        <w:trPr>
          <w:trHeight w:val="20"/>
        </w:trPr>
        <w:tc>
          <w:tcPr>
            <w:tcW w:w="1963" w:type="pct"/>
            <w:shd w:val="clear" w:color="auto" w:fill="auto"/>
          </w:tcPr>
          <w:p w14:paraId="0B11CA90" w14:textId="7D39C22A" w:rsidR="000D4EDD" w:rsidRPr="00EE2A2B" w:rsidRDefault="00EE2A2B" w:rsidP="00012F50">
            <w:pPr>
              <w:ind w:left="283"/>
            </w:pPr>
            <w:sdt>
              <w:sdtPr>
                <w:id w:val="1363561479"/>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kinderpsychiater/ GGZ-instelling</w:t>
            </w:r>
          </w:p>
        </w:tc>
        <w:tc>
          <w:tcPr>
            <w:tcW w:w="3037" w:type="pct"/>
            <w:shd w:val="clear" w:color="auto" w:fill="auto"/>
          </w:tcPr>
          <w:p w14:paraId="4494AD16" w14:textId="3D6A2FC4" w:rsidR="000D4EDD" w:rsidRPr="00EE2A2B" w:rsidRDefault="00EE2A2B" w:rsidP="00B067E0">
            <w:sdt>
              <w:sdtPr>
                <w:id w:val="-1316335222"/>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kinderpsycholoog/ orthopedagoog</w:t>
            </w:r>
          </w:p>
        </w:tc>
      </w:tr>
      <w:tr w:rsidR="00A249B8" w:rsidRPr="00EE2A2B" w14:paraId="5F30A74A" w14:textId="77777777" w:rsidTr="001D562D">
        <w:trPr>
          <w:trHeight w:val="20"/>
        </w:trPr>
        <w:tc>
          <w:tcPr>
            <w:tcW w:w="1963" w:type="pct"/>
            <w:shd w:val="clear" w:color="auto" w:fill="auto"/>
          </w:tcPr>
          <w:p w14:paraId="7B41DEDE" w14:textId="77777777" w:rsidR="00A249B8" w:rsidRPr="00EE2A2B" w:rsidRDefault="00EE2A2B" w:rsidP="001D562D">
            <w:pPr>
              <w:ind w:left="283"/>
            </w:pPr>
            <w:sdt>
              <w:sdtPr>
                <w:id w:val="901021544"/>
                <w14:checkbox>
                  <w14:checked w14:val="0"/>
                  <w14:checkedState w14:val="2612" w14:font="MS Gothic"/>
                  <w14:uncheckedState w14:val="2610" w14:font="MS Gothic"/>
                </w14:checkbox>
              </w:sdtPr>
              <w:sdtEndPr/>
              <w:sdtContent>
                <w:r w:rsidR="00A249B8" w:rsidRPr="00EE2A2B">
                  <w:rPr>
                    <w:rFonts w:ascii="MS Gothic" w:eastAsia="MS Gothic" w:hAnsi="MS Gothic" w:hint="eastAsia"/>
                  </w:rPr>
                  <w:t>☐</w:t>
                </w:r>
              </w:sdtContent>
            </w:sdt>
            <w:r w:rsidRPr="00EE2A2B">
              <w:t xml:space="preserve"> physiotherapist</w:t>
            </w:r>
          </w:p>
        </w:tc>
        <w:tc>
          <w:tcPr>
            <w:tcW w:w="3037" w:type="pct"/>
            <w:shd w:val="clear" w:color="auto" w:fill="auto"/>
          </w:tcPr>
          <w:p w14:paraId="290FD37A" w14:textId="77777777" w:rsidR="00A249B8" w:rsidRPr="00EE2A2B" w:rsidRDefault="00EE2A2B" w:rsidP="001D562D">
            <w:sdt>
              <w:sdtPr>
                <w:id w:val="540472246"/>
                <w14:checkbox>
                  <w14:checked w14:val="0"/>
                  <w14:checkedState w14:val="2612" w14:font="MS Gothic"/>
                  <w14:uncheckedState w14:val="2610" w14:font="MS Gothic"/>
                </w14:checkbox>
              </w:sdtPr>
              <w:sdtEndPr/>
              <w:sdtContent>
                <w:r w:rsidR="00A249B8" w:rsidRPr="00EE2A2B">
                  <w:rPr>
                    <w:rFonts w:ascii="MS Gothic" w:eastAsia="MS Gothic" w:hAnsi="MS Gothic" w:hint="eastAsia"/>
                  </w:rPr>
                  <w:t>☐</w:t>
                </w:r>
              </w:sdtContent>
            </w:sdt>
            <w:r w:rsidRPr="00EE2A2B">
              <w:t xml:space="preserve"> school/ daycare/ preschool</w:t>
            </w:r>
          </w:p>
        </w:tc>
      </w:tr>
      <w:tr w:rsidR="000D4EDD" w:rsidRPr="00EE2A2B" w14:paraId="1FE836DA" w14:textId="77777777" w:rsidTr="00346C10">
        <w:trPr>
          <w:trHeight w:val="20"/>
        </w:trPr>
        <w:tc>
          <w:tcPr>
            <w:tcW w:w="1963" w:type="pct"/>
            <w:shd w:val="clear" w:color="auto" w:fill="auto"/>
          </w:tcPr>
          <w:p w14:paraId="03B831AB" w14:textId="148FFD8B" w:rsidR="000D4EDD" w:rsidRPr="00EE2A2B" w:rsidRDefault="00EE2A2B" w:rsidP="00012F50">
            <w:pPr>
              <w:ind w:left="283"/>
            </w:pPr>
            <w:sdt>
              <w:sdtPr>
                <w:id w:val="-2061854770"/>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fysiotherapeut</w:t>
            </w:r>
          </w:p>
        </w:tc>
        <w:tc>
          <w:tcPr>
            <w:tcW w:w="3037" w:type="pct"/>
            <w:shd w:val="clear" w:color="auto" w:fill="auto"/>
          </w:tcPr>
          <w:p w14:paraId="4C562577" w14:textId="48F19291" w:rsidR="000D4EDD" w:rsidRPr="00EE2A2B" w:rsidRDefault="00EE2A2B" w:rsidP="00B067E0">
            <w:sdt>
              <w:sdtPr>
                <w:id w:val="790254230"/>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school/ kinderopvang/ peuterspeelzaal</w:t>
            </w:r>
          </w:p>
        </w:tc>
      </w:tr>
      <w:tr w:rsidR="000D4EDD" w:rsidRPr="00EE2A2B" w14:paraId="00392999" w14:textId="77777777" w:rsidTr="00346C10">
        <w:trPr>
          <w:trHeight w:val="20"/>
        </w:trPr>
        <w:tc>
          <w:tcPr>
            <w:tcW w:w="1963" w:type="pct"/>
            <w:shd w:val="clear" w:color="auto" w:fill="auto"/>
          </w:tcPr>
          <w:p w14:paraId="2A8CFCE6" w14:textId="77777777" w:rsidR="000D4EDD" w:rsidRPr="00EE2A2B" w:rsidRDefault="000D4EDD" w:rsidP="00012F50">
            <w:pPr>
              <w:ind w:left="283"/>
            </w:pPr>
          </w:p>
        </w:tc>
        <w:tc>
          <w:tcPr>
            <w:tcW w:w="3037" w:type="pct"/>
            <w:shd w:val="clear" w:color="auto" w:fill="auto"/>
          </w:tcPr>
          <w:p w14:paraId="7DCEC3C4" w14:textId="77777777" w:rsidR="000D4EDD" w:rsidRPr="00EE2A2B" w:rsidRDefault="000D4EDD" w:rsidP="00B067E0"/>
        </w:tc>
      </w:tr>
      <w:tr w:rsidR="006D5AF5" w:rsidRPr="00EE2A2B" w14:paraId="106D3FD4" w14:textId="77777777" w:rsidTr="001D562D">
        <w:trPr>
          <w:trHeight w:val="20"/>
        </w:trPr>
        <w:tc>
          <w:tcPr>
            <w:tcW w:w="1963" w:type="pct"/>
            <w:shd w:val="clear" w:color="auto" w:fill="auto"/>
          </w:tcPr>
          <w:p w14:paraId="7F5FCAA8" w14:textId="77777777" w:rsidR="006D5AF5" w:rsidRPr="00EE2A2B" w:rsidRDefault="00EE2A2B" w:rsidP="001D562D">
            <w:pPr>
              <w:ind w:left="283"/>
            </w:pPr>
            <w:sdt>
              <w:sdtPr>
                <w:id w:val="1381977349"/>
                <w14:checkbox>
                  <w14:checked w14:val="0"/>
                  <w14:checkedState w14:val="2612" w14:font="MS Gothic"/>
                  <w14:uncheckedState w14:val="2610" w14:font="MS Gothic"/>
                </w14:checkbox>
              </w:sdtPr>
              <w:sdtEndPr/>
              <w:sdtContent>
                <w:r w:rsidR="006D5AF5" w:rsidRPr="00EE2A2B">
                  <w:rPr>
                    <w:rFonts w:ascii="MS Gothic" w:eastAsia="MS Gothic" w:hAnsi="MS Gothic" w:hint="eastAsia"/>
                  </w:rPr>
                  <w:t>☐</w:t>
                </w:r>
              </w:sdtContent>
            </w:sdt>
            <w:r w:rsidRPr="00EE2A2B">
              <w:t xml:space="preserve"> other involved parties:</w:t>
            </w:r>
          </w:p>
        </w:tc>
        <w:tc>
          <w:tcPr>
            <w:tcW w:w="3037" w:type="pct"/>
            <w:shd w:val="clear" w:color="auto" w:fill="auto"/>
          </w:tcPr>
          <w:p w14:paraId="18EE7E3A" w14:textId="77777777" w:rsidR="006D5AF5" w:rsidRPr="00EE2A2B" w:rsidRDefault="006D5AF5" w:rsidP="001D562D"/>
        </w:tc>
      </w:tr>
      <w:tr w:rsidR="000D4EDD" w:rsidRPr="00EE2A2B" w14:paraId="0D8B0759" w14:textId="77777777" w:rsidTr="00346C10">
        <w:trPr>
          <w:trHeight w:val="20"/>
        </w:trPr>
        <w:tc>
          <w:tcPr>
            <w:tcW w:w="1963" w:type="pct"/>
            <w:shd w:val="clear" w:color="auto" w:fill="auto"/>
          </w:tcPr>
          <w:p w14:paraId="2BFD7B92" w14:textId="45ABF8BB" w:rsidR="000D4EDD" w:rsidRPr="00EE2A2B" w:rsidRDefault="00EE2A2B" w:rsidP="00012F50">
            <w:pPr>
              <w:ind w:left="283"/>
            </w:pPr>
            <w:sdt>
              <w:sdtPr>
                <w:id w:val="-1185904541"/>
                <w14:checkbox>
                  <w14:checked w14:val="0"/>
                  <w14:checkedState w14:val="2612" w14:font="MS Gothic"/>
                  <w14:uncheckedState w14:val="2610" w14:font="MS Gothic"/>
                </w14:checkbox>
              </w:sdtPr>
              <w:sdtEndPr/>
              <w:sdtContent>
                <w:r w:rsidR="009E07AC" w:rsidRPr="00EE2A2B">
                  <w:rPr>
                    <w:rFonts w:ascii="MS Gothic" w:eastAsia="MS Gothic" w:hAnsi="MS Gothic" w:hint="eastAsia"/>
                  </w:rPr>
                  <w:t>☐</w:t>
                </w:r>
              </w:sdtContent>
            </w:sdt>
            <w:r w:rsidRPr="00EE2A2B">
              <w:t xml:space="preserve"> overige betrokkenen:</w:t>
            </w:r>
          </w:p>
        </w:tc>
        <w:tc>
          <w:tcPr>
            <w:tcW w:w="3037" w:type="pct"/>
            <w:shd w:val="clear" w:color="auto" w:fill="auto"/>
          </w:tcPr>
          <w:p w14:paraId="367A513B" w14:textId="77777777" w:rsidR="000D4EDD" w:rsidRPr="00EE2A2B" w:rsidRDefault="000D4EDD" w:rsidP="00B067E0"/>
        </w:tc>
      </w:tr>
    </w:tbl>
    <w:p w14:paraId="6BE069D5" w14:textId="77777777" w:rsidR="00D71191" w:rsidRPr="00EE2A2B" w:rsidRDefault="00EE2A2B" w:rsidP="003C0C73">
      <w:pPr>
        <w:spacing w:before="600"/>
      </w:pPr>
      <w:r w:rsidRPr="00EE2A2B">
        <w:t>Possible brief explanation:</w:t>
      </w:r>
    </w:p>
    <w:p w14:paraId="0E27C9A8" w14:textId="276FF5EB" w:rsidR="00D71191" w:rsidRPr="00EE2A2B" w:rsidRDefault="00D71191" w:rsidP="00D23A8E">
      <w:r w:rsidRPr="00EE2A2B">
        <w:t>Eventuele korte toelichting:</w:t>
      </w:r>
    </w:p>
    <w:p w14:paraId="29A59CAD" w14:textId="1C866BC0" w:rsidR="000D4EDD" w:rsidRPr="00EE2A2B" w:rsidRDefault="00EE2A2B" w:rsidP="003C0C73">
      <w:pPr>
        <w:spacing w:before="600"/>
      </w:pPr>
      <w:r w:rsidRPr="00EE2A2B">
        <w:br w:type="page"/>
      </w:r>
    </w:p>
    <w:p w14:paraId="51786D4B" w14:textId="77777777" w:rsidR="000D4EDD" w:rsidRPr="00EE2A2B" w:rsidRDefault="00EE2A2B" w:rsidP="00CE09F5">
      <w:pPr>
        <w:rPr>
          <w:b/>
          <w:bCs/>
          <w:color w:val="001F5F"/>
          <w:sz w:val="22"/>
          <w:szCs w:val="28"/>
        </w:rPr>
      </w:pPr>
      <w:r w:rsidRPr="00EE2A2B">
        <w:rPr>
          <w:b/>
          <w:bCs/>
          <w:color w:val="001F5F"/>
          <w:sz w:val="22"/>
          <w:szCs w:val="28"/>
        </w:rPr>
        <w:lastRenderedPageBreak/>
        <w:t>Statement of consent for requesting and providing information</w:t>
      </w:r>
    </w:p>
    <w:p w14:paraId="77FDA799" w14:textId="5913A1ED" w:rsidR="00987FDA" w:rsidRPr="00EE2A2B" w:rsidRDefault="00987FDA" w:rsidP="00CE09F5">
      <w:pPr>
        <w:rPr>
          <w:b/>
          <w:bCs/>
          <w:color w:val="001F5F"/>
          <w:sz w:val="22"/>
          <w:szCs w:val="28"/>
          <w:lang w:val="nl-NL"/>
        </w:rPr>
      </w:pPr>
      <w:r w:rsidRPr="00EE2A2B">
        <w:rPr>
          <w:b/>
          <w:bCs/>
          <w:color w:val="001F5F"/>
          <w:sz w:val="22"/>
          <w:szCs w:val="28"/>
          <w:lang w:val="nl-NL"/>
        </w:rPr>
        <w:t>Toestemmingsverklaring voor het opvragen en verstrekken van informatie</w:t>
      </w:r>
    </w:p>
    <w:p w14:paraId="1405A4EC" w14:textId="77777777" w:rsidR="000D4EDD" w:rsidRPr="00EE2A2B" w:rsidRDefault="00EE2A2B" w:rsidP="005B2F7E">
      <w:r w:rsidRPr="00EE2A2B">
        <w:t>It’s important for us to be able to consult with other healthcare professionals and/or involved parties and exchange inform</w:t>
      </w:r>
      <w:r w:rsidRPr="00EE2A2B">
        <w:t>ation, in order for us to be able to complete the best possible assessment or offer treatment. This could include the ENT specialist, GP or speech therapist. We only exchange data which is deemed to be absolutely essential. This exchange can only take plac</w:t>
      </w:r>
      <w:r w:rsidRPr="00EE2A2B">
        <w:t>e with your express consent. You can confirm your consent by ticking ‘yes’ and signing the form. You will always have the option of withdrawing your consent by notifying the researcher.</w:t>
      </w:r>
    </w:p>
    <w:p w14:paraId="06E4DEE2" w14:textId="154746A4" w:rsidR="00E7397B" w:rsidRPr="00EE2A2B" w:rsidRDefault="00E7397B" w:rsidP="002771E2">
      <w:pPr>
        <w:spacing w:after="240"/>
        <w:rPr>
          <w:lang w:val="nl-NL"/>
        </w:rPr>
      </w:pPr>
      <w:r w:rsidRPr="00EE2A2B">
        <w:rPr>
          <w:lang w:val="nl-NL"/>
        </w:rPr>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794C0EF" w14:textId="77777777" w:rsidR="000D4EDD" w:rsidRPr="00EE2A2B" w:rsidRDefault="00EE2A2B" w:rsidP="00CE09F5">
      <w:r w:rsidRPr="00EE2A2B">
        <w:t>The undersigned hereby provides the Stichting Zorg Konink</w:t>
      </w:r>
      <w:r w:rsidRPr="00EE2A2B">
        <w:t>lijke Auris Groep with its consent to:</w:t>
      </w:r>
    </w:p>
    <w:p w14:paraId="78AFBEBB" w14:textId="5205B923" w:rsidR="006A10BA" w:rsidRPr="00EE2A2B" w:rsidRDefault="006A10BA" w:rsidP="00CE09F5">
      <w:pPr>
        <w:rPr>
          <w:lang w:val="nl-NL"/>
        </w:rPr>
      </w:pPr>
      <w:r w:rsidRPr="00EE2A2B">
        <w:rPr>
          <w:lang w:val="nl-NL"/>
        </w:rPr>
        <w:t>Ondergetekende geeft aan de Stichting Zorg Koninklijke Auris Groep toestemming voor:</w:t>
      </w:r>
    </w:p>
    <w:p w14:paraId="60BA6A70" w14:textId="77777777" w:rsidR="000D4EDD" w:rsidRPr="00EE2A2B" w:rsidRDefault="00EE2A2B" w:rsidP="005B2F7E">
      <w:r w:rsidRPr="00EE2A2B">
        <w:t xml:space="preserve">Exchange your child's personal data with persons and institutions which will provide your child with care, which have provided your </w:t>
      </w:r>
      <w:r w:rsidRPr="00EE2A2B">
        <w:t>child with care and/or which have access to diagnoses and test results (including doctors, diagnostic centres, practitioners, external services).</w:t>
      </w:r>
    </w:p>
    <w:p w14:paraId="352E6FEC" w14:textId="518892AA" w:rsidR="00025C2C" w:rsidRPr="00EE2A2B" w:rsidRDefault="00025C2C" w:rsidP="002771E2">
      <w:pPr>
        <w:spacing w:after="240"/>
        <w:rPr>
          <w:lang w:val="nl-NL"/>
        </w:rPr>
      </w:pPr>
      <w:r w:rsidRPr="00EE2A2B">
        <w:rPr>
          <w:lang w:val="nl-NL"/>
        </w:rPr>
        <w:t>Het uitwisselen van persoonsgegevens van uw kind met personen en instellingen die uw kind zorg verlenen, zorg hebben verleend en/of beschikken over diagnoses en testresultaten (zoals artsen, diagnostische centra, behandelaars, externe diensten).</w:t>
      </w:r>
    </w:p>
    <w:tbl>
      <w:tblPr>
        <w:tblOverlap w:val="never"/>
        <w:tblW w:w="5000" w:type="pct"/>
        <w:tblCellMar>
          <w:left w:w="10" w:type="dxa"/>
          <w:bottom w:w="57" w:type="dxa"/>
          <w:right w:w="10" w:type="dxa"/>
        </w:tblCellMar>
        <w:tblLook w:val="0000" w:firstRow="0" w:lastRow="0" w:firstColumn="0" w:lastColumn="0" w:noHBand="0" w:noVBand="0"/>
      </w:tblPr>
      <w:tblGrid>
        <w:gridCol w:w="1135"/>
        <w:gridCol w:w="850"/>
        <w:gridCol w:w="6282"/>
        <w:gridCol w:w="1482"/>
      </w:tblGrid>
      <w:tr w:rsidR="00865E1B" w:rsidRPr="00EE2A2B" w14:paraId="43F85471" w14:textId="77777777" w:rsidTr="001D562D">
        <w:trPr>
          <w:trHeight w:val="20"/>
        </w:trPr>
        <w:tc>
          <w:tcPr>
            <w:tcW w:w="582" w:type="pct"/>
            <w:shd w:val="clear" w:color="auto" w:fill="auto"/>
          </w:tcPr>
          <w:p w14:paraId="028C0D9A" w14:textId="77777777" w:rsidR="00865E1B" w:rsidRPr="00EE2A2B" w:rsidRDefault="00EE2A2B" w:rsidP="001D562D">
            <w:pPr>
              <w:ind w:left="283"/>
            </w:pPr>
            <w:sdt>
              <w:sdtPr>
                <w:id w:val="-488407372"/>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no</w:t>
            </w:r>
          </w:p>
        </w:tc>
        <w:tc>
          <w:tcPr>
            <w:tcW w:w="436" w:type="pct"/>
            <w:shd w:val="clear" w:color="auto" w:fill="auto"/>
          </w:tcPr>
          <w:p w14:paraId="51F29194" w14:textId="77777777" w:rsidR="00865E1B" w:rsidRPr="00EE2A2B" w:rsidRDefault="00EE2A2B" w:rsidP="001D562D">
            <w:sdt>
              <w:sdtPr>
                <w:id w:val="355167919"/>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N/A</w:t>
            </w:r>
          </w:p>
        </w:tc>
        <w:tc>
          <w:tcPr>
            <w:tcW w:w="3222" w:type="pct"/>
            <w:shd w:val="clear" w:color="auto" w:fill="auto"/>
          </w:tcPr>
          <w:p w14:paraId="61C7C34B" w14:textId="77777777" w:rsidR="00865E1B" w:rsidRPr="00EE2A2B" w:rsidRDefault="00EE2A2B" w:rsidP="001D562D">
            <w:sdt>
              <w:sdtPr>
                <w:id w:val="-1995941223"/>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yes, GP:</w:t>
            </w:r>
          </w:p>
        </w:tc>
        <w:tc>
          <w:tcPr>
            <w:tcW w:w="760" w:type="pct"/>
            <w:shd w:val="clear" w:color="auto" w:fill="auto"/>
          </w:tcPr>
          <w:p w14:paraId="479BEDA3" w14:textId="77777777" w:rsidR="00865E1B" w:rsidRPr="00EE2A2B" w:rsidRDefault="00865E1B" w:rsidP="001D562D">
            <w:pPr>
              <w:jc w:val="right"/>
              <w:rPr>
                <w:i/>
                <w:iCs/>
              </w:rPr>
            </w:pPr>
            <w:r w:rsidRPr="00EE2A2B">
              <w:rPr>
                <w:i/>
                <w:iCs/>
              </w:rPr>
              <w:t>(enter name)</w:t>
            </w:r>
          </w:p>
        </w:tc>
      </w:tr>
      <w:tr w:rsidR="000D4EDD" w:rsidRPr="00EE2A2B" w14:paraId="209EC3AC" w14:textId="77777777" w:rsidTr="00FF66A9">
        <w:trPr>
          <w:trHeight w:val="20"/>
        </w:trPr>
        <w:tc>
          <w:tcPr>
            <w:tcW w:w="582" w:type="pct"/>
            <w:shd w:val="clear" w:color="auto" w:fill="auto"/>
          </w:tcPr>
          <w:p w14:paraId="6A922DD1" w14:textId="46073A7C" w:rsidR="000D4EDD" w:rsidRPr="00EE2A2B" w:rsidRDefault="00EE2A2B" w:rsidP="001D35DA">
            <w:pPr>
              <w:ind w:left="283"/>
            </w:pPr>
            <w:sdt>
              <w:sdtPr>
                <w:id w:val="-790057205"/>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nee</w:t>
            </w:r>
          </w:p>
        </w:tc>
        <w:tc>
          <w:tcPr>
            <w:tcW w:w="436" w:type="pct"/>
            <w:shd w:val="clear" w:color="auto" w:fill="auto"/>
          </w:tcPr>
          <w:p w14:paraId="04F490AF" w14:textId="204110D1" w:rsidR="000D4EDD" w:rsidRPr="00EE2A2B" w:rsidRDefault="00EE2A2B" w:rsidP="004F38AE">
            <w:sdt>
              <w:sdtPr>
                <w:id w:val="-1241098848"/>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n.v.t.</w:t>
            </w:r>
          </w:p>
        </w:tc>
        <w:tc>
          <w:tcPr>
            <w:tcW w:w="3222" w:type="pct"/>
            <w:shd w:val="clear" w:color="auto" w:fill="auto"/>
          </w:tcPr>
          <w:p w14:paraId="355F3050" w14:textId="220FF5B2" w:rsidR="000D4EDD" w:rsidRPr="00EE2A2B" w:rsidRDefault="00EE2A2B" w:rsidP="004F38AE">
            <w:sdt>
              <w:sdtPr>
                <w:id w:val="1414284403"/>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ja, huisarts:</w:t>
            </w:r>
          </w:p>
        </w:tc>
        <w:tc>
          <w:tcPr>
            <w:tcW w:w="760" w:type="pct"/>
            <w:shd w:val="clear" w:color="auto" w:fill="auto"/>
          </w:tcPr>
          <w:p w14:paraId="1FCD4362" w14:textId="77777777" w:rsidR="000D4EDD" w:rsidRPr="00EE2A2B" w:rsidRDefault="00EE2A2B" w:rsidP="00FF66A9">
            <w:pPr>
              <w:jc w:val="right"/>
              <w:rPr>
                <w:i/>
                <w:iCs/>
              </w:rPr>
            </w:pPr>
            <w:r w:rsidRPr="00EE2A2B">
              <w:rPr>
                <w:i/>
                <w:iCs/>
              </w:rPr>
              <w:t>(naam invullen)</w:t>
            </w:r>
          </w:p>
        </w:tc>
      </w:tr>
      <w:tr w:rsidR="00865E1B" w:rsidRPr="00EE2A2B" w14:paraId="60F3D1F9" w14:textId="77777777" w:rsidTr="001D562D">
        <w:trPr>
          <w:trHeight w:val="20"/>
        </w:trPr>
        <w:tc>
          <w:tcPr>
            <w:tcW w:w="582" w:type="pct"/>
            <w:shd w:val="clear" w:color="auto" w:fill="auto"/>
          </w:tcPr>
          <w:p w14:paraId="0D13D045" w14:textId="77777777" w:rsidR="00865E1B" w:rsidRPr="00EE2A2B" w:rsidRDefault="00EE2A2B" w:rsidP="001D562D">
            <w:pPr>
              <w:ind w:left="283"/>
            </w:pPr>
            <w:sdt>
              <w:sdtPr>
                <w:id w:val="-1170874750"/>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no</w:t>
            </w:r>
          </w:p>
        </w:tc>
        <w:tc>
          <w:tcPr>
            <w:tcW w:w="436" w:type="pct"/>
            <w:shd w:val="clear" w:color="auto" w:fill="auto"/>
          </w:tcPr>
          <w:p w14:paraId="4C29AFD2" w14:textId="77777777" w:rsidR="00865E1B" w:rsidRPr="00EE2A2B" w:rsidRDefault="00EE2A2B" w:rsidP="001D562D">
            <w:sdt>
              <w:sdtPr>
                <w:id w:val="-1953690277"/>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N/A</w:t>
            </w:r>
          </w:p>
        </w:tc>
        <w:tc>
          <w:tcPr>
            <w:tcW w:w="3222" w:type="pct"/>
            <w:shd w:val="clear" w:color="auto" w:fill="auto"/>
          </w:tcPr>
          <w:p w14:paraId="764AF370" w14:textId="77777777" w:rsidR="00865E1B" w:rsidRPr="00EE2A2B" w:rsidRDefault="00EE2A2B" w:rsidP="001D562D">
            <w:sdt>
              <w:sdtPr>
                <w:id w:val="-1412688085"/>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yes, speech therapist:</w:t>
            </w:r>
          </w:p>
        </w:tc>
        <w:tc>
          <w:tcPr>
            <w:tcW w:w="760" w:type="pct"/>
            <w:shd w:val="clear" w:color="auto" w:fill="auto"/>
          </w:tcPr>
          <w:p w14:paraId="3469FBF6" w14:textId="77777777" w:rsidR="00865E1B" w:rsidRPr="00EE2A2B" w:rsidRDefault="00865E1B" w:rsidP="001D562D">
            <w:pPr>
              <w:jc w:val="right"/>
              <w:rPr>
                <w:i/>
                <w:iCs/>
              </w:rPr>
            </w:pPr>
            <w:r w:rsidRPr="00EE2A2B">
              <w:rPr>
                <w:i/>
                <w:iCs/>
              </w:rPr>
              <w:t>(enter name)</w:t>
            </w:r>
          </w:p>
        </w:tc>
      </w:tr>
      <w:tr w:rsidR="000D4EDD" w:rsidRPr="00EE2A2B" w14:paraId="61AE5D9E" w14:textId="77777777" w:rsidTr="00FF66A9">
        <w:trPr>
          <w:trHeight w:val="20"/>
        </w:trPr>
        <w:tc>
          <w:tcPr>
            <w:tcW w:w="582" w:type="pct"/>
            <w:shd w:val="clear" w:color="auto" w:fill="auto"/>
          </w:tcPr>
          <w:p w14:paraId="05C55263" w14:textId="042018CF" w:rsidR="000D4EDD" w:rsidRPr="00EE2A2B" w:rsidRDefault="00EE2A2B" w:rsidP="001D35DA">
            <w:pPr>
              <w:ind w:left="283"/>
            </w:pPr>
            <w:sdt>
              <w:sdtPr>
                <w:id w:val="709771174"/>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nee</w:t>
            </w:r>
          </w:p>
        </w:tc>
        <w:tc>
          <w:tcPr>
            <w:tcW w:w="436" w:type="pct"/>
            <w:shd w:val="clear" w:color="auto" w:fill="auto"/>
          </w:tcPr>
          <w:p w14:paraId="7DF65C94" w14:textId="0B570597" w:rsidR="000D4EDD" w:rsidRPr="00EE2A2B" w:rsidRDefault="00EE2A2B" w:rsidP="004F38AE">
            <w:sdt>
              <w:sdtPr>
                <w:id w:val="109644956"/>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n.v.t.</w:t>
            </w:r>
          </w:p>
        </w:tc>
        <w:tc>
          <w:tcPr>
            <w:tcW w:w="3222" w:type="pct"/>
            <w:shd w:val="clear" w:color="auto" w:fill="auto"/>
          </w:tcPr>
          <w:p w14:paraId="6F4A97F1" w14:textId="4C7F6C80" w:rsidR="000D4EDD" w:rsidRPr="00EE2A2B" w:rsidRDefault="00EE2A2B" w:rsidP="004F38AE">
            <w:sdt>
              <w:sdtPr>
                <w:id w:val="-1325427208"/>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ja, logopedist:</w:t>
            </w:r>
          </w:p>
        </w:tc>
        <w:tc>
          <w:tcPr>
            <w:tcW w:w="760" w:type="pct"/>
            <w:shd w:val="clear" w:color="auto" w:fill="auto"/>
          </w:tcPr>
          <w:p w14:paraId="1BB3F443" w14:textId="77777777" w:rsidR="000D4EDD" w:rsidRPr="00EE2A2B" w:rsidRDefault="00EE2A2B" w:rsidP="00FF66A9">
            <w:pPr>
              <w:jc w:val="right"/>
              <w:rPr>
                <w:i/>
                <w:iCs/>
              </w:rPr>
            </w:pPr>
            <w:r w:rsidRPr="00EE2A2B">
              <w:rPr>
                <w:i/>
                <w:iCs/>
              </w:rPr>
              <w:t>(naam invullen)</w:t>
            </w:r>
          </w:p>
        </w:tc>
      </w:tr>
      <w:tr w:rsidR="00865E1B" w:rsidRPr="00EE2A2B" w14:paraId="0A962A25" w14:textId="77777777" w:rsidTr="001D562D">
        <w:trPr>
          <w:trHeight w:val="20"/>
        </w:trPr>
        <w:tc>
          <w:tcPr>
            <w:tcW w:w="582" w:type="pct"/>
            <w:shd w:val="clear" w:color="auto" w:fill="auto"/>
          </w:tcPr>
          <w:p w14:paraId="3F8442FF" w14:textId="77777777" w:rsidR="00865E1B" w:rsidRPr="00EE2A2B" w:rsidRDefault="00EE2A2B" w:rsidP="001D562D">
            <w:pPr>
              <w:ind w:left="283"/>
            </w:pPr>
            <w:sdt>
              <w:sdtPr>
                <w:id w:val="-1819489138"/>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no</w:t>
            </w:r>
          </w:p>
        </w:tc>
        <w:tc>
          <w:tcPr>
            <w:tcW w:w="436" w:type="pct"/>
            <w:shd w:val="clear" w:color="auto" w:fill="auto"/>
          </w:tcPr>
          <w:p w14:paraId="500B1424" w14:textId="77777777" w:rsidR="00865E1B" w:rsidRPr="00EE2A2B" w:rsidRDefault="00EE2A2B" w:rsidP="001D562D">
            <w:sdt>
              <w:sdtPr>
                <w:id w:val="-973590085"/>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N/A</w:t>
            </w:r>
          </w:p>
        </w:tc>
        <w:tc>
          <w:tcPr>
            <w:tcW w:w="3222" w:type="pct"/>
            <w:shd w:val="clear" w:color="auto" w:fill="auto"/>
          </w:tcPr>
          <w:p w14:paraId="54108B4F" w14:textId="77777777" w:rsidR="00865E1B" w:rsidRPr="00EE2A2B" w:rsidRDefault="00EE2A2B" w:rsidP="001D562D">
            <w:sdt>
              <w:sdtPr>
                <w:id w:val="756097642"/>
                <w14:checkbox>
                  <w14:checked w14:val="0"/>
                  <w14:checkedState w14:val="2612" w14:font="MS Gothic"/>
                  <w14:uncheckedState w14:val="2610" w14:font="MS Gothic"/>
                </w14:checkbox>
              </w:sdtPr>
              <w:sdtEndPr/>
              <w:sdtContent>
                <w:r w:rsidR="00865E1B" w:rsidRPr="00EE2A2B">
                  <w:rPr>
                    <w:rFonts w:ascii="MS Gothic" w:eastAsia="MS Gothic" w:hAnsi="MS Gothic" w:hint="eastAsia"/>
                  </w:rPr>
                  <w:t>☐</w:t>
                </w:r>
              </w:sdtContent>
            </w:sdt>
            <w:r w:rsidRPr="00EE2A2B">
              <w:t xml:space="preserve"> yes, school/ childcare/ playgroup:</w:t>
            </w:r>
          </w:p>
        </w:tc>
        <w:tc>
          <w:tcPr>
            <w:tcW w:w="760" w:type="pct"/>
            <w:shd w:val="clear" w:color="auto" w:fill="auto"/>
          </w:tcPr>
          <w:p w14:paraId="19BD3490" w14:textId="77777777" w:rsidR="00865E1B" w:rsidRPr="00EE2A2B" w:rsidRDefault="00865E1B" w:rsidP="001D562D">
            <w:pPr>
              <w:jc w:val="right"/>
              <w:rPr>
                <w:i/>
                <w:iCs/>
              </w:rPr>
            </w:pPr>
            <w:r w:rsidRPr="00EE2A2B">
              <w:rPr>
                <w:i/>
                <w:iCs/>
              </w:rPr>
              <w:t>(enter name)</w:t>
            </w:r>
          </w:p>
        </w:tc>
      </w:tr>
      <w:tr w:rsidR="000D4EDD" w:rsidRPr="00EE2A2B" w14:paraId="0097C6A1" w14:textId="77777777" w:rsidTr="00FF66A9">
        <w:trPr>
          <w:trHeight w:val="20"/>
        </w:trPr>
        <w:tc>
          <w:tcPr>
            <w:tcW w:w="582" w:type="pct"/>
            <w:shd w:val="clear" w:color="auto" w:fill="auto"/>
          </w:tcPr>
          <w:p w14:paraId="794A67D6" w14:textId="574BE888" w:rsidR="000D4EDD" w:rsidRPr="00EE2A2B" w:rsidRDefault="00EE2A2B" w:rsidP="001D35DA">
            <w:pPr>
              <w:ind w:left="283"/>
            </w:pPr>
            <w:sdt>
              <w:sdtPr>
                <w:id w:val="1410113110"/>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nee</w:t>
            </w:r>
          </w:p>
        </w:tc>
        <w:tc>
          <w:tcPr>
            <w:tcW w:w="436" w:type="pct"/>
            <w:shd w:val="clear" w:color="auto" w:fill="auto"/>
          </w:tcPr>
          <w:p w14:paraId="367E7D18" w14:textId="448CC6FF" w:rsidR="000D4EDD" w:rsidRPr="00EE2A2B" w:rsidRDefault="00EE2A2B" w:rsidP="004F38AE">
            <w:sdt>
              <w:sdtPr>
                <w:id w:val="1837102951"/>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n.v.t.</w:t>
            </w:r>
          </w:p>
        </w:tc>
        <w:tc>
          <w:tcPr>
            <w:tcW w:w="3222" w:type="pct"/>
            <w:shd w:val="clear" w:color="auto" w:fill="auto"/>
          </w:tcPr>
          <w:p w14:paraId="2D91E167" w14:textId="0B7285DA" w:rsidR="000D4EDD" w:rsidRPr="00EE2A2B" w:rsidRDefault="00EE2A2B" w:rsidP="004F38AE">
            <w:sdt>
              <w:sdtPr>
                <w:id w:val="-1680499999"/>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ja, school/ kinderopvang/ peuterspeelzaal:</w:t>
            </w:r>
          </w:p>
        </w:tc>
        <w:tc>
          <w:tcPr>
            <w:tcW w:w="760" w:type="pct"/>
            <w:shd w:val="clear" w:color="auto" w:fill="auto"/>
          </w:tcPr>
          <w:p w14:paraId="50810488" w14:textId="77777777" w:rsidR="000D4EDD" w:rsidRPr="00EE2A2B" w:rsidRDefault="00EE2A2B" w:rsidP="00FF66A9">
            <w:pPr>
              <w:jc w:val="right"/>
              <w:rPr>
                <w:i/>
                <w:iCs/>
              </w:rPr>
            </w:pPr>
            <w:r w:rsidRPr="00EE2A2B">
              <w:rPr>
                <w:i/>
                <w:iCs/>
              </w:rPr>
              <w:t>(naam invullen)</w:t>
            </w:r>
          </w:p>
        </w:tc>
      </w:tr>
      <w:tr w:rsidR="001509EC" w:rsidRPr="00EE2A2B" w14:paraId="5C7EE233" w14:textId="77777777" w:rsidTr="001D562D">
        <w:trPr>
          <w:trHeight w:val="20"/>
        </w:trPr>
        <w:tc>
          <w:tcPr>
            <w:tcW w:w="582" w:type="pct"/>
            <w:shd w:val="clear" w:color="auto" w:fill="auto"/>
          </w:tcPr>
          <w:p w14:paraId="12724945" w14:textId="77777777" w:rsidR="001509EC" w:rsidRPr="00EE2A2B" w:rsidRDefault="00EE2A2B" w:rsidP="001D562D">
            <w:pPr>
              <w:ind w:left="283"/>
            </w:pPr>
            <w:sdt>
              <w:sdtPr>
                <w:id w:val="1513798243"/>
                <w14:checkbox>
                  <w14:checked w14:val="0"/>
                  <w14:checkedState w14:val="2612" w14:font="MS Gothic"/>
                  <w14:uncheckedState w14:val="2610" w14:font="MS Gothic"/>
                </w14:checkbox>
              </w:sdtPr>
              <w:sdtEndPr/>
              <w:sdtContent>
                <w:r w:rsidR="001509EC" w:rsidRPr="00EE2A2B">
                  <w:rPr>
                    <w:rFonts w:ascii="MS Gothic" w:eastAsia="MS Gothic" w:hAnsi="MS Gothic" w:hint="eastAsia"/>
                  </w:rPr>
                  <w:t>☐</w:t>
                </w:r>
              </w:sdtContent>
            </w:sdt>
            <w:r w:rsidRPr="00EE2A2B">
              <w:t xml:space="preserve"> no</w:t>
            </w:r>
          </w:p>
        </w:tc>
        <w:tc>
          <w:tcPr>
            <w:tcW w:w="436" w:type="pct"/>
            <w:shd w:val="clear" w:color="auto" w:fill="auto"/>
          </w:tcPr>
          <w:p w14:paraId="4571A785" w14:textId="77777777" w:rsidR="001509EC" w:rsidRPr="00EE2A2B" w:rsidRDefault="00EE2A2B" w:rsidP="001D562D">
            <w:sdt>
              <w:sdtPr>
                <w:id w:val="-1133630230"/>
                <w14:checkbox>
                  <w14:checked w14:val="0"/>
                  <w14:checkedState w14:val="2612" w14:font="MS Gothic"/>
                  <w14:uncheckedState w14:val="2610" w14:font="MS Gothic"/>
                </w14:checkbox>
              </w:sdtPr>
              <w:sdtEndPr/>
              <w:sdtContent>
                <w:r w:rsidR="001509EC" w:rsidRPr="00EE2A2B">
                  <w:rPr>
                    <w:rFonts w:ascii="MS Gothic" w:eastAsia="MS Gothic" w:hAnsi="MS Gothic" w:hint="eastAsia"/>
                  </w:rPr>
                  <w:t>☐</w:t>
                </w:r>
              </w:sdtContent>
            </w:sdt>
            <w:r w:rsidRPr="00EE2A2B">
              <w:t xml:space="preserve"> N/A</w:t>
            </w:r>
          </w:p>
        </w:tc>
        <w:tc>
          <w:tcPr>
            <w:tcW w:w="3222" w:type="pct"/>
            <w:shd w:val="clear" w:color="auto" w:fill="auto"/>
          </w:tcPr>
          <w:p w14:paraId="34346FC9" w14:textId="77777777" w:rsidR="001509EC" w:rsidRPr="00EE2A2B" w:rsidRDefault="00EE2A2B" w:rsidP="001D562D">
            <w:sdt>
              <w:sdtPr>
                <w:id w:val="1580404916"/>
                <w14:checkbox>
                  <w14:checked w14:val="0"/>
                  <w14:checkedState w14:val="2612" w14:font="MS Gothic"/>
                  <w14:uncheckedState w14:val="2610" w14:font="MS Gothic"/>
                </w14:checkbox>
              </w:sdtPr>
              <w:sdtEndPr/>
              <w:sdtContent>
                <w:r w:rsidR="001509EC" w:rsidRPr="00EE2A2B">
                  <w:rPr>
                    <w:rFonts w:ascii="MS Gothic" w:eastAsia="MS Gothic" w:hAnsi="MS Gothic" w:hint="eastAsia"/>
                  </w:rPr>
                  <w:t>☐</w:t>
                </w:r>
              </w:sdtContent>
            </w:sdt>
            <w:r w:rsidRPr="00EE2A2B">
              <w:t xml:space="preserve"> yes, paediatrician:</w:t>
            </w:r>
          </w:p>
        </w:tc>
        <w:tc>
          <w:tcPr>
            <w:tcW w:w="760" w:type="pct"/>
            <w:shd w:val="clear" w:color="auto" w:fill="auto"/>
          </w:tcPr>
          <w:p w14:paraId="5AB13D05" w14:textId="77777777" w:rsidR="001509EC" w:rsidRPr="00EE2A2B" w:rsidRDefault="001509EC" w:rsidP="001D562D">
            <w:pPr>
              <w:jc w:val="right"/>
              <w:rPr>
                <w:i/>
                <w:iCs/>
              </w:rPr>
            </w:pPr>
            <w:r w:rsidRPr="00EE2A2B">
              <w:rPr>
                <w:i/>
                <w:iCs/>
              </w:rPr>
              <w:t>(enter name)</w:t>
            </w:r>
          </w:p>
        </w:tc>
      </w:tr>
      <w:tr w:rsidR="000D4EDD" w:rsidRPr="00EE2A2B" w14:paraId="0F044A6A" w14:textId="77777777" w:rsidTr="00FF66A9">
        <w:trPr>
          <w:trHeight w:val="20"/>
        </w:trPr>
        <w:tc>
          <w:tcPr>
            <w:tcW w:w="582" w:type="pct"/>
            <w:shd w:val="clear" w:color="auto" w:fill="auto"/>
          </w:tcPr>
          <w:p w14:paraId="59ABAD35" w14:textId="0872B3F0" w:rsidR="000D4EDD" w:rsidRPr="00EE2A2B" w:rsidRDefault="00EE2A2B" w:rsidP="001D35DA">
            <w:pPr>
              <w:ind w:left="283"/>
            </w:pPr>
            <w:sdt>
              <w:sdtPr>
                <w:id w:val="1991045777"/>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nee</w:t>
            </w:r>
          </w:p>
        </w:tc>
        <w:tc>
          <w:tcPr>
            <w:tcW w:w="436" w:type="pct"/>
            <w:shd w:val="clear" w:color="auto" w:fill="auto"/>
          </w:tcPr>
          <w:p w14:paraId="2A20B63A" w14:textId="1FC70D2B" w:rsidR="000D4EDD" w:rsidRPr="00EE2A2B" w:rsidRDefault="00EE2A2B" w:rsidP="004F38AE">
            <w:sdt>
              <w:sdtPr>
                <w:id w:val="380602892"/>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n.v.t.</w:t>
            </w:r>
          </w:p>
        </w:tc>
        <w:tc>
          <w:tcPr>
            <w:tcW w:w="3222" w:type="pct"/>
            <w:shd w:val="clear" w:color="auto" w:fill="auto"/>
          </w:tcPr>
          <w:p w14:paraId="43FBAA8F" w14:textId="267FDA96" w:rsidR="000D4EDD" w:rsidRPr="00EE2A2B" w:rsidRDefault="00EE2A2B" w:rsidP="004F38AE">
            <w:sdt>
              <w:sdtPr>
                <w:id w:val="670529198"/>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ja, jeugdarts:</w:t>
            </w:r>
          </w:p>
        </w:tc>
        <w:tc>
          <w:tcPr>
            <w:tcW w:w="760" w:type="pct"/>
            <w:shd w:val="clear" w:color="auto" w:fill="auto"/>
          </w:tcPr>
          <w:p w14:paraId="28CB0179" w14:textId="77777777" w:rsidR="000D4EDD" w:rsidRPr="00EE2A2B" w:rsidRDefault="00EE2A2B" w:rsidP="00FF66A9">
            <w:pPr>
              <w:jc w:val="right"/>
              <w:rPr>
                <w:i/>
                <w:iCs/>
              </w:rPr>
            </w:pPr>
            <w:r w:rsidRPr="00EE2A2B">
              <w:rPr>
                <w:i/>
                <w:iCs/>
              </w:rPr>
              <w:t>(naam invullen)</w:t>
            </w:r>
          </w:p>
        </w:tc>
      </w:tr>
      <w:tr w:rsidR="00517694" w:rsidRPr="00EE2A2B" w14:paraId="7CA67B2F" w14:textId="77777777" w:rsidTr="001D562D">
        <w:trPr>
          <w:trHeight w:val="20"/>
        </w:trPr>
        <w:tc>
          <w:tcPr>
            <w:tcW w:w="582" w:type="pct"/>
            <w:shd w:val="clear" w:color="auto" w:fill="auto"/>
          </w:tcPr>
          <w:p w14:paraId="62187EF8" w14:textId="77777777" w:rsidR="00517694" w:rsidRPr="00EE2A2B" w:rsidRDefault="00EE2A2B" w:rsidP="001D562D">
            <w:pPr>
              <w:ind w:left="283"/>
            </w:pPr>
            <w:sdt>
              <w:sdtPr>
                <w:id w:val="798806452"/>
                <w14:checkbox>
                  <w14:checked w14:val="0"/>
                  <w14:checkedState w14:val="2612" w14:font="MS Gothic"/>
                  <w14:uncheckedState w14:val="2610" w14:font="MS Gothic"/>
                </w14:checkbox>
              </w:sdtPr>
              <w:sdtEndPr/>
              <w:sdtContent>
                <w:r w:rsidR="00517694" w:rsidRPr="00EE2A2B">
                  <w:rPr>
                    <w:rFonts w:ascii="MS Gothic" w:eastAsia="MS Gothic" w:hAnsi="MS Gothic" w:hint="eastAsia"/>
                  </w:rPr>
                  <w:t>☐</w:t>
                </w:r>
              </w:sdtContent>
            </w:sdt>
            <w:r w:rsidRPr="00EE2A2B">
              <w:t xml:space="preserve"> no</w:t>
            </w:r>
          </w:p>
        </w:tc>
        <w:tc>
          <w:tcPr>
            <w:tcW w:w="436" w:type="pct"/>
            <w:shd w:val="clear" w:color="auto" w:fill="auto"/>
          </w:tcPr>
          <w:p w14:paraId="60CBD7F1" w14:textId="77777777" w:rsidR="00517694" w:rsidRPr="00EE2A2B" w:rsidRDefault="00EE2A2B" w:rsidP="001D562D">
            <w:sdt>
              <w:sdtPr>
                <w:id w:val="1560586691"/>
                <w14:checkbox>
                  <w14:checked w14:val="0"/>
                  <w14:checkedState w14:val="2612" w14:font="MS Gothic"/>
                  <w14:uncheckedState w14:val="2610" w14:font="MS Gothic"/>
                </w14:checkbox>
              </w:sdtPr>
              <w:sdtEndPr/>
              <w:sdtContent>
                <w:r w:rsidR="00517694" w:rsidRPr="00EE2A2B">
                  <w:rPr>
                    <w:rFonts w:ascii="MS Gothic" w:eastAsia="MS Gothic" w:hAnsi="MS Gothic" w:hint="eastAsia"/>
                  </w:rPr>
                  <w:t>☐</w:t>
                </w:r>
              </w:sdtContent>
            </w:sdt>
            <w:r w:rsidRPr="00EE2A2B">
              <w:t xml:space="preserve"> N/A</w:t>
            </w:r>
          </w:p>
        </w:tc>
        <w:tc>
          <w:tcPr>
            <w:tcW w:w="3222" w:type="pct"/>
            <w:shd w:val="clear" w:color="auto" w:fill="auto"/>
          </w:tcPr>
          <w:p w14:paraId="07282F51" w14:textId="77777777" w:rsidR="00517694" w:rsidRPr="00EE2A2B" w:rsidRDefault="00EE2A2B" w:rsidP="001D562D">
            <w:sdt>
              <w:sdtPr>
                <w:id w:val="-120843676"/>
                <w14:checkbox>
                  <w14:checked w14:val="0"/>
                  <w14:checkedState w14:val="2612" w14:font="MS Gothic"/>
                  <w14:uncheckedState w14:val="2610" w14:font="MS Gothic"/>
                </w14:checkbox>
              </w:sdtPr>
              <w:sdtEndPr/>
              <w:sdtContent>
                <w:r w:rsidR="00517694" w:rsidRPr="00EE2A2B">
                  <w:rPr>
                    <w:rFonts w:ascii="MS Gothic" w:eastAsia="MS Gothic" w:hAnsi="MS Gothic" w:hint="eastAsia"/>
                  </w:rPr>
                  <w:t>☐</w:t>
                </w:r>
              </w:sdtContent>
            </w:sdt>
            <w:r w:rsidRPr="00EE2A2B">
              <w:t xml:space="preserve"> yes, Auris Registration Point:</w:t>
            </w:r>
          </w:p>
        </w:tc>
        <w:tc>
          <w:tcPr>
            <w:tcW w:w="760" w:type="pct"/>
            <w:shd w:val="clear" w:color="auto" w:fill="auto"/>
          </w:tcPr>
          <w:p w14:paraId="2BABE615" w14:textId="77777777" w:rsidR="00517694" w:rsidRPr="00EE2A2B" w:rsidRDefault="00517694" w:rsidP="001D562D">
            <w:pPr>
              <w:jc w:val="right"/>
              <w:rPr>
                <w:i/>
                <w:iCs/>
              </w:rPr>
            </w:pPr>
            <w:r w:rsidRPr="00EE2A2B">
              <w:rPr>
                <w:i/>
                <w:iCs/>
              </w:rPr>
              <w:t>(enter name)</w:t>
            </w:r>
          </w:p>
        </w:tc>
      </w:tr>
      <w:tr w:rsidR="000D4EDD" w:rsidRPr="00EE2A2B" w14:paraId="4F8DCBD4" w14:textId="77777777" w:rsidTr="00FF66A9">
        <w:trPr>
          <w:trHeight w:val="20"/>
        </w:trPr>
        <w:tc>
          <w:tcPr>
            <w:tcW w:w="582" w:type="pct"/>
            <w:shd w:val="clear" w:color="auto" w:fill="auto"/>
          </w:tcPr>
          <w:p w14:paraId="32A7749D" w14:textId="10C747A0" w:rsidR="000D4EDD" w:rsidRPr="00EE2A2B" w:rsidRDefault="00EE2A2B" w:rsidP="001D35DA">
            <w:pPr>
              <w:ind w:left="283"/>
            </w:pPr>
            <w:sdt>
              <w:sdtPr>
                <w:id w:val="-1644043098"/>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nee</w:t>
            </w:r>
          </w:p>
        </w:tc>
        <w:tc>
          <w:tcPr>
            <w:tcW w:w="436" w:type="pct"/>
            <w:shd w:val="clear" w:color="auto" w:fill="auto"/>
          </w:tcPr>
          <w:p w14:paraId="5D317609" w14:textId="7C10969A" w:rsidR="000D4EDD" w:rsidRPr="00EE2A2B" w:rsidRDefault="00EE2A2B" w:rsidP="004F38AE">
            <w:sdt>
              <w:sdtPr>
                <w:id w:val="344986326"/>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n.v.t.</w:t>
            </w:r>
          </w:p>
        </w:tc>
        <w:tc>
          <w:tcPr>
            <w:tcW w:w="3222" w:type="pct"/>
            <w:shd w:val="clear" w:color="auto" w:fill="auto"/>
          </w:tcPr>
          <w:p w14:paraId="4D8A30A7" w14:textId="688983EF" w:rsidR="000D4EDD" w:rsidRPr="00EE2A2B" w:rsidRDefault="00EE2A2B" w:rsidP="004F38AE">
            <w:sdt>
              <w:sdtPr>
                <w:id w:val="1708532012"/>
                <w14:checkbox>
                  <w14:checked w14:val="0"/>
                  <w14:checkedState w14:val="2612" w14:font="MS Gothic"/>
                  <w14:uncheckedState w14:val="2610" w14:font="MS Gothic"/>
                </w14:checkbox>
              </w:sdtPr>
              <w:sdtEndPr/>
              <w:sdtContent>
                <w:r w:rsidR="00425702" w:rsidRPr="00EE2A2B">
                  <w:rPr>
                    <w:rFonts w:ascii="MS Gothic" w:eastAsia="MS Gothic" w:hAnsi="MS Gothic" w:hint="eastAsia"/>
                  </w:rPr>
                  <w:t>☐</w:t>
                </w:r>
              </w:sdtContent>
            </w:sdt>
            <w:r w:rsidRPr="00EE2A2B">
              <w:t xml:space="preserve"> ja, Auris Aanmeldpunt:</w:t>
            </w:r>
          </w:p>
        </w:tc>
        <w:tc>
          <w:tcPr>
            <w:tcW w:w="760" w:type="pct"/>
            <w:shd w:val="clear" w:color="auto" w:fill="auto"/>
          </w:tcPr>
          <w:p w14:paraId="49795A66" w14:textId="77777777" w:rsidR="000D4EDD" w:rsidRPr="00EE2A2B" w:rsidRDefault="00EE2A2B" w:rsidP="00FF66A9">
            <w:pPr>
              <w:jc w:val="right"/>
              <w:rPr>
                <w:i/>
                <w:iCs/>
              </w:rPr>
            </w:pPr>
            <w:r w:rsidRPr="00EE2A2B">
              <w:rPr>
                <w:i/>
                <w:iCs/>
              </w:rPr>
              <w:t>(naam invullen)</w:t>
            </w:r>
          </w:p>
        </w:tc>
      </w:tr>
    </w:tbl>
    <w:p w14:paraId="0DD15684" w14:textId="77777777" w:rsidR="000D4EDD" w:rsidRPr="00EE2A2B" w:rsidRDefault="00EE2A2B" w:rsidP="005B2F7E">
      <w:pPr>
        <w:ind w:left="283"/>
        <w:rPr>
          <w:sz w:val="18"/>
          <w:szCs w:val="22"/>
        </w:rPr>
      </w:pPr>
      <w:r w:rsidRPr="00EE2A2B">
        <w:rPr>
          <w:sz w:val="18"/>
          <w:szCs w:val="22"/>
        </w:rPr>
        <w:t>(for any possible educational support or Auris Education’s outpatient services)</w:t>
      </w:r>
    </w:p>
    <w:p w14:paraId="776B6DAA" w14:textId="6F5B1BE0" w:rsidR="00BB1405" w:rsidRPr="00EE2A2B" w:rsidRDefault="00BB1405" w:rsidP="00735BC3">
      <w:pPr>
        <w:spacing w:after="120"/>
        <w:ind w:left="283"/>
        <w:rPr>
          <w:sz w:val="18"/>
          <w:szCs w:val="22"/>
          <w:lang w:val="nl-NL"/>
        </w:rPr>
      </w:pPr>
      <w:r w:rsidRPr="00EE2A2B">
        <w:rPr>
          <w:sz w:val="18"/>
          <w:szCs w:val="22"/>
          <w:lang w:val="nl-NL"/>
        </w:rPr>
        <w:t>(voor eventuele onderwijsondersteuning of met een ambulante dienstverlening vanuit Auris Onderwijs)</w:t>
      </w:r>
    </w:p>
    <w:tbl>
      <w:tblPr>
        <w:tblOverlap w:val="never"/>
        <w:tblW w:w="5000" w:type="pct"/>
        <w:tblCellMar>
          <w:left w:w="10" w:type="dxa"/>
          <w:right w:w="10" w:type="dxa"/>
        </w:tblCellMar>
        <w:tblLook w:val="0000" w:firstRow="0" w:lastRow="0" w:firstColumn="0" w:lastColumn="0" w:noHBand="0" w:noVBand="0"/>
      </w:tblPr>
      <w:tblGrid>
        <w:gridCol w:w="1135"/>
        <w:gridCol w:w="854"/>
        <w:gridCol w:w="6284"/>
        <w:gridCol w:w="1476"/>
      </w:tblGrid>
      <w:tr w:rsidR="00826482" w:rsidRPr="00EE2A2B" w14:paraId="6565706B" w14:textId="77777777" w:rsidTr="001D562D">
        <w:trPr>
          <w:trHeight w:val="20"/>
        </w:trPr>
        <w:tc>
          <w:tcPr>
            <w:tcW w:w="582" w:type="pct"/>
            <w:shd w:val="clear" w:color="auto" w:fill="auto"/>
          </w:tcPr>
          <w:p w14:paraId="768AB37D" w14:textId="77777777" w:rsidR="00826482" w:rsidRPr="00EE2A2B" w:rsidRDefault="00EE2A2B" w:rsidP="001D562D">
            <w:pPr>
              <w:ind w:left="283"/>
            </w:pPr>
            <w:sdt>
              <w:sdtPr>
                <w:id w:val="-1666547335"/>
                <w14:checkbox>
                  <w14:checked w14:val="0"/>
                  <w14:checkedState w14:val="2612" w14:font="MS Gothic"/>
                  <w14:uncheckedState w14:val="2610" w14:font="MS Gothic"/>
                </w14:checkbox>
              </w:sdtPr>
              <w:sdtEndPr/>
              <w:sdtContent>
                <w:r w:rsidR="00826482" w:rsidRPr="00EE2A2B">
                  <w:rPr>
                    <w:rFonts w:ascii="MS Gothic" w:eastAsia="MS Gothic" w:hAnsi="MS Gothic" w:hint="eastAsia"/>
                  </w:rPr>
                  <w:t>☐</w:t>
                </w:r>
              </w:sdtContent>
            </w:sdt>
            <w:r w:rsidRPr="00EE2A2B">
              <w:t xml:space="preserve"> no</w:t>
            </w:r>
          </w:p>
        </w:tc>
        <w:tc>
          <w:tcPr>
            <w:tcW w:w="438" w:type="pct"/>
            <w:shd w:val="clear" w:color="auto" w:fill="auto"/>
          </w:tcPr>
          <w:p w14:paraId="4214BEDE" w14:textId="77777777" w:rsidR="00826482" w:rsidRPr="00EE2A2B" w:rsidRDefault="00EE2A2B" w:rsidP="001D562D">
            <w:sdt>
              <w:sdtPr>
                <w:id w:val="1834479393"/>
                <w14:checkbox>
                  <w14:checked w14:val="0"/>
                  <w14:checkedState w14:val="2612" w14:font="MS Gothic"/>
                  <w14:uncheckedState w14:val="2610" w14:font="MS Gothic"/>
                </w14:checkbox>
              </w:sdtPr>
              <w:sdtEndPr/>
              <w:sdtContent>
                <w:r w:rsidR="00826482" w:rsidRPr="00EE2A2B">
                  <w:rPr>
                    <w:rFonts w:ascii="MS Gothic" w:eastAsia="MS Gothic" w:hAnsi="MS Gothic" w:hint="eastAsia"/>
                  </w:rPr>
                  <w:t>☐</w:t>
                </w:r>
              </w:sdtContent>
            </w:sdt>
            <w:r w:rsidRPr="00EE2A2B">
              <w:t xml:space="preserve"> N/A</w:t>
            </w:r>
          </w:p>
        </w:tc>
        <w:tc>
          <w:tcPr>
            <w:tcW w:w="3223" w:type="pct"/>
            <w:shd w:val="clear" w:color="auto" w:fill="auto"/>
          </w:tcPr>
          <w:p w14:paraId="30EB1940" w14:textId="77777777" w:rsidR="00826482" w:rsidRPr="00EE2A2B" w:rsidRDefault="00EE2A2B" w:rsidP="001D562D">
            <w:sdt>
              <w:sdtPr>
                <w:id w:val="1092976527"/>
                <w14:checkbox>
                  <w14:checked w14:val="0"/>
                  <w14:checkedState w14:val="2612" w14:font="MS Gothic"/>
                  <w14:uncheckedState w14:val="2610" w14:font="MS Gothic"/>
                </w14:checkbox>
              </w:sdtPr>
              <w:sdtEndPr/>
              <w:sdtContent>
                <w:r w:rsidR="00826482" w:rsidRPr="00EE2A2B">
                  <w:rPr>
                    <w:rFonts w:ascii="MS Gothic" w:eastAsia="MS Gothic" w:hAnsi="MS Gothic" w:hint="eastAsia"/>
                  </w:rPr>
                  <w:t>☐</w:t>
                </w:r>
              </w:sdtContent>
            </w:sdt>
            <w:r w:rsidRPr="00EE2A2B">
              <w:t xml:space="preserve"> yes, namely:</w:t>
            </w:r>
          </w:p>
        </w:tc>
        <w:tc>
          <w:tcPr>
            <w:tcW w:w="757" w:type="pct"/>
            <w:shd w:val="clear" w:color="auto" w:fill="auto"/>
          </w:tcPr>
          <w:p w14:paraId="4634747B" w14:textId="77777777" w:rsidR="00826482" w:rsidRPr="00EE2A2B" w:rsidRDefault="00826482" w:rsidP="001D562D">
            <w:pPr>
              <w:jc w:val="right"/>
              <w:rPr>
                <w:i/>
                <w:iCs/>
              </w:rPr>
            </w:pPr>
            <w:r w:rsidRPr="00EE2A2B">
              <w:rPr>
                <w:i/>
                <w:iCs/>
              </w:rPr>
              <w:t>(enter name)</w:t>
            </w:r>
          </w:p>
        </w:tc>
      </w:tr>
      <w:tr w:rsidR="000D4EDD" w:rsidRPr="00EE2A2B" w14:paraId="17D10FEC" w14:textId="77777777" w:rsidTr="002E102B">
        <w:trPr>
          <w:trHeight w:val="20"/>
        </w:trPr>
        <w:tc>
          <w:tcPr>
            <w:tcW w:w="582" w:type="pct"/>
            <w:shd w:val="clear" w:color="auto" w:fill="auto"/>
          </w:tcPr>
          <w:p w14:paraId="32F0B8E8" w14:textId="0630E384" w:rsidR="000D4EDD" w:rsidRPr="00EE2A2B" w:rsidRDefault="00EE2A2B" w:rsidP="00041CAF">
            <w:pPr>
              <w:ind w:left="283"/>
            </w:pPr>
            <w:sdt>
              <w:sdtPr>
                <w:id w:val="-1013848322"/>
                <w14:checkbox>
                  <w14:checked w14:val="0"/>
                  <w14:checkedState w14:val="2612" w14:font="MS Gothic"/>
                  <w14:uncheckedState w14:val="2610" w14:font="MS Gothic"/>
                </w14:checkbox>
              </w:sdtPr>
              <w:sdtEndPr/>
              <w:sdtContent>
                <w:r w:rsidR="00041CAF" w:rsidRPr="00EE2A2B">
                  <w:rPr>
                    <w:rFonts w:ascii="MS Gothic" w:eastAsia="MS Gothic" w:hAnsi="MS Gothic" w:hint="eastAsia"/>
                  </w:rPr>
                  <w:t>☐</w:t>
                </w:r>
              </w:sdtContent>
            </w:sdt>
            <w:r w:rsidRPr="00EE2A2B">
              <w:t xml:space="preserve"> nee</w:t>
            </w:r>
          </w:p>
        </w:tc>
        <w:tc>
          <w:tcPr>
            <w:tcW w:w="438" w:type="pct"/>
            <w:shd w:val="clear" w:color="auto" w:fill="auto"/>
          </w:tcPr>
          <w:p w14:paraId="57F26389" w14:textId="0D1DFDB7" w:rsidR="000D4EDD" w:rsidRPr="00EE2A2B" w:rsidRDefault="00EE2A2B" w:rsidP="004F2DA0">
            <w:sdt>
              <w:sdtPr>
                <w:id w:val="-635025391"/>
                <w14:checkbox>
                  <w14:checked w14:val="0"/>
                  <w14:checkedState w14:val="2612" w14:font="MS Gothic"/>
                  <w14:uncheckedState w14:val="2610" w14:font="MS Gothic"/>
                </w14:checkbox>
              </w:sdtPr>
              <w:sdtEndPr/>
              <w:sdtContent>
                <w:r w:rsidR="00041CAF" w:rsidRPr="00EE2A2B">
                  <w:rPr>
                    <w:rFonts w:ascii="MS Gothic" w:eastAsia="MS Gothic" w:hAnsi="MS Gothic" w:hint="eastAsia"/>
                  </w:rPr>
                  <w:t>☐</w:t>
                </w:r>
              </w:sdtContent>
            </w:sdt>
            <w:r w:rsidRPr="00EE2A2B">
              <w:t xml:space="preserve"> n.v.t.</w:t>
            </w:r>
          </w:p>
        </w:tc>
        <w:tc>
          <w:tcPr>
            <w:tcW w:w="3223" w:type="pct"/>
            <w:shd w:val="clear" w:color="auto" w:fill="auto"/>
          </w:tcPr>
          <w:p w14:paraId="08E17503" w14:textId="360EAE16" w:rsidR="000D4EDD" w:rsidRPr="00EE2A2B" w:rsidRDefault="00EE2A2B" w:rsidP="004F2DA0">
            <w:sdt>
              <w:sdtPr>
                <w:id w:val="589666970"/>
                <w14:checkbox>
                  <w14:checked w14:val="0"/>
                  <w14:checkedState w14:val="2612" w14:font="MS Gothic"/>
                  <w14:uncheckedState w14:val="2610" w14:font="MS Gothic"/>
                </w14:checkbox>
              </w:sdtPr>
              <w:sdtEndPr/>
              <w:sdtContent>
                <w:r w:rsidR="00041CAF" w:rsidRPr="00EE2A2B">
                  <w:rPr>
                    <w:rFonts w:ascii="MS Gothic" w:eastAsia="MS Gothic" w:hAnsi="MS Gothic" w:hint="eastAsia"/>
                  </w:rPr>
                  <w:t>☐</w:t>
                </w:r>
              </w:sdtContent>
            </w:sdt>
            <w:r w:rsidRPr="00EE2A2B">
              <w:t xml:space="preserve"> ja, namelijk:</w:t>
            </w:r>
          </w:p>
        </w:tc>
        <w:tc>
          <w:tcPr>
            <w:tcW w:w="757" w:type="pct"/>
            <w:shd w:val="clear" w:color="auto" w:fill="auto"/>
          </w:tcPr>
          <w:p w14:paraId="4C529954" w14:textId="77777777" w:rsidR="000D4EDD" w:rsidRPr="00EE2A2B" w:rsidRDefault="00EE2A2B" w:rsidP="002E102B">
            <w:pPr>
              <w:jc w:val="right"/>
              <w:rPr>
                <w:i/>
                <w:iCs/>
              </w:rPr>
            </w:pPr>
            <w:r w:rsidRPr="00EE2A2B">
              <w:rPr>
                <w:i/>
                <w:iCs/>
              </w:rPr>
              <w:t>(naam invullen)</w:t>
            </w:r>
          </w:p>
        </w:tc>
      </w:tr>
    </w:tbl>
    <w:p w14:paraId="4A5C937F" w14:textId="77777777" w:rsidR="000D4EDD" w:rsidRPr="00EE2A2B" w:rsidRDefault="000D4EDD" w:rsidP="00CE09F5"/>
    <w:tbl>
      <w:tblPr>
        <w:tblOverlap w:val="never"/>
        <w:tblW w:w="5000" w:type="pct"/>
        <w:tblCellMar>
          <w:left w:w="10" w:type="dxa"/>
          <w:right w:w="10" w:type="dxa"/>
        </w:tblCellMar>
        <w:tblLook w:val="0000" w:firstRow="0" w:lastRow="0" w:firstColumn="0" w:lastColumn="0" w:noHBand="0" w:noVBand="0"/>
      </w:tblPr>
      <w:tblGrid>
        <w:gridCol w:w="1135"/>
        <w:gridCol w:w="1135"/>
        <w:gridCol w:w="7479"/>
      </w:tblGrid>
      <w:tr w:rsidR="00EB5812" w:rsidRPr="00EE2A2B" w14:paraId="742212F0" w14:textId="77777777" w:rsidTr="00EB5812">
        <w:trPr>
          <w:trHeight w:val="20"/>
        </w:trPr>
        <w:tc>
          <w:tcPr>
            <w:tcW w:w="582" w:type="pct"/>
            <w:shd w:val="clear" w:color="auto" w:fill="auto"/>
          </w:tcPr>
          <w:p w14:paraId="1DBC2E59" w14:textId="77777777" w:rsidR="00EB5812" w:rsidRPr="00EE2A2B" w:rsidRDefault="00EE2A2B" w:rsidP="001D562D">
            <w:pPr>
              <w:ind w:left="283"/>
            </w:pPr>
            <w:sdt>
              <w:sdtPr>
                <w:id w:val="970481429"/>
                <w14:checkbox>
                  <w14:checked w14:val="0"/>
                  <w14:checkedState w14:val="2612" w14:font="MS Gothic"/>
                  <w14:uncheckedState w14:val="2610" w14:font="MS Gothic"/>
                </w14:checkbox>
              </w:sdtPr>
              <w:sdtEndPr/>
              <w:sdtContent>
                <w:r w:rsidR="00EB5812" w:rsidRPr="00EE2A2B">
                  <w:rPr>
                    <w:rFonts w:ascii="MS Gothic" w:eastAsia="MS Gothic" w:hAnsi="MS Gothic" w:hint="eastAsia"/>
                  </w:rPr>
                  <w:t>☐</w:t>
                </w:r>
              </w:sdtContent>
            </w:sdt>
            <w:r w:rsidRPr="00EE2A2B">
              <w:t xml:space="preserve"> no</w:t>
            </w:r>
          </w:p>
        </w:tc>
        <w:tc>
          <w:tcPr>
            <w:tcW w:w="582" w:type="pct"/>
            <w:shd w:val="clear" w:color="auto" w:fill="auto"/>
          </w:tcPr>
          <w:p w14:paraId="574AD1F0" w14:textId="77777777" w:rsidR="00EB5812" w:rsidRPr="00EE2A2B" w:rsidRDefault="00EE2A2B" w:rsidP="001D562D">
            <w:sdt>
              <w:sdtPr>
                <w:id w:val="198211906"/>
                <w14:checkbox>
                  <w14:checked w14:val="0"/>
                  <w14:checkedState w14:val="2612" w14:font="MS Gothic"/>
                  <w14:uncheckedState w14:val="2610" w14:font="MS Gothic"/>
                </w14:checkbox>
              </w:sdtPr>
              <w:sdtEndPr/>
              <w:sdtContent>
                <w:r w:rsidR="00EB5812" w:rsidRPr="00EE2A2B">
                  <w:rPr>
                    <w:rFonts w:ascii="MS Gothic" w:eastAsia="MS Gothic" w:hAnsi="MS Gothic" w:hint="eastAsia"/>
                  </w:rPr>
                  <w:t>☐</w:t>
                </w:r>
              </w:sdtContent>
            </w:sdt>
            <w:r w:rsidRPr="00EE2A2B">
              <w:t xml:space="preserve"> yes</w:t>
            </w:r>
          </w:p>
        </w:tc>
        <w:tc>
          <w:tcPr>
            <w:tcW w:w="3836" w:type="pct"/>
            <w:shd w:val="clear" w:color="auto" w:fill="auto"/>
          </w:tcPr>
          <w:p w14:paraId="6C64DA92" w14:textId="77777777" w:rsidR="00EB5812" w:rsidRPr="00EE2A2B" w:rsidRDefault="00EB5812" w:rsidP="001D562D">
            <w:r w:rsidRPr="00EE2A2B">
              <w:t>Exchanging your child's data with the child’s companion (e.g. step-parent or grandparent) during the assessment at the Audiological Centre. This applies if you, as the person with legal parental authority, are not present during the appointment.</w:t>
            </w:r>
          </w:p>
        </w:tc>
      </w:tr>
      <w:tr w:rsidR="000D4EDD" w:rsidRPr="00EE2A2B" w14:paraId="08F99810" w14:textId="77777777" w:rsidTr="00EB5812">
        <w:trPr>
          <w:trHeight w:val="20"/>
        </w:trPr>
        <w:tc>
          <w:tcPr>
            <w:tcW w:w="582" w:type="pct"/>
            <w:shd w:val="clear" w:color="auto" w:fill="auto"/>
          </w:tcPr>
          <w:p w14:paraId="5C9342E8" w14:textId="02A84FDE" w:rsidR="000D4EDD" w:rsidRPr="00EE2A2B" w:rsidRDefault="00EE2A2B" w:rsidP="00673348">
            <w:pPr>
              <w:ind w:left="283"/>
            </w:pPr>
            <w:sdt>
              <w:sdtPr>
                <w:id w:val="-852487892"/>
                <w14:checkbox>
                  <w14:checked w14:val="0"/>
                  <w14:checkedState w14:val="2612" w14:font="MS Gothic"/>
                  <w14:uncheckedState w14:val="2610" w14:font="MS Gothic"/>
                </w14:checkbox>
              </w:sdtPr>
              <w:sdtEndPr/>
              <w:sdtContent>
                <w:r w:rsidR="00673348" w:rsidRPr="00EE2A2B">
                  <w:rPr>
                    <w:rFonts w:ascii="MS Gothic" w:eastAsia="MS Gothic" w:hAnsi="MS Gothic" w:hint="eastAsia"/>
                  </w:rPr>
                  <w:t>☐</w:t>
                </w:r>
              </w:sdtContent>
            </w:sdt>
            <w:r w:rsidRPr="00EE2A2B">
              <w:t xml:space="preserve"> nee</w:t>
            </w:r>
          </w:p>
        </w:tc>
        <w:tc>
          <w:tcPr>
            <w:tcW w:w="582" w:type="pct"/>
            <w:shd w:val="clear" w:color="auto" w:fill="auto"/>
          </w:tcPr>
          <w:p w14:paraId="187A9AF8" w14:textId="6AB5E5F0" w:rsidR="000D4EDD" w:rsidRPr="00EE2A2B" w:rsidRDefault="00EE2A2B" w:rsidP="00FB3CE2">
            <w:sdt>
              <w:sdtPr>
                <w:id w:val="535469789"/>
                <w14:checkbox>
                  <w14:checked w14:val="0"/>
                  <w14:checkedState w14:val="2612" w14:font="MS Gothic"/>
                  <w14:uncheckedState w14:val="2610" w14:font="MS Gothic"/>
                </w14:checkbox>
              </w:sdtPr>
              <w:sdtEndPr/>
              <w:sdtContent>
                <w:r w:rsidR="00673348" w:rsidRPr="00EE2A2B">
                  <w:rPr>
                    <w:rFonts w:ascii="MS Gothic" w:eastAsia="MS Gothic" w:hAnsi="MS Gothic" w:hint="eastAsia"/>
                  </w:rPr>
                  <w:t>☐</w:t>
                </w:r>
              </w:sdtContent>
            </w:sdt>
            <w:r w:rsidRPr="00EE2A2B">
              <w:t xml:space="preserve"> ja</w:t>
            </w:r>
          </w:p>
        </w:tc>
        <w:tc>
          <w:tcPr>
            <w:tcW w:w="3836" w:type="pct"/>
            <w:shd w:val="clear" w:color="auto" w:fill="auto"/>
          </w:tcPr>
          <w:p w14:paraId="3297EA05" w14:textId="77777777" w:rsidR="000D4EDD" w:rsidRPr="00EE2A2B" w:rsidRDefault="00EE2A2B" w:rsidP="00FB3CE2">
            <w:pPr>
              <w:rPr>
                <w:lang w:val="nl-NL"/>
              </w:rPr>
            </w:pPr>
            <w:r w:rsidRPr="00EE2A2B">
              <w:rPr>
                <w:lang w:val="nl-NL"/>
              </w:rPr>
              <w:t>Het uitwisselen van gegevens van uw kind met de begeleider (bijv. stiefouder of grootouder) tijdens het onderzoek op het Audiologisch Centrum. Dit is van toepassing wanneer u niet zelf als wettelijk gezaghebber bij de afspraak aanwezig bent.</w:t>
            </w:r>
          </w:p>
        </w:tc>
      </w:tr>
    </w:tbl>
    <w:p w14:paraId="6A4B53E9" w14:textId="53F79391" w:rsidR="000D4EDD" w:rsidRPr="00EE2A2B" w:rsidRDefault="00EE2A2B" w:rsidP="005B2F7E">
      <w:pPr>
        <w:spacing w:before="240"/>
        <w:rPr>
          <w:b/>
          <w:bCs/>
          <w:color w:val="001F5F"/>
          <w:sz w:val="22"/>
          <w:szCs w:val="28"/>
          <w:lang w:val="nl-NL"/>
        </w:rPr>
      </w:pPr>
      <w:r w:rsidRPr="00EE2A2B">
        <w:rPr>
          <w:b/>
          <w:bCs/>
          <w:color w:val="001F5F"/>
          <w:sz w:val="22"/>
          <w:szCs w:val="28"/>
          <w:lang w:val="nl-NL"/>
        </w:rPr>
        <w:t xml:space="preserve">Statement of </w:t>
      </w:r>
      <w:r w:rsidRPr="00EE2A2B">
        <w:rPr>
          <w:b/>
          <w:bCs/>
          <w:color w:val="001F5F"/>
          <w:sz w:val="22"/>
          <w:szCs w:val="28"/>
          <w:lang w:val="nl-NL"/>
        </w:rPr>
        <w:t>Consent for assessment</w:t>
      </w:r>
    </w:p>
    <w:p w14:paraId="6AB5A384" w14:textId="554EFEA1" w:rsidR="004740D2" w:rsidRPr="00EE2A2B" w:rsidRDefault="004740D2" w:rsidP="005B2F7E">
      <w:pPr>
        <w:spacing w:after="120"/>
        <w:rPr>
          <w:b/>
          <w:bCs/>
          <w:color w:val="001F5F"/>
          <w:sz w:val="22"/>
          <w:szCs w:val="28"/>
          <w:lang w:val="nl-NL"/>
        </w:rPr>
      </w:pPr>
      <w:r w:rsidRPr="00EE2A2B">
        <w:rPr>
          <w:b/>
          <w:bCs/>
          <w:color w:val="001F5F"/>
          <w:sz w:val="22"/>
          <w:szCs w:val="28"/>
          <w:lang w:val="nl-NL"/>
        </w:rPr>
        <w:t>Toestemmingsverklaring voor onderzoek</w:t>
      </w:r>
    </w:p>
    <w:tbl>
      <w:tblPr>
        <w:tblOverlap w:val="never"/>
        <w:tblW w:w="5000" w:type="pct"/>
        <w:tblCellMar>
          <w:left w:w="10" w:type="dxa"/>
          <w:right w:w="10" w:type="dxa"/>
        </w:tblCellMar>
        <w:tblLook w:val="0000" w:firstRow="0" w:lastRow="0" w:firstColumn="0" w:lastColumn="0" w:noHBand="0" w:noVBand="0"/>
      </w:tblPr>
      <w:tblGrid>
        <w:gridCol w:w="1119"/>
        <w:gridCol w:w="441"/>
        <w:gridCol w:w="8189"/>
      </w:tblGrid>
      <w:tr w:rsidR="00F30AAA" w:rsidRPr="00EE2A2B" w14:paraId="0CD6EC07" w14:textId="77777777" w:rsidTr="001D562D">
        <w:trPr>
          <w:trHeight w:val="20"/>
        </w:trPr>
        <w:tc>
          <w:tcPr>
            <w:tcW w:w="574" w:type="pct"/>
            <w:shd w:val="clear" w:color="auto" w:fill="auto"/>
          </w:tcPr>
          <w:p w14:paraId="55F01F69" w14:textId="77777777" w:rsidR="00F30AAA" w:rsidRPr="00EE2A2B" w:rsidRDefault="00EE2A2B" w:rsidP="001D562D">
            <w:pPr>
              <w:ind w:left="283"/>
              <w:rPr>
                <w:color w:val="auto"/>
              </w:rPr>
            </w:pPr>
            <w:sdt>
              <w:sdtPr>
                <w:rPr>
                  <w:color w:val="auto"/>
                </w:rPr>
                <w:id w:val="-1866900387"/>
                <w14:checkbox>
                  <w14:checked w14:val="0"/>
                  <w14:checkedState w14:val="2612" w14:font="MS Gothic"/>
                  <w14:uncheckedState w14:val="2610" w14:font="MS Gothic"/>
                </w14:checkbox>
              </w:sdtPr>
              <w:sdtEndPr/>
              <w:sdtContent>
                <w:r w:rsidR="00F30AAA" w:rsidRPr="00EE2A2B">
                  <w:rPr>
                    <w:rFonts w:ascii="MS Gothic" w:eastAsia="MS Gothic" w:hAnsi="MS Gothic" w:hint="eastAsia"/>
                    <w:color w:val="auto"/>
                  </w:rPr>
                  <w:t>☐</w:t>
                </w:r>
              </w:sdtContent>
            </w:sdt>
            <w:r w:rsidRPr="00EE2A2B">
              <w:rPr>
                <w:color w:val="auto"/>
              </w:rPr>
              <w:t xml:space="preserve"> no</w:t>
            </w:r>
          </w:p>
        </w:tc>
        <w:tc>
          <w:tcPr>
            <w:tcW w:w="226" w:type="pct"/>
            <w:shd w:val="clear" w:color="auto" w:fill="auto"/>
          </w:tcPr>
          <w:p w14:paraId="77F1EC03" w14:textId="77777777" w:rsidR="00F30AAA" w:rsidRPr="00EE2A2B" w:rsidRDefault="00EE2A2B" w:rsidP="001D562D">
            <w:pPr>
              <w:rPr>
                <w:color w:val="auto"/>
              </w:rPr>
            </w:pPr>
            <w:sdt>
              <w:sdtPr>
                <w:rPr>
                  <w:color w:val="auto"/>
                </w:rPr>
                <w:id w:val="-1607807819"/>
                <w14:checkbox>
                  <w14:checked w14:val="0"/>
                  <w14:checkedState w14:val="2612" w14:font="MS Gothic"/>
                  <w14:uncheckedState w14:val="2610" w14:font="MS Gothic"/>
                </w14:checkbox>
              </w:sdtPr>
              <w:sdtEndPr/>
              <w:sdtContent>
                <w:r w:rsidR="00F30AAA" w:rsidRPr="00EE2A2B">
                  <w:rPr>
                    <w:rFonts w:ascii="MS Gothic" w:eastAsia="MS Gothic" w:hAnsi="MS Gothic" w:hint="eastAsia"/>
                    <w:color w:val="auto"/>
                  </w:rPr>
                  <w:t>☐</w:t>
                </w:r>
              </w:sdtContent>
            </w:sdt>
            <w:r w:rsidRPr="00EE2A2B">
              <w:rPr>
                <w:color w:val="auto"/>
              </w:rPr>
              <w:t xml:space="preserve"> yes</w:t>
            </w:r>
          </w:p>
        </w:tc>
        <w:tc>
          <w:tcPr>
            <w:tcW w:w="4200" w:type="pct"/>
            <w:shd w:val="clear" w:color="auto" w:fill="auto"/>
          </w:tcPr>
          <w:p w14:paraId="16F82C5F" w14:textId="77777777" w:rsidR="00F30AAA" w:rsidRPr="00EE2A2B" w:rsidRDefault="00F30AAA" w:rsidP="001D562D">
            <w:pPr>
              <w:rPr>
                <w:b/>
                <w:bCs/>
                <w:color w:val="FF0000"/>
                <w:sz w:val="22"/>
                <w:szCs w:val="28"/>
              </w:rPr>
            </w:pPr>
            <w:r w:rsidRPr="00EE2A2B">
              <w:rPr>
                <w:b/>
                <w:bCs/>
                <w:color w:val="FF0000"/>
                <w:sz w:val="22"/>
                <w:szCs w:val="28"/>
              </w:rPr>
              <w:t>PLEASE NOTE: We won’t be able to schedule an appointment without your yes/no selection</w:t>
            </w:r>
          </w:p>
          <w:p w14:paraId="49CB06F6" w14:textId="77777777" w:rsidR="00F30AAA" w:rsidRPr="00EE2A2B" w:rsidRDefault="00F30AAA" w:rsidP="001D562D">
            <w:pPr>
              <w:rPr>
                <w:color w:val="auto"/>
              </w:rPr>
            </w:pPr>
            <w:r w:rsidRPr="00EE2A2B">
              <w:rPr>
                <w:color w:val="auto"/>
              </w:rPr>
              <w:t xml:space="preserve">Your child will have access to various assessments and/or treatments at the Audiological Centre. A psychologist or remedial educationalist may also be involved in the initial introductory meeting and/or the assessment in addition to audiometric and speech therapy assessments. We will need your explicit permission if a psychologist or remedial educationalist is involved. A psychological assessment won’t be carried out until this has been discussed with you. The undersigned hereby give </w:t>
            </w:r>
            <w:r w:rsidRPr="00EE2A2B">
              <w:rPr>
                <w:color w:val="auto"/>
              </w:rPr>
              <w:lastRenderedPageBreak/>
              <w:t>Stichting Zorg Koninklijke Auris Groep (if necessary) permission to involve a psychologist or remedial educationalist in the initial introductory meeting and/or assessment.</w:t>
            </w:r>
          </w:p>
        </w:tc>
      </w:tr>
      <w:tr w:rsidR="00F86BE6" w:rsidRPr="00EE2A2B" w14:paraId="050FB43E" w14:textId="77777777" w:rsidTr="00D5252C">
        <w:trPr>
          <w:trHeight w:val="20"/>
        </w:trPr>
        <w:tc>
          <w:tcPr>
            <w:tcW w:w="574" w:type="pct"/>
            <w:shd w:val="clear" w:color="auto" w:fill="auto"/>
          </w:tcPr>
          <w:p w14:paraId="66DEF107" w14:textId="555BA283" w:rsidR="000D4EDD" w:rsidRPr="00EE2A2B" w:rsidRDefault="00EE2A2B" w:rsidP="00D5252C">
            <w:pPr>
              <w:ind w:left="283"/>
              <w:rPr>
                <w:color w:val="auto"/>
              </w:rPr>
            </w:pPr>
            <w:sdt>
              <w:sdtPr>
                <w:rPr>
                  <w:color w:val="auto"/>
                </w:rPr>
                <w:id w:val="688262037"/>
                <w14:checkbox>
                  <w14:checked w14:val="0"/>
                  <w14:checkedState w14:val="2612" w14:font="MS Gothic"/>
                  <w14:uncheckedState w14:val="2610" w14:font="MS Gothic"/>
                </w14:checkbox>
              </w:sdtPr>
              <w:sdtEndPr/>
              <w:sdtContent>
                <w:r w:rsidR="00D5252C" w:rsidRPr="00EE2A2B">
                  <w:rPr>
                    <w:rFonts w:ascii="MS Gothic" w:eastAsia="MS Gothic" w:hAnsi="MS Gothic" w:hint="eastAsia"/>
                    <w:color w:val="auto"/>
                  </w:rPr>
                  <w:t>☐</w:t>
                </w:r>
              </w:sdtContent>
            </w:sdt>
            <w:r w:rsidRPr="00EE2A2B">
              <w:rPr>
                <w:color w:val="auto"/>
              </w:rPr>
              <w:t xml:space="preserve"> nee</w:t>
            </w:r>
          </w:p>
        </w:tc>
        <w:tc>
          <w:tcPr>
            <w:tcW w:w="226" w:type="pct"/>
            <w:shd w:val="clear" w:color="auto" w:fill="auto"/>
          </w:tcPr>
          <w:p w14:paraId="11D17C27" w14:textId="232EA657" w:rsidR="000D4EDD" w:rsidRPr="00EE2A2B" w:rsidRDefault="00EE2A2B" w:rsidP="00F86BE6">
            <w:pPr>
              <w:rPr>
                <w:color w:val="auto"/>
              </w:rPr>
            </w:pPr>
            <w:sdt>
              <w:sdtPr>
                <w:rPr>
                  <w:color w:val="auto"/>
                </w:rPr>
                <w:id w:val="2020041232"/>
                <w14:checkbox>
                  <w14:checked w14:val="0"/>
                  <w14:checkedState w14:val="2612" w14:font="MS Gothic"/>
                  <w14:uncheckedState w14:val="2610" w14:font="MS Gothic"/>
                </w14:checkbox>
              </w:sdtPr>
              <w:sdtEndPr/>
              <w:sdtContent>
                <w:r w:rsidR="00D5252C" w:rsidRPr="00EE2A2B">
                  <w:rPr>
                    <w:rFonts w:ascii="MS Gothic" w:eastAsia="MS Gothic" w:hAnsi="MS Gothic" w:hint="eastAsia"/>
                    <w:color w:val="auto"/>
                  </w:rPr>
                  <w:t>☐</w:t>
                </w:r>
              </w:sdtContent>
            </w:sdt>
            <w:r w:rsidRPr="00EE2A2B">
              <w:rPr>
                <w:color w:val="auto"/>
              </w:rPr>
              <w:t xml:space="preserve"> ja</w:t>
            </w:r>
          </w:p>
        </w:tc>
        <w:tc>
          <w:tcPr>
            <w:tcW w:w="4200" w:type="pct"/>
            <w:shd w:val="clear" w:color="auto" w:fill="auto"/>
          </w:tcPr>
          <w:p w14:paraId="2C949925" w14:textId="77777777" w:rsidR="000D4EDD" w:rsidRPr="00EE2A2B" w:rsidRDefault="00EE2A2B" w:rsidP="00F86BE6">
            <w:pPr>
              <w:rPr>
                <w:b/>
                <w:bCs/>
                <w:color w:val="FF0000"/>
                <w:sz w:val="22"/>
                <w:szCs w:val="28"/>
                <w:lang w:val="nl-NL"/>
              </w:rPr>
            </w:pPr>
            <w:r w:rsidRPr="00EE2A2B">
              <w:rPr>
                <w:b/>
                <w:bCs/>
                <w:color w:val="FF0000"/>
                <w:sz w:val="22"/>
                <w:szCs w:val="28"/>
                <w:lang w:val="nl-NL"/>
              </w:rPr>
              <w:t>LET OP: Zonder keuze ja/nee kunnen wij geen afspraak inplannen</w:t>
            </w:r>
          </w:p>
          <w:p w14:paraId="5BC3E406" w14:textId="77777777" w:rsidR="000D4EDD" w:rsidRPr="00EE2A2B" w:rsidRDefault="00EE2A2B" w:rsidP="00F86BE6">
            <w:pPr>
              <w:rPr>
                <w:color w:val="auto"/>
                <w:lang w:val="nl-NL"/>
              </w:rPr>
            </w:pPr>
            <w:r w:rsidRPr="00EE2A2B">
              <w:rPr>
                <w:color w:val="auto"/>
                <w:lang w:val="nl-NL"/>
              </w:rPr>
              <w:t>Uw kind kan verschillende onderzoeken en/of behandeling krijgen op het Audiologisch Centrum. Naast audiometrisch en logopedisch onderzoek, kan ook een psycholoog of orthopedagoog betrokken zijn bij het intakegesprek en/of het onderzoek. Indien er een psych</w:t>
            </w:r>
            <w:r w:rsidRPr="00EE2A2B">
              <w:rPr>
                <w:color w:val="auto"/>
                <w:lang w:val="nl-NL"/>
              </w:rPr>
              <w:t>oloog of orthopedagoog betrokken is, hebben wij uw uitdrukkelijke toestemming nodig. Psychologisch onderzoek wordt pas uitgevoerd nadat het met u is besproken. Ondergetekenden geven aan Stichting Zorg Koninklijke Auris Groep toestemming om (indien nodig) e</w:t>
            </w:r>
            <w:r w:rsidRPr="00EE2A2B">
              <w:rPr>
                <w:color w:val="auto"/>
                <w:lang w:val="nl-NL"/>
              </w:rPr>
              <w:t>en psycholoog of orthopedagoog te betrekken bij het intakegesprek en/of onderzoek.</w:t>
            </w:r>
          </w:p>
        </w:tc>
      </w:tr>
    </w:tbl>
    <w:p w14:paraId="46825DE1" w14:textId="77777777" w:rsidR="000D4EDD" w:rsidRPr="00EE2A2B" w:rsidRDefault="00EE2A2B" w:rsidP="005B2F7E">
      <w:pPr>
        <w:spacing w:before="600"/>
        <w:rPr>
          <w:color w:val="auto"/>
        </w:rPr>
      </w:pPr>
      <w:r w:rsidRPr="00EE2A2B">
        <w:rPr>
          <w:color w:val="auto"/>
        </w:rPr>
        <w:t>Date and place of signature:</w:t>
      </w:r>
    </w:p>
    <w:p w14:paraId="0687F408" w14:textId="0C95F31C" w:rsidR="00A025AC" w:rsidRPr="00EE2A2B" w:rsidRDefault="00A025AC" w:rsidP="005B2F7E">
      <w:pPr>
        <w:spacing w:after="120"/>
        <w:rPr>
          <w:color w:val="auto"/>
        </w:rPr>
      </w:pPr>
      <w:r w:rsidRPr="00EE2A2B">
        <w:rPr>
          <w:color w:val="auto"/>
        </w:rPr>
        <w:t>Datum en plaats ondertekening:</w:t>
      </w:r>
    </w:p>
    <w:tbl>
      <w:tblPr>
        <w:tblOverlap w:val="never"/>
        <w:tblW w:w="5000" w:type="pct"/>
        <w:tblCellMar>
          <w:left w:w="10" w:type="dxa"/>
          <w:bottom w:w="57" w:type="dxa"/>
          <w:right w:w="10" w:type="dxa"/>
        </w:tblCellMar>
        <w:tblLook w:val="0000" w:firstRow="0" w:lastRow="0" w:firstColumn="0" w:lastColumn="0" w:noHBand="0" w:noVBand="0"/>
      </w:tblPr>
      <w:tblGrid>
        <w:gridCol w:w="3258"/>
        <w:gridCol w:w="287"/>
        <w:gridCol w:w="3402"/>
        <w:gridCol w:w="283"/>
        <w:gridCol w:w="2519"/>
      </w:tblGrid>
      <w:tr w:rsidR="0090403A" w:rsidRPr="00EE2A2B" w14:paraId="70AB965A" w14:textId="77777777" w:rsidTr="000E2B29">
        <w:trPr>
          <w:trHeight w:val="20"/>
        </w:trPr>
        <w:tc>
          <w:tcPr>
            <w:tcW w:w="1671" w:type="pct"/>
            <w:shd w:val="clear" w:color="auto" w:fill="auto"/>
          </w:tcPr>
          <w:p w14:paraId="48F326DD" w14:textId="77777777" w:rsidR="0090403A" w:rsidRPr="00EE2A2B" w:rsidRDefault="0090403A" w:rsidP="001D562D">
            <w:pPr>
              <w:rPr>
                <w:color w:val="auto"/>
              </w:rPr>
            </w:pPr>
            <w:r w:rsidRPr="00EE2A2B">
              <w:rPr>
                <w:color w:val="auto"/>
              </w:rPr>
              <w:t>Child’s name:</w:t>
            </w:r>
          </w:p>
        </w:tc>
        <w:tc>
          <w:tcPr>
            <w:tcW w:w="147" w:type="pct"/>
            <w:shd w:val="clear" w:color="auto" w:fill="auto"/>
          </w:tcPr>
          <w:p w14:paraId="3326D09E" w14:textId="77777777" w:rsidR="0090403A" w:rsidRPr="00EE2A2B" w:rsidRDefault="0090403A" w:rsidP="001D562D">
            <w:pPr>
              <w:rPr>
                <w:color w:val="auto"/>
              </w:rPr>
            </w:pPr>
          </w:p>
        </w:tc>
        <w:tc>
          <w:tcPr>
            <w:tcW w:w="1745" w:type="pct"/>
            <w:shd w:val="clear" w:color="auto" w:fill="auto"/>
          </w:tcPr>
          <w:p w14:paraId="731DF930" w14:textId="77777777" w:rsidR="0090403A" w:rsidRPr="00EE2A2B" w:rsidRDefault="0090403A" w:rsidP="001D562D">
            <w:pPr>
              <w:rPr>
                <w:color w:val="auto"/>
              </w:rPr>
            </w:pPr>
            <w:r w:rsidRPr="00EE2A2B">
              <w:rPr>
                <w:color w:val="auto"/>
              </w:rPr>
              <w:t>Child’s date of birth:</w:t>
            </w:r>
          </w:p>
        </w:tc>
        <w:tc>
          <w:tcPr>
            <w:tcW w:w="145" w:type="pct"/>
            <w:shd w:val="clear" w:color="auto" w:fill="auto"/>
          </w:tcPr>
          <w:p w14:paraId="5FEDA4B1" w14:textId="77777777" w:rsidR="0090403A" w:rsidRPr="00EE2A2B" w:rsidRDefault="0090403A" w:rsidP="001D562D">
            <w:pPr>
              <w:rPr>
                <w:color w:val="auto"/>
              </w:rPr>
            </w:pPr>
          </w:p>
        </w:tc>
        <w:tc>
          <w:tcPr>
            <w:tcW w:w="1292" w:type="pct"/>
            <w:shd w:val="clear" w:color="auto" w:fill="auto"/>
          </w:tcPr>
          <w:p w14:paraId="3AD3F6B0" w14:textId="77777777" w:rsidR="0090403A" w:rsidRPr="00EE2A2B" w:rsidRDefault="0090403A" w:rsidP="001D562D">
            <w:pPr>
              <w:rPr>
                <w:color w:val="auto"/>
              </w:rPr>
            </w:pPr>
          </w:p>
        </w:tc>
      </w:tr>
      <w:tr w:rsidR="005675E8" w:rsidRPr="00EE2A2B" w14:paraId="76B951D3" w14:textId="77777777" w:rsidTr="000E2B29">
        <w:trPr>
          <w:trHeight w:val="20"/>
        </w:trPr>
        <w:tc>
          <w:tcPr>
            <w:tcW w:w="1671" w:type="pct"/>
            <w:shd w:val="clear" w:color="auto" w:fill="auto"/>
          </w:tcPr>
          <w:p w14:paraId="125852CA" w14:textId="77777777" w:rsidR="000D4EDD" w:rsidRPr="00EE2A2B" w:rsidRDefault="00EE2A2B" w:rsidP="00D15F94">
            <w:pPr>
              <w:rPr>
                <w:color w:val="auto"/>
              </w:rPr>
            </w:pPr>
            <w:r w:rsidRPr="00EE2A2B">
              <w:rPr>
                <w:color w:val="auto"/>
              </w:rPr>
              <w:t>Naam kind:</w:t>
            </w:r>
          </w:p>
        </w:tc>
        <w:tc>
          <w:tcPr>
            <w:tcW w:w="147" w:type="pct"/>
            <w:shd w:val="clear" w:color="auto" w:fill="auto"/>
          </w:tcPr>
          <w:p w14:paraId="616CBEE3" w14:textId="77777777" w:rsidR="000D4EDD" w:rsidRPr="00EE2A2B" w:rsidRDefault="000D4EDD" w:rsidP="00D15F94">
            <w:pPr>
              <w:rPr>
                <w:color w:val="auto"/>
              </w:rPr>
            </w:pPr>
          </w:p>
        </w:tc>
        <w:tc>
          <w:tcPr>
            <w:tcW w:w="1745" w:type="pct"/>
            <w:shd w:val="clear" w:color="auto" w:fill="auto"/>
          </w:tcPr>
          <w:p w14:paraId="23E3EA73" w14:textId="77777777" w:rsidR="000D4EDD" w:rsidRPr="00EE2A2B" w:rsidRDefault="00EE2A2B" w:rsidP="00D15F94">
            <w:pPr>
              <w:rPr>
                <w:color w:val="auto"/>
              </w:rPr>
            </w:pPr>
            <w:r w:rsidRPr="00EE2A2B">
              <w:rPr>
                <w:color w:val="auto"/>
              </w:rPr>
              <w:t>Geboortedatum kind:</w:t>
            </w:r>
          </w:p>
        </w:tc>
        <w:tc>
          <w:tcPr>
            <w:tcW w:w="145" w:type="pct"/>
            <w:shd w:val="clear" w:color="auto" w:fill="auto"/>
          </w:tcPr>
          <w:p w14:paraId="79A60B66" w14:textId="77777777" w:rsidR="000D4EDD" w:rsidRPr="00EE2A2B" w:rsidRDefault="000D4EDD" w:rsidP="00D15F94">
            <w:pPr>
              <w:rPr>
                <w:color w:val="auto"/>
              </w:rPr>
            </w:pPr>
          </w:p>
        </w:tc>
        <w:tc>
          <w:tcPr>
            <w:tcW w:w="1292" w:type="pct"/>
            <w:shd w:val="clear" w:color="auto" w:fill="auto"/>
          </w:tcPr>
          <w:p w14:paraId="72104F26" w14:textId="77777777" w:rsidR="000D4EDD" w:rsidRPr="00EE2A2B" w:rsidRDefault="000D4EDD" w:rsidP="00D15F94">
            <w:pPr>
              <w:rPr>
                <w:color w:val="auto"/>
              </w:rPr>
            </w:pPr>
          </w:p>
        </w:tc>
      </w:tr>
      <w:tr w:rsidR="00F43C4E" w:rsidRPr="00EE2A2B" w14:paraId="72F5A975" w14:textId="77777777" w:rsidTr="000E2B29">
        <w:trPr>
          <w:trHeight w:val="20"/>
        </w:trPr>
        <w:tc>
          <w:tcPr>
            <w:tcW w:w="1671" w:type="pct"/>
            <w:shd w:val="clear" w:color="auto" w:fill="auto"/>
          </w:tcPr>
          <w:p w14:paraId="2490BECB" w14:textId="77777777" w:rsidR="00F43C4E" w:rsidRPr="00EE2A2B" w:rsidRDefault="00F43C4E" w:rsidP="001D562D">
            <w:pPr>
              <w:rPr>
                <w:color w:val="auto"/>
              </w:rPr>
            </w:pPr>
            <w:r w:rsidRPr="00EE2A2B">
              <w:rPr>
                <w:color w:val="auto"/>
              </w:rPr>
              <w:t>1st person with legal parental authority’s signature:</w:t>
            </w:r>
          </w:p>
        </w:tc>
        <w:tc>
          <w:tcPr>
            <w:tcW w:w="147" w:type="pct"/>
            <w:shd w:val="clear" w:color="auto" w:fill="auto"/>
          </w:tcPr>
          <w:p w14:paraId="5FF42718" w14:textId="77777777" w:rsidR="00F43C4E" w:rsidRPr="00EE2A2B" w:rsidRDefault="00F43C4E" w:rsidP="001D562D">
            <w:pPr>
              <w:rPr>
                <w:color w:val="auto"/>
              </w:rPr>
            </w:pPr>
          </w:p>
        </w:tc>
        <w:tc>
          <w:tcPr>
            <w:tcW w:w="1745" w:type="pct"/>
            <w:shd w:val="clear" w:color="auto" w:fill="auto"/>
          </w:tcPr>
          <w:p w14:paraId="348CAA26" w14:textId="77777777" w:rsidR="00F43C4E" w:rsidRPr="00EE2A2B" w:rsidRDefault="00F43C4E" w:rsidP="001D562D">
            <w:pPr>
              <w:rPr>
                <w:color w:val="auto"/>
              </w:rPr>
            </w:pPr>
            <w:r w:rsidRPr="00EE2A2B">
              <w:rPr>
                <w:color w:val="auto"/>
              </w:rPr>
              <w:t>2nd person with legal parental authority’s signature:</w:t>
            </w:r>
          </w:p>
        </w:tc>
        <w:tc>
          <w:tcPr>
            <w:tcW w:w="145" w:type="pct"/>
            <w:shd w:val="clear" w:color="auto" w:fill="auto"/>
          </w:tcPr>
          <w:p w14:paraId="136832E6" w14:textId="77777777" w:rsidR="00F43C4E" w:rsidRPr="00EE2A2B" w:rsidRDefault="00F43C4E" w:rsidP="001D562D">
            <w:pPr>
              <w:rPr>
                <w:color w:val="auto"/>
              </w:rPr>
            </w:pPr>
          </w:p>
        </w:tc>
        <w:tc>
          <w:tcPr>
            <w:tcW w:w="1292" w:type="pct"/>
            <w:shd w:val="clear" w:color="auto" w:fill="auto"/>
          </w:tcPr>
          <w:p w14:paraId="134EA82E" w14:textId="77777777" w:rsidR="00F43C4E" w:rsidRPr="00EE2A2B" w:rsidRDefault="00F43C4E" w:rsidP="001D562D">
            <w:pPr>
              <w:rPr>
                <w:color w:val="auto"/>
              </w:rPr>
            </w:pPr>
            <w:r w:rsidRPr="00EE2A2B">
              <w:rPr>
                <w:color w:val="auto"/>
              </w:rPr>
              <w:t>Child’s signature:</w:t>
            </w:r>
          </w:p>
          <w:p w14:paraId="1F7552C9" w14:textId="4B96A236" w:rsidR="000E2B29" w:rsidRPr="00EE2A2B" w:rsidRDefault="000E2B29" w:rsidP="001D562D">
            <w:pPr>
              <w:rPr>
                <w:color w:val="auto"/>
              </w:rPr>
            </w:pPr>
            <w:r w:rsidRPr="00EE2A2B">
              <w:rPr>
                <w:color w:val="auto"/>
                <w:sz w:val="16"/>
                <w:szCs w:val="20"/>
              </w:rPr>
              <w:t>(if 12 years or older)</w:t>
            </w:r>
          </w:p>
        </w:tc>
      </w:tr>
      <w:tr w:rsidR="005675E8" w:rsidRPr="00EE2A2B" w14:paraId="7F578171" w14:textId="77777777" w:rsidTr="000E2B29">
        <w:trPr>
          <w:trHeight w:val="20"/>
        </w:trPr>
        <w:tc>
          <w:tcPr>
            <w:tcW w:w="1671" w:type="pct"/>
            <w:shd w:val="clear" w:color="auto" w:fill="auto"/>
          </w:tcPr>
          <w:p w14:paraId="42659535" w14:textId="77777777" w:rsidR="000D4EDD" w:rsidRPr="00EE2A2B" w:rsidRDefault="00EE2A2B" w:rsidP="00D15F94">
            <w:pPr>
              <w:rPr>
                <w:color w:val="auto"/>
              </w:rPr>
            </w:pPr>
            <w:r w:rsidRPr="00EE2A2B">
              <w:rPr>
                <w:color w:val="auto"/>
              </w:rPr>
              <w:t>Handtekening wettelijk gezaghebber 1:</w:t>
            </w:r>
          </w:p>
        </w:tc>
        <w:tc>
          <w:tcPr>
            <w:tcW w:w="147" w:type="pct"/>
            <w:shd w:val="clear" w:color="auto" w:fill="auto"/>
          </w:tcPr>
          <w:p w14:paraId="4E19EBB8" w14:textId="77777777" w:rsidR="000D4EDD" w:rsidRPr="00EE2A2B" w:rsidRDefault="000D4EDD" w:rsidP="00D15F94">
            <w:pPr>
              <w:rPr>
                <w:color w:val="auto"/>
              </w:rPr>
            </w:pPr>
          </w:p>
        </w:tc>
        <w:tc>
          <w:tcPr>
            <w:tcW w:w="1745" w:type="pct"/>
            <w:shd w:val="clear" w:color="auto" w:fill="auto"/>
          </w:tcPr>
          <w:p w14:paraId="5374C709" w14:textId="77777777" w:rsidR="000D4EDD" w:rsidRPr="00EE2A2B" w:rsidRDefault="00EE2A2B" w:rsidP="00D15F94">
            <w:pPr>
              <w:rPr>
                <w:color w:val="auto"/>
              </w:rPr>
            </w:pPr>
            <w:r w:rsidRPr="00EE2A2B">
              <w:rPr>
                <w:color w:val="auto"/>
              </w:rPr>
              <w:t>Handtekening wettelijke gezaghebber 2:</w:t>
            </w:r>
          </w:p>
        </w:tc>
        <w:tc>
          <w:tcPr>
            <w:tcW w:w="145" w:type="pct"/>
            <w:shd w:val="clear" w:color="auto" w:fill="auto"/>
          </w:tcPr>
          <w:p w14:paraId="42049244" w14:textId="77777777" w:rsidR="000D4EDD" w:rsidRPr="00EE2A2B" w:rsidRDefault="000D4EDD" w:rsidP="00D15F94">
            <w:pPr>
              <w:rPr>
                <w:color w:val="auto"/>
              </w:rPr>
            </w:pPr>
          </w:p>
        </w:tc>
        <w:tc>
          <w:tcPr>
            <w:tcW w:w="1292" w:type="pct"/>
            <w:shd w:val="clear" w:color="auto" w:fill="auto"/>
          </w:tcPr>
          <w:p w14:paraId="0CB9534D" w14:textId="77777777" w:rsidR="000D4EDD" w:rsidRPr="00EE2A2B" w:rsidRDefault="00543080" w:rsidP="00D15F94">
            <w:pPr>
              <w:rPr>
                <w:color w:val="auto"/>
                <w:lang w:val="nl-NL"/>
              </w:rPr>
            </w:pPr>
            <w:r w:rsidRPr="00EE2A2B">
              <w:rPr>
                <w:color w:val="auto"/>
                <w:lang w:val="nl-NL"/>
              </w:rPr>
              <w:t>Handtekening kind:</w:t>
            </w:r>
          </w:p>
          <w:p w14:paraId="446C070E" w14:textId="3CBD75C2" w:rsidR="000E2B29" w:rsidRPr="00EE2A2B" w:rsidRDefault="000E2B29" w:rsidP="00D15F94">
            <w:pPr>
              <w:rPr>
                <w:color w:val="auto"/>
                <w:lang w:val="nl-NL"/>
              </w:rPr>
            </w:pPr>
            <w:r w:rsidRPr="00EE2A2B">
              <w:rPr>
                <w:color w:val="auto"/>
                <w:sz w:val="16"/>
                <w:szCs w:val="20"/>
                <w:lang w:val="nl-NL"/>
              </w:rPr>
              <w:t>(indien 12 jaar of ouder)</w:t>
            </w:r>
          </w:p>
        </w:tc>
      </w:tr>
      <w:tr w:rsidR="00EB3072" w:rsidRPr="00EE2A2B" w14:paraId="3D69481F" w14:textId="77777777" w:rsidTr="000E2B29">
        <w:trPr>
          <w:trHeight w:val="20"/>
        </w:trPr>
        <w:tc>
          <w:tcPr>
            <w:tcW w:w="1671" w:type="pct"/>
            <w:shd w:val="clear" w:color="auto" w:fill="auto"/>
          </w:tcPr>
          <w:p w14:paraId="7122A14D" w14:textId="77777777" w:rsidR="00EB3072" w:rsidRPr="00EE2A2B" w:rsidRDefault="00EB3072" w:rsidP="001D562D">
            <w:pPr>
              <w:rPr>
                <w:color w:val="auto"/>
              </w:rPr>
            </w:pPr>
            <w:r w:rsidRPr="00EE2A2B">
              <w:rPr>
                <w:color w:val="auto"/>
              </w:rPr>
              <w:t>Name:</w:t>
            </w:r>
          </w:p>
        </w:tc>
        <w:tc>
          <w:tcPr>
            <w:tcW w:w="147" w:type="pct"/>
            <w:shd w:val="clear" w:color="auto" w:fill="auto"/>
          </w:tcPr>
          <w:p w14:paraId="5893012E" w14:textId="77777777" w:rsidR="00EB3072" w:rsidRPr="00EE2A2B" w:rsidRDefault="00EB3072" w:rsidP="001D562D">
            <w:pPr>
              <w:rPr>
                <w:color w:val="auto"/>
              </w:rPr>
            </w:pPr>
          </w:p>
        </w:tc>
        <w:tc>
          <w:tcPr>
            <w:tcW w:w="1745" w:type="pct"/>
            <w:shd w:val="clear" w:color="auto" w:fill="auto"/>
          </w:tcPr>
          <w:p w14:paraId="1AA12571" w14:textId="77777777" w:rsidR="00EB3072" w:rsidRPr="00EE2A2B" w:rsidRDefault="00EB3072" w:rsidP="001D562D">
            <w:pPr>
              <w:rPr>
                <w:color w:val="auto"/>
              </w:rPr>
            </w:pPr>
            <w:r w:rsidRPr="00EE2A2B">
              <w:rPr>
                <w:color w:val="auto"/>
              </w:rPr>
              <w:t>Name:</w:t>
            </w:r>
          </w:p>
        </w:tc>
        <w:tc>
          <w:tcPr>
            <w:tcW w:w="145" w:type="pct"/>
            <w:shd w:val="clear" w:color="auto" w:fill="auto"/>
          </w:tcPr>
          <w:p w14:paraId="332630D3" w14:textId="77777777" w:rsidR="00EB3072" w:rsidRPr="00EE2A2B" w:rsidRDefault="00EB3072" w:rsidP="001D562D">
            <w:pPr>
              <w:rPr>
                <w:color w:val="auto"/>
                <w:sz w:val="16"/>
                <w:szCs w:val="20"/>
              </w:rPr>
            </w:pPr>
          </w:p>
        </w:tc>
        <w:tc>
          <w:tcPr>
            <w:tcW w:w="1292" w:type="pct"/>
            <w:shd w:val="clear" w:color="auto" w:fill="auto"/>
          </w:tcPr>
          <w:p w14:paraId="5B2BE126" w14:textId="177A7575" w:rsidR="00EB3072" w:rsidRPr="00EE2A2B" w:rsidRDefault="00EB3072" w:rsidP="001D562D">
            <w:pPr>
              <w:rPr>
                <w:color w:val="auto"/>
                <w:sz w:val="16"/>
                <w:szCs w:val="20"/>
              </w:rPr>
            </w:pPr>
          </w:p>
        </w:tc>
      </w:tr>
      <w:tr w:rsidR="005675E8" w:rsidRPr="00EE2A2B" w14:paraId="1BEFAF6C" w14:textId="77777777" w:rsidTr="000E2B29">
        <w:trPr>
          <w:trHeight w:val="20"/>
        </w:trPr>
        <w:tc>
          <w:tcPr>
            <w:tcW w:w="1671" w:type="pct"/>
            <w:shd w:val="clear" w:color="auto" w:fill="auto"/>
          </w:tcPr>
          <w:p w14:paraId="47C0A724" w14:textId="77777777" w:rsidR="000D4EDD" w:rsidRPr="00EE2A2B" w:rsidRDefault="00EE2A2B" w:rsidP="00D15F94">
            <w:pPr>
              <w:rPr>
                <w:color w:val="auto"/>
              </w:rPr>
            </w:pPr>
            <w:r w:rsidRPr="00EE2A2B">
              <w:rPr>
                <w:color w:val="auto"/>
              </w:rPr>
              <w:t>Naam:</w:t>
            </w:r>
          </w:p>
        </w:tc>
        <w:tc>
          <w:tcPr>
            <w:tcW w:w="147" w:type="pct"/>
            <w:shd w:val="clear" w:color="auto" w:fill="auto"/>
          </w:tcPr>
          <w:p w14:paraId="44D8DF21" w14:textId="77777777" w:rsidR="000D4EDD" w:rsidRPr="00EE2A2B" w:rsidRDefault="000D4EDD" w:rsidP="00D15F94">
            <w:pPr>
              <w:rPr>
                <w:color w:val="auto"/>
              </w:rPr>
            </w:pPr>
          </w:p>
        </w:tc>
        <w:tc>
          <w:tcPr>
            <w:tcW w:w="1745" w:type="pct"/>
            <w:shd w:val="clear" w:color="auto" w:fill="auto"/>
          </w:tcPr>
          <w:p w14:paraId="4EF4C0AA" w14:textId="77777777" w:rsidR="000D4EDD" w:rsidRPr="00EE2A2B" w:rsidRDefault="00EE2A2B" w:rsidP="00D15F94">
            <w:pPr>
              <w:rPr>
                <w:color w:val="auto"/>
              </w:rPr>
            </w:pPr>
            <w:r w:rsidRPr="00EE2A2B">
              <w:rPr>
                <w:color w:val="auto"/>
              </w:rPr>
              <w:t>Naam:</w:t>
            </w:r>
          </w:p>
        </w:tc>
        <w:tc>
          <w:tcPr>
            <w:tcW w:w="145" w:type="pct"/>
            <w:shd w:val="clear" w:color="auto" w:fill="auto"/>
          </w:tcPr>
          <w:p w14:paraId="1E902522" w14:textId="77777777" w:rsidR="000D4EDD" w:rsidRPr="00EE2A2B" w:rsidRDefault="000D4EDD" w:rsidP="00D15F94">
            <w:pPr>
              <w:rPr>
                <w:color w:val="auto"/>
              </w:rPr>
            </w:pPr>
          </w:p>
        </w:tc>
        <w:tc>
          <w:tcPr>
            <w:tcW w:w="1292" w:type="pct"/>
            <w:shd w:val="clear" w:color="auto" w:fill="auto"/>
          </w:tcPr>
          <w:p w14:paraId="1AED47FF" w14:textId="1DE05204" w:rsidR="000D4EDD" w:rsidRPr="00EE2A2B" w:rsidRDefault="000D4EDD" w:rsidP="00D15F94">
            <w:pPr>
              <w:rPr>
                <w:color w:val="auto"/>
                <w:sz w:val="16"/>
                <w:szCs w:val="20"/>
              </w:rPr>
            </w:pPr>
          </w:p>
        </w:tc>
      </w:tr>
      <w:tr w:rsidR="005675E8" w:rsidRPr="00EE2A2B" w14:paraId="534B3C57" w14:textId="77777777" w:rsidTr="000E2B29">
        <w:trPr>
          <w:trHeight w:val="20"/>
        </w:trPr>
        <w:tc>
          <w:tcPr>
            <w:tcW w:w="1671" w:type="pct"/>
            <w:tcBorders>
              <w:bottom w:val="single" w:sz="4" w:space="0" w:color="C0C0C0"/>
            </w:tcBorders>
            <w:shd w:val="clear" w:color="auto" w:fill="auto"/>
          </w:tcPr>
          <w:p w14:paraId="55297509" w14:textId="77777777" w:rsidR="000D4EDD" w:rsidRPr="00EE2A2B" w:rsidRDefault="000D4EDD" w:rsidP="00D15F94">
            <w:pPr>
              <w:rPr>
                <w:color w:val="auto"/>
              </w:rPr>
            </w:pPr>
          </w:p>
        </w:tc>
        <w:tc>
          <w:tcPr>
            <w:tcW w:w="147" w:type="pct"/>
            <w:shd w:val="clear" w:color="auto" w:fill="auto"/>
          </w:tcPr>
          <w:p w14:paraId="327BB9F4" w14:textId="77777777" w:rsidR="000D4EDD" w:rsidRPr="00EE2A2B" w:rsidRDefault="000D4EDD" w:rsidP="00D15F94">
            <w:pPr>
              <w:rPr>
                <w:color w:val="auto"/>
              </w:rPr>
            </w:pPr>
          </w:p>
        </w:tc>
        <w:tc>
          <w:tcPr>
            <w:tcW w:w="1745" w:type="pct"/>
            <w:tcBorders>
              <w:bottom w:val="single" w:sz="4" w:space="0" w:color="C0C0C0"/>
            </w:tcBorders>
            <w:shd w:val="clear" w:color="auto" w:fill="auto"/>
          </w:tcPr>
          <w:p w14:paraId="4F999DC1" w14:textId="77777777" w:rsidR="000D4EDD" w:rsidRPr="00EE2A2B" w:rsidRDefault="000D4EDD" w:rsidP="00D15F94">
            <w:pPr>
              <w:rPr>
                <w:color w:val="auto"/>
              </w:rPr>
            </w:pPr>
          </w:p>
        </w:tc>
        <w:tc>
          <w:tcPr>
            <w:tcW w:w="145" w:type="pct"/>
            <w:shd w:val="clear" w:color="auto" w:fill="auto"/>
          </w:tcPr>
          <w:p w14:paraId="5345E654" w14:textId="77777777" w:rsidR="000D4EDD" w:rsidRPr="00EE2A2B" w:rsidRDefault="000D4EDD" w:rsidP="00D15F94">
            <w:pPr>
              <w:rPr>
                <w:color w:val="auto"/>
              </w:rPr>
            </w:pPr>
          </w:p>
        </w:tc>
        <w:tc>
          <w:tcPr>
            <w:tcW w:w="1292" w:type="pct"/>
            <w:tcBorders>
              <w:bottom w:val="single" w:sz="4" w:space="0" w:color="C0C0C0"/>
            </w:tcBorders>
            <w:shd w:val="clear" w:color="auto" w:fill="auto"/>
          </w:tcPr>
          <w:p w14:paraId="3BA20FF7" w14:textId="77777777" w:rsidR="000D4EDD" w:rsidRPr="00EE2A2B" w:rsidRDefault="000D4EDD" w:rsidP="00D15F94">
            <w:pPr>
              <w:rPr>
                <w:color w:val="auto"/>
              </w:rPr>
            </w:pPr>
          </w:p>
        </w:tc>
      </w:tr>
      <w:tr w:rsidR="005675E8" w:rsidRPr="00EE2A2B" w14:paraId="4028B0BB" w14:textId="77777777" w:rsidTr="000E2B29">
        <w:trPr>
          <w:trHeight w:val="1233"/>
        </w:trPr>
        <w:tc>
          <w:tcPr>
            <w:tcW w:w="1671" w:type="pct"/>
            <w:tcBorders>
              <w:top w:val="single" w:sz="4" w:space="0" w:color="C0C0C0"/>
              <w:left w:val="single" w:sz="4" w:space="0" w:color="C0C0C0"/>
              <w:bottom w:val="single" w:sz="4" w:space="0" w:color="C0C0C0"/>
              <w:right w:val="single" w:sz="4" w:space="0" w:color="C0C0C0"/>
            </w:tcBorders>
            <w:shd w:val="clear" w:color="auto" w:fill="auto"/>
          </w:tcPr>
          <w:p w14:paraId="0856A5A2" w14:textId="77777777" w:rsidR="000D4EDD" w:rsidRPr="00EE2A2B" w:rsidRDefault="000D4EDD" w:rsidP="00D15F94">
            <w:pPr>
              <w:rPr>
                <w:color w:val="auto"/>
              </w:rPr>
            </w:pPr>
          </w:p>
        </w:tc>
        <w:tc>
          <w:tcPr>
            <w:tcW w:w="147" w:type="pct"/>
            <w:tcBorders>
              <w:left w:val="single" w:sz="4" w:space="0" w:color="C0C0C0"/>
              <w:right w:val="single" w:sz="4" w:space="0" w:color="C0C0C0"/>
            </w:tcBorders>
            <w:shd w:val="clear" w:color="auto" w:fill="auto"/>
          </w:tcPr>
          <w:p w14:paraId="7F1CEB06" w14:textId="77777777" w:rsidR="000D4EDD" w:rsidRPr="00EE2A2B" w:rsidRDefault="000D4EDD" w:rsidP="00D15F94">
            <w:pPr>
              <w:rPr>
                <w:color w:val="auto"/>
              </w:rPr>
            </w:pPr>
          </w:p>
        </w:tc>
        <w:tc>
          <w:tcPr>
            <w:tcW w:w="1745" w:type="pct"/>
            <w:tcBorders>
              <w:top w:val="single" w:sz="4" w:space="0" w:color="C0C0C0"/>
              <w:left w:val="single" w:sz="4" w:space="0" w:color="C0C0C0"/>
              <w:bottom w:val="single" w:sz="4" w:space="0" w:color="C0C0C0"/>
              <w:right w:val="single" w:sz="4" w:space="0" w:color="C0C0C0"/>
            </w:tcBorders>
            <w:shd w:val="clear" w:color="auto" w:fill="auto"/>
          </w:tcPr>
          <w:p w14:paraId="137147B5" w14:textId="77777777" w:rsidR="000D4EDD" w:rsidRPr="00EE2A2B" w:rsidRDefault="000D4EDD" w:rsidP="00D15F94">
            <w:pPr>
              <w:rPr>
                <w:color w:val="auto"/>
              </w:rPr>
            </w:pPr>
          </w:p>
        </w:tc>
        <w:tc>
          <w:tcPr>
            <w:tcW w:w="145" w:type="pct"/>
            <w:tcBorders>
              <w:left w:val="single" w:sz="4" w:space="0" w:color="C0C0C0"/>
              <w:right w:val="single" w:sz="4" w:space="0" w:color="C0C0C0"/>
            </w:tcBorders>
            <w:shd w:val="clear" w:color="auto" w:fill="auto"/>
          </w:tcPr>
          <w:p w14:paraId="7BD8AE69" w14:textId="77777777" w:rsidR="000D4EDD" w:rsidRPr="00EE2A2B" w:rsidRDefault="000D4EDD" w:rsidP="00D15F94">
            <w:pPr>
              <w:rPr>
                <w:color w:val="auto"/>
              </w:rPr>
            </w:pPr>
          </w:p>
        </w:tc>
        <w:tc>
          <w:tcPr>
            <w:tcW w:w="1292" w:type="pct"/>
            <w:tcBorders>
              <w:top w:val="single" w:sz="4" w:space="0" w:color="C0C0C0"/>
              <w:left w:val="single" w:sz="4" w:space="0" w:color="C0C0C0"/>
              <w:bottom w:val="single" w:sz="4" w:space="0" w:color="C0C0C0"/>
              <w:right w:val="single" w:sz="4" w:space="0" w:color="C0C0C0"/>
            </w:tcBorders>
            <w:shd w:val="clear" w:color="auto" w:fill="auto"/>
          </w:tcPr>
          <w:p w14:paraId="42A7F32C" w14:textId="77777777" w:rsidR="000D4EDD" w:rsidRPr="00EE2A2B" w:rsidRDefault="000D4EDD" w:rsidP="00D15F94">
            <w:pPr>
              <w:rPr>
                <w:color w:val="auto"/>
              </w:rPr>
            </w:pPr>
          </w:p>
        </w:tc>
      </w:tr>
    </w:tbl>
    <w:p w14:paraId="55CA0997" w14:textId="77777777" w:rsidR="0053720E" w:rsidRPr="00EE2A2B" w:rsidRDefault="00EE2A2B" w:rsidP="0053720E">
      <w:pPr>
        <w:spacing w:before="240"/>
        <w:rPr>
          <w:i/>
          <w:iCs/>
          <w:color w:val="auto"/>
          <w:lang w:val="nl-NL"/>
        </w:rPr>
      </w:pPr>
      <w:r w:rsidRPr="00EE2A2B">
        <w:rPr>
          <w:i/>
          <w:iCs/>
          <w:color w:val="auto"/>
        </w:rPr>
        <w:t xml:space="preserve">You can add a photograph of your signature if you're completing the form digitally. </w:t>
      </w:r>
      <w:r w:rsidRPr="00EE2A2B">
        <w:rPr>
          <w:i/>
          <w:iCs/>
          <w:color w:val="auto"/>
          <w:lang w:val="nl-NL"/>
        </w:rPr>
        <w:t>Have you printed the form?</w:t>
      </w:r>
    </w:p>
    <w:p w14:paraId="66A53529" w14:textId="5F63EC68" w:rsidR="008965D5" w:rsidRPr="00EE2A2B" w:rsidRDefault="008965D5" w:rsidP="008965D5">
      <w:pPr>
        <w:rPr>
          <w:i/>
          <w:iCs/>
          <w:color w:val="auto"/>
        </w:rPr>
      </w:pPr>
      <w:r w:rsidRPr="00EE2A2B">
        <w:rPr>
          <w:i/>
          <w:iCs/>
          <w:color w:val="auto"/>
          <w:lang w:val="nl-NL"/>
        </w:rPr>
        <w:t xml:space="preserve">Als u het formulier digitaal invult, kunt u een foto van uw handtekening invoegen. </w:t>
      </w:r>
      <w:r w:rsidRPr="00EE2A2B">
        <w:rPr>
          <w:i/>
          <w:iCs/>
          <w:color w:val="auto"/>
        </w:rPr>
        <w:t>Heeft u het formulier uitgeprint?</w:t>
      </w:r>
    </w:p>
    <w:p w14:paraId="7410D64A" w14:textId="3E0B6261" w:rsidR="000D4EDD" w:rsidRPr="00EE2A2B" w:rsidRDefault="00EE2A2B" w:rsidP="00CE09F5">
      <w:pPr>
        <w:rPr>
          <w:i/>
          <w:iCs/>
          <w:color w:val="auto"/>
        </w:rPr>
      </w:pPr>
      <w:r w:rsidRPr="00EE2A2B">
        <w:rPr>
          <w:i/>
          <w:iCs/>
          <w:color w:val="auto"/>
        </w:rPr>
        <w:t>Then you can scan the form, or take a photograph of it, and email it to us.</w:t>
      </w:r>
    </w:p>
    <w:p w14:paraId="49DD9F3D" w14:textId="5632CE56" w:rsidR="00367833" w:rsidRPr="00EE2A2B" w:rsidRDefault="00367833" w:rsidP="00CE09F5">
      <w:pPr>
        <w:rPr>
          <w:i/>
          <w:iCs/>
          <w:color w:val="auto"/>
          <w:lang w:val="nl-NL"/>
        </w:rPr>
      </w:pPr>
      <w:r w:rsidRPr="00EE2A2B">
        <w:rPr>
          <w:i/>
          <w:iCs/>
          <w:color w:val="auto"/>
          <w:lang w:val="nl-NL"/>
        </w:rPr>
        <w:t>Dan mag u het formulier inscannen of er een foto van maken en naar ons mailen.</w:t>
      </w:r>
    </w:p>
    <w:sectPr w:rsidR="00367833" w:rsidRPr="00EE2A2B" w:rsidSect="003528AA">
      <w:footerReference w:type="default" r:id="rId8"/>
      <w:pgSz w:w="11909" w:h="16840"/>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AEA75" w14:textId="77777777" w:rsidR="003528AA" w:rsidRDefault="003528AA">
      <w:r>
        <w:separator/>
      </w:r>
    </w:p>
  </w:endnote>
  <w:endnote w:type="continuationSeparator" w:id="0">
    <w:p w14:paraId="4B5DAAB4" w14:textId="77777777" w:rsidR="003528AA" w:rsidRDefault="0035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5000" w:type="pct"/>
      <w:tblCellMar>
        <w:left w:w="10" w:type="dxa"/>
        <w:right w:w="10" w:type="dxa"/>
      </w:tblCellMar>
      <w:tblLook w:val="0000" w:firstRow="0" w:lastRow="0" w:firstColumn="0" w:lastColumn="0" w:noHBand="0" w:noVBand="0"/>
    </w:tblPr>
    <w:tblGrid>
      <w:gridCol w:w="2551"/>
      <w:gridCol w:w="1491"/>
      <w:gridCol w:w="2221"/>
      <w:gridCol w:w="1312"/>
      <w:gridCol w:w="2174"/>
    </w:tblGrid>
    <w:tr w:rsidR="00F52B65" w:rsidRPr="00F52B65" w14:paraId="423A0E28" w14:textId="77777777" w:rsidTr="00516C54">
      <w:trPr>
        <w:trHeight w:val="20"/>
      </w:trPr>
      <w:tc>
        <w:tcPr>
          <w:tcW w:w="1308" w:type="pct"/>
          <w:shd w:val="clear" w:color="auto" w:fill="auto"/>
        </w:tcPr>
        <w:p w14:paraId="3AC183B6" w14:textId="77777777" w:rsidR="008F0585" w:rsidRPr="00EE2A2B" w:rsidRDefault="008F0585" w:rsidP="008F0585">
          <w:pPr>
            <w:rPr>
              <w:color w:val="1F497D"/>
              <w:sz w:val="16"/>
              <w:szCs w:val="20"/>
              <w:lang w:val="nl-NL"/>
            </w:rPr>
          </w:pPr>
          <w:r w:rsidRPr="00EE2A2B">
            <w:rPr>
              <w:color w:val="1F497D"/>
              <w:sz w:val="16"/>
              <w:szCs w:val="20"/>
              <w:lang w:val="nl-NL"/>
            </w:rPr>
            <w:t>Marslaan 7, 4624 CT Bergen op Zoom</w:t>
          </w:r>
        </w:p>
        <w:p w14:paraId="2CE6C186" w14:textId="77777777" w:rsidR="008F0585" w:rsidRPr="00EE2A2B" w:rsidRDefault="008F0585" w:rsidP="008F0585">
          <w:pPr>
            <w:rPr>
              <w:color w:val="1F497D"/>
              <w:sz w:val="16"/>
              <w:szCs w:val="20"/>
              <w:lang w:val="nl-NL"/>
            </w:rPr>
          </w:pPr>
          <w:r w:rsidRPr="00EE2A2B">
            <w:rPr>
              <w:color w:val="1F497D"/>
              <w:sz w:val="16"/>
              <w:szCs w:val="20"/>
              <w:lang w:val="nl-NL"/>
            </w:rPr>
            <w:t>Voorstad 78, 4461 KP Goes</w:t>
          </w:r>
        </w:p>
        <w:p w14:paraId="2B9AF471" w14:textId="77777777" w:rsidR="008F0585" w:rsidRPr="00F52B65" w:rsidRDefault="008F0585" w:rsidP="008F0585">
          <w:pPr>
            <w:rPr>
              <w:color w:val="1F497D"/>
              <w:sz w:val="16"/>
              <w:szCs w:val="20"/>
            </w:rPr>
          </w:pPr>
          <w:r>
            <w:rPr>
              <w:color w:val="1F497D"/>
              <w:sz w:val="16"/>
              <w:szCs w:val="20"/>
            </w:rPr>
            <w:t>Ammanplein 2, 3031 RT Rotterdam</w:t>
          </w:r>
        </w:p>
      </w:tc>
      <w:tc>
        <w:tcPr>
          <w:tcW w:w="764" w:type="pct"/>
          <w:shd w:val="clear" w:color="auto" w:fill="auto"/>
        </w:tcPr>
        <w:p w14:paraId="72A066D1" w14:textId="77777777" w:rsidR="008F0585" w:rsidRPr="00F52B65" w:rsidRDefault="008F0585" w:rsidP="008F0585">
          <w:pPr>
            <w:rPr>
              <w:color w:val="1F497D"/>
              <w:sz w:val="16"/>
              <w:szCs w:val="20"/>
            </w:rPr>
          </w:pPr>
          <w:r>
            <w:rPr>
              <w:color w:val="1F497D"/>
              <w:sz w:val="16"/>
              <w:szCs w:val="20"/>
            </w:rPr>
            <w:t>T 088 894 0200</w:t>
          </w:r>
        </w:p>
        <w:p w14:paraId="0E9562FB" w14:textId="77777777" w:rsidR="008F0585" w:rsidRPr="00F52B65" w:rsidRDefault="008F0585" w:rsidP="008F0585">
          <w:pPr>
            <w:rPr>
              <w:color w:val="1F497D"/>
              <w:sz w:val="16"/>
              <w:szCs w:val="20"/>
            </w:rPr>
          </w:pPr>
          <w:r>
            <w:rPr>
              <w:color w:val="1F497D"/>
              <w:sz w:val="16"/>
              <w:szCs w:val="20"/>
            </w:rPr>
            <w:t>T 088 894 0300</w:t>
          </w:r>
        </w:p>
        <w:p w14:paraId="1402DED3" w14:textId="77777777" w:rsidR="008F0585" w:rsidRPr="00F52B65" w:rsidRDefault="008F0585" w:rsidP="008F0585">
          <w:pPr>
            <w:rPr>
              <w:color w:val="1F497D"/>
              <w:sz w:val="16"/>
              <w:szCs w:val="20"/>
            </w:rPr>
          </w:pPr>
          <w:r>
            <w:rPr>
              <w:color w:val="1F497D"/>
              <w:sz w:val="16"/>
              <w:szCs w:val="20"/>
            </w:rPr>
            <w:t>T 088 894 0100</w:t>
          </w:r>
        </w:p>
      </w:tc>
      <w:tc>
        <w:tcPr>
          <w:tcW w:w="1139" w:type="pct"/>
          <w:shd w:val="clear" w:color="auto" w:fill="auto"/>
        </w:tcPr>
        <w:p w14:paraId="4D2AFB80" w14:textId="59E95601" w:rsidR="008F0585" w:rsidRPr="00EE2A2B" w:rsidRDefault="008F0585" w:rsidP="008F0585">
          <w:pPr>
            <w:rPr>
              <w:color w:val="1F497D"/>
              <w:sz w:val="16"/>
              <w:szCs w:val="20"/>
              <w:lang w:val="it-IT"/>
            </w:rPr>
          </w:pPr>
          <w:r w:rsidRPr="00EE2A2B">
            <w:rPr>
              <w:color w:val="1F497D"/>
              <w:sz w:val="16"/>
              <w:szCs w:val="20"/>
              <w:lang w:val="it-IT"/>
            </w:rPr>
            <w:t xml:space="preserve">E </w:t>
          </w:r>
          <w:hyperlink r:id="rId1" w:history="1">
            <w:r w:rsidRPr="00EE2A2B">
              <w:rPr>
                <w:rStyle w:val="Hyperlink"/>
                <w:color w:val="1F497D"/>
                <w:sz w:val="16"/>
                <w:szCs w:val="20"/>
                <w:u w:val="none"/>
                <w:lang w:val="it-IT"/>
              </w:rPr>
              <w:t>acbergenopzoom@auris.nl</w:t>
            </w:r>
          </w:hyperlink>
        </w:p>
        <w:p w14:paraId="04FF35D8" w14:textId="53136AE3" w:rsidR="008F0585" w:rsidRPr="00EE2A2B" w:rsidRDefault="008F0585" w:rsidP="008F0585">
          <w:pPr>
            <w:rPr>
              <w:color w:val="1F497D"/>
              <w:sz w:val="16"/>
              <w:szCs w:val="20"/>
              <w:lang w:val="it-IT"/>
            </w:rPr>
          </w:pPr>
          <w:r w:rsidRPr="00EE2A2B">
            <w:rPr>
              <w:color w:val="1F497D"/>
              <w:sz w:val="16"/>
              <w:szCs w:val="20"/>
              <w:lang w:val="it-IT"/>
            </w:rPr>
            <w:t xml:space="preserve">E </w:t>
          </w:r>
          <w:hyperlink r:id="rId2" w:history="1">
            <w:r w:rsidRPr="00EE2A2B">
              <w:rPr>
                <w:rStyle w:val="Hyperlink"/>
                <w:color w:val="1F497D"/>
                <w:sz w:val="16"/>
                <w:szCs w:val="20"/>
                <w:u w:val="none"/>
                <w:lang w:val="it-IT"/>
              </w:rPr>
              <w:t>acgoes@auris.nl</w:t>
            </w:r>
          </w:hyperlink>
        </w:p>
        <w:p w14:paraId="4DC158DD" w14:textId="59DB1760" w:rsidR="008F0585" w:rsidRPr="00445F61" w:rsidRDefault="008F0585" w:rsidP="008F0585">
          <w:pPr>
            <w:rPr>
              <w:color w:val="1F497D"/>
              <w:sz w:val="16"/>
              <w:szCs w:val="20"/>
            </w:rPr>
          </w:pPr>
          <w:r>
            <w:rPr>
              <w:color w:val="1F497D"/>
              <w:sz w:val="16"/>
              <w:szCs w:val="20"/>
            </w:rPr>
            <w:t xml:space="preserve">E </w:t>
          </w:r>
          <w:hyperlink r:id="rId3" w:history="1">
            <w:r>
              <w:rPr>
                <w:rStyle w:val="Hyperlink"/>
                <w:color w:val="1F497D"/>
                <w:sz w:val="16"/>
                <w:szCs w:val="20"/>
                <w:u w:val="none"/>
              </w:rPr>
              <w:t>aanmeldingenac@auris.nl</w:t>
            </w:r>
          </w:hyperlink>
        </w:p>
      </w:tc>
      <w:tc>
        <w:tcPr>
          <w:tcW w:w="673" w:type="pct"/>
          <w:shd w:val="clear" w:color="auto" w:fill="auto"/>
        </w:tcPr>
        <w:p w14:paraId="0D7AF55F" w14:textId="726E042D" w:rsidR="008F0585" w:rsidRPr="00445F61" w:rsidRDefault="008F0585" w:rsidP="008F0585">
          <w:pPr>
            <w:rPr>
              <w:color w:val="1F497D"/>
              <w:sz w:val="16"/>
              <w:szCs w:val="20"/>
            </w:rPr>
          </w:pPr>
          <w:r>
            <w:rPr>
              <w:color w:val="1F497D"/>
              <w:sz w:val="16"/>
              <w:szCs w:val="20"/>
            </w:rPr>
            <w:t xml:space="preserve">W </w:t>
          </w:r>
          <w:hyperlink r:id="rId4" w:history="1">
            <w:r>
              <w:rPr>
                <w:rStyle w:val="Hyperlink"/>
                <w:color w:val="1F497D"/>
                <w:sz w:val="16"/>
                <w:szCs w:val="20"/>
                <w:u w:val="none"/>
              </w:rPr>
              <w:t>www.auris.nl</w:t>
            </w:r>
          </w:hyperlink>
        </w:p>
        <w:p w14:paraId="4124043F" w14:textId="0F01B49A" w:rsidR="008F0585" w:rsidRPr="00445F61" w:rsidRDefault="008F0585" w:rsidP="008F0585">
          <w:pPr>
            <w:rPr>
              <w:color w:val="1F497D"/>
              <w:sz w:val="16"/>
              <w:szCs w:val="20"/>
            </w:rPr>
          </w:pPr>
          <w:r>
            <w:rPr>
              <w:color w:val="1F497D"/>
              <w:sz w:val="16"/>
              <w:szCs w:val="20"/>
            </w:rPr>
            <w:t xml:space="preserve">W </w:t>
          </w:r>
          <w:hyperlink r:id="rId5" w:history="1">
            <w:r>
              <w:rPr>
                <w:rStyle w:val="Hyperlink"/>
                <w:color w:val="1F497D"/>
                <w:sz w:val="16"/>
                <w:szCs w:val="20"/>
                <w:u w:val="none"/>
              </w:rPr>
              <w:t>www.auris.nl</w:t>
            </w:r>
          </w:hyperlink>
        </w:p>
        <w:p w14:paraId="1DC3AA59" w14:textId="2A05C185" w:rsidR="008F0585" w:rsidRPr="00445F61" w:rsidRDefault="008F0585" w:rsidP="008F0585">
          <w:pPr>
            <w:rPr>
              <w:color w:val="1F497D"/>
              <w:sz w:val="16"/>
              <w:szCs w:val="20"/>
            </w:rPr>
          </w:pPr>
          <w:r>
            <w:rPr>
              <w:color w:val="1F497D"/>
              <w:sz w:val="16"/>
              <w:szCs w:val="20"/>
            </w:rPr>
            <w:t xml:space="preserve">W </w:t>
          </w:r>
          <w:hyperlink r:id="rId6" w:history="1">
            <w:r>
              <w:rPr>
                <w:rStyle w:val="Hyperlink"/>
                <w:color w:val="1F497D"/>
                <w:sz w:val="16"/>
                <w:szCs w:val="20"/>
                <w:u w:val="none"/>
              </w:rPr>
              <w:t>www.auris.nl</w:t>
            </w:r>
          </w:hyperlink>
        </w:p>
      </w:tc>
      <w:tc>
        <w:tcPr>
          <w:tcW w:w="1115" w:type="pct"/>
          <w:shd w:val="clear" w:color="auto" w:fill="auto"/>
        </w:tcPr>
        <w:p w14:paraId="7C4A1CA6" w14:textId="04D0AA6E" w:rsidR="008F0585" w:rsidRPr="00F52B65" w:rsidRDefault="00516C54" w:rsidP="00516C54">
          <w:pPr>
            <w:jc w:val="center"/>
            <w:rPr>
              <w:color w:val="1F497D"/>
              <w:sz w:val="16"/>
              <w:szCs w:val="20"/>
            </w:rPr>
          </w:pPr>
          <w:r>
            <w:rPr>
              <w:noProof/>
              <w:color w:val="1F497D"/>
              <w:sz w:val="16"/>
              <w:szCs w:val="20"/>
              <w:lang w:val="en-US" w:eastAsia="en-US" w:bidi="ar-SA"/>
            </w:rPr>
            <w:drawing>
              <wp:inline distT="0" distB="0" distL="0" distR="0" wp14:anchorId="5426F029" wp14:editId="378AD59E">
                <wp:extent cx="1119116" cy="370907"/>
                <wp:effectExtent l="0" t="0" r="5080" b="0"/>
                <wp:docPr id="108169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283" name=""/>
                        <pic:cNvPicPr/>
                      </pic:nvPicPr>
                      <pic:blipFill>
                        <a:blip r:embed="rId7"/>
                        <a:stretch>
                          <a:fillRect/>
                        </a:stretch>
                      </pic:blipFill>
                      <pic:spPr>
                        <a:xfrm>
                          <a:off x="0" y="0"/>
                          <a:ext cx="1132224" cy="375251"/>
                        </a:xfrm>
                        <a:prstGeom prst="rect">
                          <a:avLst/>
                        </a:prstGeom>
                      </pic:spPr>
                    </pic:pic>
                  </a:graphicData>
                </a:graphic>
              </wp:inline>
            </w:drawing>
          </w:r>
        </w:p>
      </w:tc>
    </w:tr>
  </w:tbl>
  <w:p w14:paraId="3DC01A01" w14:textId="77777777" w:rsidR="008F0585" w:rsidRDefault="008F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7E28" w14:textId="77777777" w:rsidR="003528AA" w:rsidRDefault="003528AA"/>
  </w:footnote>
  <w:footnote w:type="continuationSeparator" w:id="0">
    <w:p w14:paraId="0C1BB35B" w14:textId="77777777" w:rsidR="003528AA" w:rsidRDefault="003528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DD"/>
    <w:rsid w:val="000128ED"/>
    <w:rsid w:val="00012F50"/>
    <w:rsid w:val="000143B1"/>
    <w:rsid w:val="00025C2C"/>
    <w:rsid w:val="0003545E"/>
    <w:rsid w:val="00040157"/>
    <w:rsid w:val="00041CAF"/>
    <w:rsid w:val="00051C76"/>
    <w:rsid w:val="00064030"/>
    <w:rsid w:val="0007443F"/>
    <w:rsid w:val="000A3A73"/>
    <w:rsid w:val="000C4FB3"/>
    <w:rsid w:val="000D2D58"/>
    <w:rsid w:val="000D4EDD"/>
    <w:rsid w:val="000E2B29"/>
    <w:rsid w:val="000E331E"/>
    <w:rsid w:val="00107D13"/>
    <w:rsid w:val="001509EC"/>
    <w:rsid w:val="0016670E"/>
    <w:rsid w:val="0019164E"/>
    <w:rsid w:val="00197062"/>
    <w:rsid w:val="001D35DA"/>
    <w:rsid w:val="001E54D4"/>
    <w:rsid w:val="00237EAF"/>
    <w:rsid w:val="00275C34"/>
    <w:rsid w:val="002771E2"/>
    <w:rsid w:val="002917A9"/>
    <w:rsid w:val="002C3A8B"/>
    <w:rsid w:val="002E102B"/>
    <w:rsid w:val="00323ABB"/>
    <w:rsid w:val="00326C44"/>
    <w:rsid w:val="00346C10"/>
    <w:rsid w:val="003528AA"/>
    <w:rsid w:val="00367833"/>
    <w:rsid w:val="0037662B"/>
    <w:rsid w:val="0039252B"/>
    <w:rsid w:val="003B67FB"/>
    <w:rsid w:val="003C0C73"/>
    <w:rsid w:val="003E2F3F"/>
    <w:rsid w:val="00425702"/>
    <w:rsid w:val="00425961"/>
    <w:rsid w:val="00437479"/>
    <w:rsid w:val="00445F61"/>
    <w:rsid w:val="004511C3"/>
    <w:rsid w:val="004544FB"/>
    <w:rsid w:val="00460F0E"/>
    <w:rsid w:val="004740D2"/>
    <w:rsid w:val="00475005"/>
    <w:rsid w:val="0048153D"/>
    <w:rsid w:val="00493CB7"/>
    <w:rsid w:val="00494FE5"/>
    <w:rsid w:val="004A337D"/>
    <w:rsid w:val="004A394A"/>
    <w:rsid w:val="004D4465"/>
    <w:rsid w:val="004F2DA0"/>
    <w:rsid w:val="004F38AE"/>
    <w:rsid w:val="004F5C03"/>
    <w:rsid w:val="00516C54"/>
    <w:rsid w:val="00517694"/>
    <w:rsid w:val="0053720E"/>
    <w:rsid w:val="00543080"/>
    <w:rsid w:val="005675E8"/>
    <w:rsid w:val="0059109E"/>
    <w:rsid w:val="005B1A58"/>
    <w:rsid w:val="005B2F7E"/>
    <w:rsid w:val="005E12BC"/>
    <w:rsid w:val="00604C51"/>
    <w:rsid w:val="006324F5"/>
    <w:rsid w:val="00633FFB"/>
    <w:rsid w:val="00636F3D"/>
    <w:rsid w:val="00654144"/>
    <w:rsid w:val="00673348"/>
    <w:rsid w:val="006A10BA"/>
    <w:rsid w:val="006B1721"/>
    <w:rsid w:val="006B6465"/>
    <w:rsid w:val="006D5AF5"/>
    <w:rsid w:val="0070163A"/>
    <w:rsid w:val="00721A81"/>
    <w:rsid w:val="00735BC3"/>
    <w:rsid w:val="00744D2B"/>
    <w:rsid w:val="0076321D"/>
    <w:rsid w:val="00794677"/>
    <w:rsid w:val="007C71E9"/>
    <w:rsid w:val="008006E4"/>
    <w:rsid w:val="00804D7B"/>
    <w:rsid w:val="00804E83"/>
    <w:rsid w:val="008170C2"/>
    <w:rsid w:val="00826482"/>
    <w:rsid w:val="00861017"/>
    <w:rsid w:val="008618DE"/>
    <w:rsid w:val="00865E1B"/>
    <w:rsid w:val="00890A81"/>
    <w:rsid w:val="008965D5"/>
    <w:rsid w:val="008A2664"/>
    <w:rsid w:val="008F0585"/>
    <w:rsid w:val="008F3A59"/>
    <w:rsid w:val="0090403A"/>
    <w:rsid w:val="0093678A"/>
    <w:rsid w:val="00943E5C"/>
    <w:rsid w:val="0096062E"/>
    <w:rsid w:val="00966274"/>
    <w:rsid w:val="00974125"/>
    <w:rsid w:val="00987FDA"/>
    <w:rsid w:val="00992585"/>
    <w:rsid w:val="009B5C78"/>
    <w:rsid w:val="009B72F6"/>
    <w:rsid w:val="009C6942"/>
    <w:rsid w:val="009E07AC"/>
    <w:rsid w:val="00A025AC"/>
    <w:rsid w:val="00A249B8"/>
    <w:rsid w:val="00A77B4D"/>
    <w:rsid w:val="00AD1A6B"/>
    <w:rsid w:val="00AE3737"/>
    <w:rsid w:val="00AE7B10"/>
    <w:rsid w:val="00B022F6"/>
    <w:rsid w:val="00B067E0"/>
    <w:rsid w:val="00B5436C"/>
    <w:rsid w:val="00BB1405"/>
    <w:rsid w:val="00BB7BF1"/>
    <w:rsid w:val="00BE24EA"/>
    <w:rsid w:val="00C07324"/>
    <w:rsid w:val="00C25BAF"/>
    <w:rsid w:val="00C65163"/>
    <w:rsid w:val="00C731D6"/>
    <w:rsid w:val="00C73503"/>
    <w:rsid w:val="00C73B52"/>
    <w:rsid w:val="00CC78BA"/>
    <w:rsid w:val="00CD45F2"/>
    <w:rsid w:val="00CE09F5"/>
    <w:rsid w:val="00CF78B3"/>
    <w:rsid w:val="00D051E8"/>
    <w:rsid w:val="00D15F94"/>
    <w:rsid w:val="00D16DFD"/>
    <w:rsid w:val="00D23A8E"/>
    <w:rsid w:val="00D46860"/>
    <w:rsid w:val="00D5072A"/>
    <w:rsid w:val="00D5252C"/>
    <w:rsid w:val="00D62687"/>
    <w:rsid w:val="00D65326"/>
    <w:rsid w:val="00D71191"/>
    <w:rsid w:val="00D82AA2"/>
    <w:rsid w:val="00DB56FB"/>
    <w:rsid w:val="00DC61BD"/>
    <w:rsid w:val="00DE16CF"/>
    <w:rsid w:val="00E07A5D"/>
    <w:rsid w:val="00E532BE"/>
    <w:rsid w:val="00E7397B"/>
    <w:rsid w:val="00EB186A"/>
    <w:rsid w:val="00EB3072"/>
    <w:rsid w:val="00EB5812"/>
    <w:rsid w:val="00EE2A2B"/>
    <w:rsid w:val="00EF7844"/>
    <w:rsid w:val="00F1270A"/>
    <w:rsid w:val="00F30AAA"/>
    <w:rsid w:val="00F331BB"/>
    <w:rsid w:val="00F40132"/>
    <w:rsid w:val="00F43C4E"/>
    <w:rsid w:val="00F52B65"/>
    <w:rsid w:val="00F53574"/>
    <w:rsid w:val="00F54EDB"/>
    <w:rsid w:val="00F84E4A"/>
    <w:rsid w:val="00F86BE6"/>
    <w:rsid w:val="00FA52FF"/>
    <w:rsid w:val="00FB0DF7"/>
    <w:rsid w:val="00FB3CE2"/>
    <w:rsid w:val="00FD57A8"/>
    <w:rsid w:val="00FD671E"/>
    <w:rsid w:val="00FD7088"/>
    <w:rsid w:val="00FE5446"/>
    <w:rsid w:val="00FF66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561D"/>
  <w15:docId w15:val="{06DFB281-D414-4166-B651-B6993E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nl-NL" w:bidi="nl-N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7"/>
    <w:rPr>
      <w:rFonts w:ascii="Calibri Light" w:hAnsi="Calibri Light"/>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F0585"/>
    <w:pPr>
      <w:tabs>
        <w:tab w:val="center" w:pos="4536"/>
        <w:tab w:val="right" w:pos="9072"/>
      </w:tabs>
    </w:pPr>
  </w:style>
  <w:style w:type="character" w:customStyle="1" w:styleId="HeaderChar">
    <w:name w:val="Header Char"/>
    <w:basedOn w:val="DefaultParagraphFont"/>
    <w:link w:val="Header"/>
    <w:uiPriority w:val="99"/>
    <w:rsid w:val="008F0585"/>
    <w:rPr>
      <w:rFonts w:ascii="Calibri Light" w:hAnsi="Calibri Light"/>
      <w:color w:val="000000"/>
      <w:sz w:val="20"/>
    </w:rPr>
  </w:style>
  <w:style w:type="paragraph" w:styleId="Footer">
    <w:name w:val="footer"/>
    <w:basedOn w:val="Normal"/>
    <w:link w:val="FooterChar"/>
    <w:uiPriority w:val="99"/>
    <w:unhideWhenUsed/>
    <w:rsid w:val="008F0585"/>
    <w:pPr>
      <w:tabs>
        <w:tab w:val="center" w:pos="4536"/>
        <w:tab w:val="right" w:pos="9072"/>
      </w:tabs>
    </w:pPr>
  </w:style>
  <w:style w:type="character" w:customStyle="1" w:styleId="FooterChar">
    <w:name w:val="Footer Char"/>
    <w:basedOn w:val="DefaultParagraphFont"/>
    <w:link w:val="Footer"/>
    <w:uiPriority w:val="99"/>
    <w:rsid w:val="008F0585"/>
    <w:rPr>
      <w:rFonts w:ascii="Calibri Light" w:hAnsi="Calibri Light"/>
      <w:color w:val="000000"/>
      <w:sz w:val="20"/>
    </w:rPr>
  </w:style>
  <w:style w:type="character" w:customStyle="1" w:styleId="UnresolvedMention">
    <w:name w:val="Unresolved Mention"/>
    <w:basedOn w:val="DefaultParagraphFont"/>
    <w:uiPriority w:val="99"/>
    <w:semiHidden/>
    <w:unhideWhenUsed/>
    <w:rsid w:val="0044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anmeldingenac@auris.nl" TargetMode="External"/><Relationship Id="rId7" Type="http://schemas.openxmlformats.org/officeDocument/2006/relationships/image" Target="media/image2.png"/><Relationship Id="rId2" Type="http://schemas.openxmlformats.org/officeDocument/2006/relationships/hyperlink" Target="mailto:acgoes@auris.nl" TargetMode="External"/><Relationship Id="rId1" Type="http://schemas.openxmlformats.org/officeDocument/2006/relationships/hyperlink" Target="mailto:acbergenopzoom@auris.nl" TargetMode="External"/><Relationship Id="rId6" Type="http://schemas.openxmlformats.org/officeDocument/2006/relationships/hyperlink" Target="http://www.auris.nl" TargetMode="External"/><Relationship Id="rId5" Type="http://schemas.openxmlformats.org/officeDocument/2006/relationships/hyperlink" Target="http://www.auris.nl" TargetMode="External"/><Relationship Id="rId4" Type="http://schemas.openxmlformats.org/officeDocument/2006/relationships/hyperlink" Target="http://www.aur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D3716-DE22-4C88-B807-DFCF4663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F8A02514.dotm</Template>
  <TotalTime>57</TotalTime>
  <Pages>5</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cp:lastModifiedBy>Julia Antuma</cp:lastModifiedBy>
  <cp:revision>176</cp:revision>
  <dcterms:created xsi:type="dcterms:W3CDTF">2024-04-26T07:36:00Z</dcterms:created>
  <dcterms:modified xsi:type="dcterms:W3CDTF">2024-04-29T06:06:00Z</dcterms:modified>
</cp:coreProperties>
</file>