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9E96" w14:textId="061C3D94" w:rsidR="000D4EDD" w:rsidRPr="00496C9E" w:rsidRDefault="001E54D4" w:rsidP="004A337D">
      <w:pPr>
        <w:bidi/>
        <w:spacing w:after="240"/>
        <w:jc w:val="center"/>
        <w:rPr>
          <w:rFonts w:ascii="Arial" w:hAnsi="Arial"/>
          <w:b/>
          <w:bCs/>
          <w:color w:val="009AD6"/>
          <w:sz w:val="48"/>
          <w:szCs w:val="56"/>
          <w:rtl/>
        </w:rPr>
      </w:pPr>
      <w:r w:rsidRPr="00496C9E">
        <w:rPr>
          <w:rFonts w:ascii="Arial" w:hAnsi="Arial" w:hint="cs"/>
          <w:b/>
          <w:bCs/>
          <w:noProof/>
          <w:sz w:val="48"/>
          <w:szCs w:val="56"/>
          <w:rtl/>
          <w:lang w:val="en-US" w:eastAsia="en-US" w:bidi="ar-SA"/>
        </w:rPr>
        <w:drawing>
          <wp:inline distT="0" distB="0" distL="0" distR="0" wp14:anchorId="04730B4B" wp14:editId="7B279DBC">
            <wp:extent cx="333375" cy="307056"/>
            <wp:effectExtent l="0" t="0" r="0" b="0"/>
            <wp:docPr id="1250690308" name="Picture 1" descr="A colorful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90308" name="Picture 1" descr="A colorful logo with white background&#10;&#10;Description automatically generated"/>
                    <pic:cNvPicPr/>
                  </pic:nvPicPr>
                  <pic:blipFill>
                    <a:blip r:embed="rId7"/>
                    <a:stretch>
                      <a:fillRect/>
                    </a:stretch>
                  </pic:blipFill>
                  <pic:spPr>
                    <a:xfrm>
                      <a:off x="0" y="0"/>
                      <a:ext cx="344668" cy="317458"/>
                    </a:xfrm>
                    <a:prstGeom prst="rect">
                      <a:avLst/>
                    </a:prstGeom>
                  </pic:spPr>
                </pic:pic>
              </a:graphicData>
            </a:graphic>
          </wp:inline>
        </w:drawing>
      </w:r>
      <w:r w:rsidRPr="00496C9E">
        <w:rPr>
          <w:rFonts w:ascii="Arial" w:hAnsi="Arial" w:hint="cs"/>
          <w:b/>
          <w:bCs/>
          <w:sz w:val="48"/>
          <w:szCs w:val="56"/>
          <w:rtl/>
        </w:rPr>
        <w:t xml:space="preserve"> مركز أوريس </w:t>
      </w:r>
      <w:r w:rsidRPr="00496C9E">
        <w:rPr>
          <w:rFonts w:ascii="Arial" w:hAnsi="Arial"/>
          <w:b/>
          <w:bCs/>
          <w:sz w:val="48"/>
          <w:szCs w:val="56"/>
        </w:rPr>
        <w:t>AURIS</w:t>
      </w:r>
      <w:r w:rsidRPr="00496C9E">
        <w:rPr>
          <w:rFonts w:ascii="Arial" w:hAnsi="Arial" w:hint="cs"/>
          <w:b/>
          <w:bCs/>
          <w:sz w:val="48"/>
          <w:szCs w:val="56"/>
          <w:rtl/>
        </w:rPr>
        <w:t xml:space="preserve"> </w:t>
      </w:r>
      <w:r w:rsidRPr="00496C9E">
        <w:rPr>
          <w:rFonts w:ascii="Arial" w:hAnsi="Arial" w:hint="cs"/>
          <w:b/>
          <w:bCs/>
          <w:color w:val="009AD6"/>
          <w:sz w:val="48"/>
          <w:szCs w:val="56"/>
          <w:rtl/>
        </w:rPr>
        <w:t>للسمع والنطق</w:t>
      </w:r>
    </w:p>
    <w:p w14:paraId="688597DD" w14:textId="77777777" w:rsidR="000D4EDD" w:rsidRPr="00496C9E" w:rsidRDefault="00F53967" w:rsidP="00992585">
      <w:pPr>
        <w:bidi/>
        <w:jc w:val="center"/>
        <w:rPr>
          <w:rFonts w:ascii="Arial" w:hAnsi="Arial"/>
          <w:b/>
          <w:bCs/>
          <w:color w:val="333366"/>
          <w:sz w:val="28"/>
          <w:szCs w:val="28"/>
          <w:rtl/>
        </w:rPr>
      </w:pPr>
      <w:r w:rsidRPr="00496C9E">
        <w:rPr>
          <w:rFonts w:ascii="Arial" w:hAnsi="Arial" w:hint="cs"/>
          <w:b/>
          <w:bCs/>
          <w:color w:val="333366"/>
          <w:sz w:val="28"/>
          <w:szCs w:val="28"/>
          <w:rtl/>
        </w:rPr>
        <w:t>نموذج تسجيل الأطفال حتى سن 16 سنوات في مركز السمع والنطق</w:t>
      </w:r>
    </w:p>
    <w:p w14:paraId="6B9B1C11" w14:textId="38909B3B" w:rsidR="00107D13" w:rsidRPr="00496C9E" w:rsidRDefault="00107D13" w:rsidP="00992585">
      <w:pPr>
        <w:bidi/>
        <w:spacing w:after="240"/>
        <w:jc w:val="center"/>
        <w:rPr>
          <w:rFonts w:ascii="Arial" w:hAnsi="Arial"/>
          <w:b/>
          <w:bCs/>
          <w:color w:val="333366"/>
          <w:sz w:val="28"/>
          <w:szCs w:val="36"/>
          <w:rtl/>
        </w:rPr>
      </w:pPr>
      <w:r w:rsidRPr="00496C9E">
        <w:rPr>
          <w:rFonts w:ascii="Arial" w:hAnsi="Arial"/>
          <w:b/>
          <w:bCs/>
          <w:color w:val="333366"/>
          <w:sz w:val="28"/>
          <w:szCs w:val="36"/>
        </w:rPr>
        <w:t>Aanmeldformulier Audiologisch Centrum voor kinderen t/m 16 jaar</w:t>
      </w:r>
    </w:p>
    <w:p w14:paraId="681FDC0A" w14:textId="77777777" w:rsidR="000D4EDD" w:rsidRPr="00496C9E" w:rsidRDefault="00F53967" w:rsidP="008170C2">
      <w:pPr>
        <w:bidi/>
        <w:jc w:val="center"/>
        <w:rPr>
          <w:sz w:val="18"/>
          <w:szCs w:val="18"/>
          <w:rtl/>
        </w:rPr>
      </w:pPr>
      <w:r w:rsidRPr="00496C9E">
        <w:rPr>
          <w:rFonts w:hint="cs"/>
          <w:sz w:val="18"/>
          <w:szCs w:val="18"/>
          <w:rtl/>
        </w:rPr>
        <w:t>هل تلقيت إحالة من طبيب الشباب، أو طبيب الأسرة أو طبيب الأنف والأذن والحنجرة الخاصين بك أو أي مختص إحالة آخر؟ أو هل تم نصحك، على سبيل المثال، من قبل أخصائي النطق أو المدرسة بطلب إجراء كشف طبي في مركز السمع؟ إذن، يمكنك في هذه الحالة تسجيل اسمك في هذا النموذج. انتبه: إحالة الطبيب مطلوبة دائما للتسجيل.</w:t>
      </w:r>
    </w:p>
    <w:p w14:paraId="0552B6F8" w14:textId="514202FD" w:rsidR="00107D13" w:rsidRPr="00496C9E" w:rsidRDefault="00107D13" w:rsidP="008170C2">
      <w:pPr>
        <w:bidi/>
        <w:jc w:val="center"/>
        <w:rPr>
          <w:sz w:val="18"/>
          <w:szCs w:val="22"/>
          <w:rtl/>
        </w:rPr>
      </w:pPr>
      <w:r w:rsidRPr="00496C9E">
        <w:rPr>
          <w:sz w:val="18"/>
          <w:szCs w:val="22"/>
        </w:rPr>
        <w:t>Heeft u een verwijzing gekregen van uw jeugdarts, huisarts, KNO-arts of een andere verwijzer? Of bent u geadviseerd door bijvoorbeeld een logopedist of school om onderzoek op het Audiologisch Centrum aan te vragen? Dan kunt u zich met dit formulier aanmelden. Let op: een verwijzing van een arts is altijd nodig voor aanmelding.</w:t>
      </w:r>
    </w:p>
    <w:p w14:paraId="294954E9" w14:textId="77777777" w:rsidR="000D4EDD" w:rsidRPr="00496C9E" w:rsidRDefault="00F53967" w:rsidP="005B2F7E">
      <w:pPr>
        <w:bidi/>
        <w:jc w:val="center"/>
        <w:rPr>
          <w:i/>
          <w:iCs/>
          <w:sz w:val="18"/>
          <w:szCs w:val="18"/>
          <w:rtl/>
        </w:rPr>
      </w:pPr>
      <w:r w:rsidRPr="00496C9E">
        <w:rPr>
          <w:rFonts w:hint="cs"/>
          <w:i/>
          <w:iCs/>
          <w:sz w:val="18"/>
          <w:szCs w:val="18"/>
          <w:rtl/>
        </w:rPr>
        <w:t>إذا كنت ترغب في الحصول على نموذج التسجيل باللغة الإنجليزية أو البولندية أو التركية أو العربية، فتفضل بزيارة موقعنا على الانترنت.</w:t>
      </w:r>
    </w:p>
    <w:p w14:paraId="16A1F104" w14:textId="5DA7D6B5" w:rsidR="00EF7844" w:rsidRPr="00496C9E" w:rsidRDefault="00EF7844" w:rsidP="005B2F7E">
      <w:pPr>
        <w:bidi/>
        <w:spacing w:after="240"/>
        <w:jc w:val="center"/>
        <w:rPr>
          <w:i/>
          <w:iCs/>
          <w:sz w:val="18"/>
          <w:szCs w:val="22"/>
          <w:rtl/>
        </w:rPr>
      </w:pPr>
      <w:r w:rsidRPr="00496C9E">
        <w:rPr>
          <w:i/>
          <w:iCs/>
          <w:sz w:val="18"/>
          <w:szCs w:val="22"/>
        </w:rPr>
        <w:t>Het aanmeldformulier in het Engels, Pools, Turks of Arabisch? Kijk op onze website.</w:t>
      </w:r>
    </w:p>
    <w:tbl>
      <w:tblPr>
        <w:tblOverlap w:val="never"/>
        <w:bidiVisual/>
        <w:tblW w:w="5000" w:type="pct"/>
        <w:tblCellMar>
          <w:left w:w="10" w:type="dxa"/>
          <w:bottom w:w="57" w:type="dxa"/>
          <w:right w:w="10" w:type="dxa"/>
        </w:tblCellMar>
        <w:tblLook w:val="0000" w:firstRow="0" w:lastRow="0" w:firstColumn="0" w:lastColumn="0" w:noHBand="0" w:noVBand="0"/>
      </w:tblPr>
      <w:tblGrid>
        <w:gridCol w:w="4874"/>
        <w:gridCol w:w="4875"/>
      </w:tblGrid>
      <w:tr w:rsidR="00EC5F14" w:rsidRPr="00496C9E" w14:paraId="1DE32FF6" w14:textId="0BE3A5CF" w:rsidTr="00EC5F14">
        <w:trPr>
          <w:trHeight w:val="20"/>
        </w:trPr>
        <w:tc>
          <w:tcPr>
            <w:tcW w:w="2500" w:type="pct"/>
            <w:shd w:val="clear" w:color="auto" w:fill="auto"/>
          </w:tcPr>
          <w:p w14:paraId="73DDC533" w14:textId="77777777" w:rsidR="00EC5F14" w:rsidRPr="00496C9E" w:rsidRDefault="00EC5F14" w:rsidP="00224A00">
            <w:pPr>
              <w:bidi/>
              <w:rPr>
                <w:szCs w:val="20"/>
                <w:rtl/>
              </w:rPr>
            </w:pPr>
            <w:r w:rsidRPr="00496C9E">
              <w:rPr>
                <w:rFonts w:hint="cs"/>
                <w:szCs w:val="20"/>
                <w:rtl/>
              </w:rPr>
              <w:t>اسم العائلة:</w:t>
            </w:r>
          </w:p>
        </w:tc>
        <w:tc>
          <w:tcPr>
            <w:tcW w:w="2500" w:type="pct"/>
          </w:tcPr>
          <w:p w14:paraId="375CADA6" w14:textId="2779C4E8" w:rsidR="00EC5F14" w:rsidRPr="00496C9E" w:rsidRDefault="00EC5F14" w:rsidP="00224A00">
            <w:pPr>
              <w:bidi/>
              <w:rPr>
                <w:szCs w:val="20"/>
                <w:rtl/>
              </w:rPr>
            </w:pPr>
            <w:r w:rsidRPr="00496C9E">
              <w:rPr>
                <w:rFonts w:hint="cs"/>
                <w:szCs w:val="20"/>
                <w:rtl/>
              </w:rPr>
              <w:t>الأحرف الأولى والاسم الأول:</w:t>
            </w:r>
          </w:p>
        </w:tc>
      </w:tr>
      <w:tr w:rsidR="00EC5F14" w:rsidRPr="00496C9E" w14:paraId="5951146B" w14:textId="797E7CA9" w:rsidTr="00EC5F14">
        <w:trPr>
          <w:trHeight w:val="20"/>
        </w:trPr>
        <w:tc>
          <w:tcPr>
            <w:tcW w:w="2500" w:type="pct"/>
            <w:shd w:val="clear" w:color="auto" w:fill="auto"/>
          </w:tcPr>
          <w:p w14:paraId="1E41B1DC" w14:textId="77777777" w:rsidR="00EC5F14" w:rsidRPr="00496C9E" w:rsidRDefault="00EC5F14" w:rsidP="00224A00">
            <w:pPr>
              <w:bidi/>
              <w:rPr>
                <w:szCs w:val="20"/>
                <w:rtl/>
              </w:rPr>
            </w:pPr>
            <w:r w:rsidRPr="00496C9E">
              <w:rPr>
                <w:szCs w:val="20"/>
              </w:rPr>
              <w:t>Achternaam</w:t>
            </w:r>
            <w:r w:rsidRPr="00496C9E">
              <w:rPr>
                <w:szCs w:val="20"/>
                <w:rtl/>
              </w:rPr>
              <w:t>:</w:t>
            </w:r>
          </w:p>
        </w:tc>
        <w:tc>
          <w:tcPr>
            <w:tcW w:w="2500" w:type="pct"/>
          </w:tcPr>
          <w:p w14:paraId="04816AEA" w14:textId="0583CC48" w:rsidR="00EC5F14" w:rsidRPr="00496C9E" w:rsidRDefault="00EC5F14" w:rsidP="00224A00">
            <w:pPr>
              <w:bidi/>
              <w:rPr>
                <w:szCs w:val="20"/>
                <w:rtl/>
              </w:rPr>
            </w:pPr>
            <w:r w:rsidRPr="00496C9E">
              <w:rPr>
                <w:szCs w:val="20"/>
              </w:rPr>
              <w:t>Voorletters en roepnaam</w:t>
            </w:r>
            <w:r w:rsidRPr="00496C9E">
              <w:rPr>
                <w:szCs w:val="20"/>
                <w:rtl/>
              </w:rPr>
              <w:t>:</w:t>
            </w:r>
          </w:p>
        </w:tc>
      </w:tr>
      <w:tr w:rsidR="00EC5F14" w:rsidRPr="00496C9E" w14:paraId="2C60F16E" w14:textId="73EF4EDF" w:rsidTr="00EC5F14">
        <w:trPr>
          <w:trHeight w:val="20"/>
        </w:trPr>
        <w:tc>
          <w:tcPr>
            <w:tcW w:w="2500" w:type="pct"/>
            <w:shd w:val="clear" w:color="auto" w:fill="auto"/>
            <w:vAlign w:val="center"/>
          </w:tcPr>
          <w:p w14:paraId="2AC39612" w14:textId="77777777" w:rsidR="00EC5F14" w:rsidRPr="00496C9E" w:rsidRDefault="00EC5F14" w:rsidP="00224A00">
            <w:pPr>
              <w:bidi/>
              <w:rPr>
                <w:szCs w:val="20"/>
                <w:rtl/>
              </w:rPr>
            </w:pPr>
            <w:r w:rsidRPr="00496C9E">
              <w:rPr>
                <w:rFonts w:hint="cs"/>
                <w:szCs w:val="20"/>
                <w:rtl/>
              </w:rPr>
              <w:t>رقم خدمة المواطن (</w:t>
            </w:r>
            <w:r w:rsidRPr="00496C9E">
              <w:rPr>
                <w:szCs w:val="20"/>
              </w:rPr>
              <w:t>BSN</w:t>
            </w:r>
            <w:r w:rsidRPr="00496C9E">
              <w:rPr>
                <w:rFonts w:hint="cs"/>
                <w:szCs w:val="20"/>
                <w:rtl/>
              </w:rPr>
              <w:t>):</w:t>
            </w:r>
          </w:p>
        </w:tc>
        <w:tc>
          <w:tcPr>
            <w:tcW w:w="2500" w:type="pct"/>
            <w:vAlign w:val="center"/>
          </w:tcPr>
          <w:p w14:paraId="3EB1C63C" w14:textId="2C408B06" w:rsidR="00EC5F14" w:rsidRPr="00496C9E" w:rsidRDefault="00EC5F14" w:rsidP="00224A00">
            <w:pPr>
              <w:bidi/>
              <w:rPr>
                <w:szCs w:val="20"/>
                <w:rtl/>
              </w:rPr>
            </w:pPr>
            <w:r w:rsidRPr="00496C9E">
              <w:rPr>
                <w:rFonts w:hint="cs"/>
                <w:szCs w:val="20"/>
                <w:rtl/>
              </w:rPr>
              <w:t>تاريخ الميلاد:</w:t>
            </w:r>
          </w:p>
        </w:tc>
      </w:tr>
      <w:tr w:rsidR="00EC5F14" w:rsidRPr="00496C9E" w14:paraId="53DCE3F9" w14:textId="450EC423" w:rsidTr="00EC5F14">
        <w:trPr>
          <w:trHeight w:val="20"/>
        </w:trPr>
        <w:tc>
          <w:tcPr>
            <w:tcW w:w="2500" w:type="pct"/>
            <w:shd w:val="clear" w:color="auto" w:fill="auto"/>
            <w:vAlign w:val="center"/>
          </w:tcPr>
          <w:p w14:paraId="04769272" w14:textId="77777777" w:rsidR="00EC5F14" w:rsidRPr="00496C9E" w:rsidRDefault="00EC5F14" w:rsidP="00224A00">
            <w:pPr>
              <w:bidi/>
              <w:rPr>
                <w:szCs w:val="20"/>
                <w:rtl/>
              </w:rPr>
            </w:pPr>
            <w:r w:rsidRPr="00496C9E">
              <w:rPr>
                <w:szCs w:val="20"/>
              </w:rPr>
              <w:t>BSN</w:t>
            </w:r>
            <w:r w:rsidRPr="00496C9E">
              <w:rPr>
                <w:szCs w:val="20"/>
                <w:rtl/>
              </w:rPr>
              <w:t>:</w:t>
            </w:r>
          </w:p>
        </w:tc>
        <w:tc>
          <w:tcPr>
            <w:tcW w:w="2500" w:type="pct"/>
            <w:vAlign w:val="center"/>
          </w:tcPr>
          <w:p w14:paraId="62875279" w14:textId="432226BE" w:rsidR="00EC5F14" w:rsidRPr="00496C9E" w:rsidRDefault="00EC5F14" w:rsidP="00224A00">
            <w:pPr>
              <w:bidi/>
              <w:rPr>
                <w:szCs w:val="20"/>
                <w:rtl/>
              </w:rPr>
            </w:pPr>
            <w:r w:rsidRPr="00496C9E">
              <w:rPr>
                <w:szCs w:val="20"/>
              </w:rPr>
              <w:t>Geboortedatum</w:t>
            </w:r>
            <w:r w:rsidRPr="00496C9E">
              <w:rPr>
                <w:szCs w:val="20"/>
                <w:rtl/>
              </w:rPr>
              <w:t>:</w:t>
            </w:r>
          </w:p>
        </w:tc>
      </w:tr>
      <w:tr w:rsidR="00EC5F14" w:rsidRPr="00496C9E" w14:paraId="7022E848" w14:textId="7C73CB0A" w:rsidTr="00EC5F14">
        <w:trPr>
          <w:trHeight w:val="20"/>
        </w:trPr>
        <w:tc>
          <w:tcPr>
            <w:tcW w:w="2500" w:type="pct"/>
            <w:shd w:val="clear" w:color="auto" w:fill="auto"/>
            <w:vAlign w:val="center"/>
          </w:tcPr>
          <w:p w14:paraId="38BAC4F6" w14:textId="77777777" w:rsidR="00EC5F14" w:rsidRPr="00496C9E" w:rsidRDefault="00EC5F14" w:rsidP="00224A00">
            <w:pPr>
              <w:bidi/>
              <w:rPr>
                <w:szCs w:val="20"/>
                <w:rtl/>
              </w:rPr>
            </w:pPr>
            <w:r w:rsidRPr="00496C9E">
              <w:rPr>
                <w:rFonts w:hint="cs"/>
                <w:szCs w:val="20"/>
                <w:rtl/>
              </w:rPr>
              <w:t>الرمز البريدي والمدينة:</w:t>
            </w:r>
          </w:p>
        </w:tc>
        <w:tc>
          <w:tcPr>
            <w:tcW w:w="2500" w:type="pct"/>
            <w:vAlign w:val="center"/>
          </w:tcPr>
          <w:p w14:paraId="01412BBC" w14:textId="10351E65" w:rsidR="00EC5F14" w:rsidRPr="00496C9E" w:rsidRDefault="00EC5F14" w:rsidP="00224A00">
            <w:pPr>
              <w:bidi/>
              <w:rPr>
                <w:szCs w:val="20"/>
                <w:rtl/>
              </w:rPr>
            </w:pPr>
            <w:r w:rsidRPr="00496C9E">
              <w:rPr>
                <w:rFonts w:hint="cs"/>
                <w:szCs w:val="20"/>
                <w:rtl/>
              </w:rPr>
              <w:t>العنوان ورقم المنزل:</w:t>
            </w:r>
          </w:p>
        </w:tc>
      </w:tr>
      <w:tr w:rsidR="00EC5F14" w:rsidRPr="00496C9E" w14:paraId="26AEE39A" w14:textId="3C376A65" w:rsidTr="00EC5F14">
        <w:trPr>
          <w:trHeight w:val="20"/>
        </w:trPr>
        <w:tc>
          <w:tcPr>
            <w:tcW w:w="2500" w:type="pct"/>
            <w:shd w:val="clear" w:color="auto" w:fill="auto"/>
            <w:vAlign w:val="center"/>
          </w:tcPr>
          <w:p w14:paraId="61B638D3" w14:textId="77777777" w:rsidR="00EC5F14" w:rsidRPr="00496C9E" w:rsidRDefault="00EC5F14" w:rsidP="00224A00">
            <w:pPr>
              <w:bidi/>
              <w:rPr>
                <w:szCs w:val="20"/>
                <w:rtl/>
              </w:rPr>
            </w:pPr>
            <w:r w:rsidRPr="00496C9E">
              <w:rPr>
                <w:szCs w:val="20"/>
              </w:rPr>
              <w:t>Postcode en plaats</w:t>
            </w:r>
            <w:r w:rsidRPr="00496C9E">
              <w:rPr>
                <w:szCs w:val="20"/>
                <w:rtl/>
              </w:rPr>
              <w:t>:</w:t>
            </w:r>
          </w:p>
        </w:tc>
        <w:tc>
          <w:tcPr>
            <w:tcW w:w="2500" w:type="pct"/>
            <w:vAlign w:val="center"/>
          </w:tcPr>
          <w:p w14:paraId="34F966C8" w14:textId="60DBB439" w:rsidR="00EC5F14" w:rsidRPr="00496C9E" w:rsidRDefault="00EC5F14" w:rsidP="00224A00">
            <w:pPr>
              <w:bidi/>
              <w:rPr>
                <w:szCs w:val="20"/>
                <w:rtl/>
              </w:rPr>
            </w:pPr>
            <w:r w:rsidRPr="00496C9E">
              <w:rPr>
                <w:szCs w:val="20"/>
              </w:rPr>
              <w:t>Adres en huisnummer</w:t>
            </w:r>
            <w:r w:rsidRPr="00496C9E">
              <w:rPr>
                <w:szCs w:val="20"/>
                <w:rtl/>
              </w:rPr>
              <w:t>:</w:t>
            </w:r>
          </w:p>
        </w:tc>
      </w:tr>
      <w:tr w:rsidR="00EC5F14" w:rsidRPr="00496C9E" w14:paraId="3357A1C5" w14:textId="5EE8CD89" w:rsidTr="00EC5F14">
        <w:trPr>
          <w:trHeight w:val="20"/>
        </w:trPr>
        <w:tc>
          <w:tcPr>
            <w:tcW w:w="2500" w:type="pct"/>
            <w:shd w:val="clear" w:color="auto" w:fill="auto"/>
            <w:vAlign w:val="center"/>
          </w:tcPr>
          <w:p w14:paraId="2128BFED" w14:textId="77777777" w:rsidR="00EC5F14" w:rsidRPr="00496C9E" w:rsidRDefault="00EC5F14" w:rsidP="00224A00">
            <w:pPr>
              <w:bidi/>
              <w:rPr>
                <w:szCs w:val="20"/>
                <w:rtl/>
              </w:rPr>
            </w:pPr>
            <w:bookmarkStart w:id="0" w:name="_GoBack"/>
            <w:r w:rsidRPr="00496C9E">
              <w:rPr>
                <w:rFonts w:hint="cs"/>
                <w:szCs w:val="20"/>
                <w:rtl/>
              </w:rPr>
              <w:t>عنوان البريد الإلكتروني:</w:t>
            </w:r>
          </w:p>
        </w:tc>
        <w:tc>
          <w:tcPr>
            <w:tcW w:w="2500" w:type="pct"/>
            <w:vAlign w:val="center"/>
          </w:tcPr>
          <w:p w14:paraId="2421FA88" w14:textId="679DDD00" w:rsidR="00EC5F14" w:rsidRPr="00496C9E" w:rsidRDefault="00EC5F14" w:rsidP="00224A00">
            <w:pPr>
              <w:bidi/>
              <w:rPr>
                <w:szCs w:val="20"/>
                <w:rtl/>
              </w:rPr>
            </w:pPr>
            <w:r w:rsidRPr="00496C9E">
              <w:rPr>
                <w:rFonts w:hint="cs"/>
                <w:szCs w:val="20"/>
                <w:rtl/>
              </w:rPr>
              <w:t>رقم الهاتف (جهة الاتصال الأولى):</w:t>
            </w:r>
          </w:p>
        </w:tc>
      </w:tr>
      <w:bookmarkEnd w:id="0"/>
      <w:tr w:rsidR="00EC5F14" w:rsidRPr="00496C9E" w14:paraId="4F6D2BF0" w14:textId="4694ED40" w:rsidTr="00EC5F14">
        <w:trPr>
          <w:trHeight w:val="20"/>
        </w:trPr>
        <w:tc>
          <w:tcPr>
            <w:tcW w:w="2500" w:type="pct"/>
            <w:shd w:val="clear" w:color="auto" w:fill="auto"/>
            <w:vAlign w:val="center"/>
          </w:tcPr>
          <w:p w14:paraId="5FD026CB" w14:textId="77777777" w:rsidR="00EC5F14" w:rsidRPr="00496C9E" w:rsidRDefault="00EC5F14" w:rsidP="00224A00">
            <w:pPr>
              <w:bidi/>
              <w:rPr>
                <w:szCs w:val="20"/>
                <w:rtl/>
              </w:rPr>
            </w:pPr>
            <w:r w:rsidRPr="00496C9E">
              <w:rPr>
                <w:szCs w:val="20"/>
              </w:rPr>
              <w:t>Emailadres</w:t>
            </w:r>
            <w:r w:rsidRPr="00496C9E">
              <w:rPr>
                <w:szCs w:val="20"/>
                <w:rtl/>
              </w:rPr>
              <w:t>:</w:t>
            </w:r>
          </w:p>
        </w:tc>
        <w:tc>
          <w:tcPr>
            <w:tcW w:w="2500" w:type="pct"/>
            <w:vAlign w:val="center"/>
          </w:tcPr>
          <w:p w14:paraId="5A5E92C8" w14:textId="2E34313A" w:rsidR="00EC5F14" w:rsidRPr="00496C9E" w:rsidRDefault="00EC5F14" w:rsidP="00224A00">
            <w:pPr>
              <w:bidi/>
              <w:rPr>
                <w:szCs w:val="20"/>
                <w:rtl/>
              </w:rPr>
            </w:pPr>
            <w:r w:rsidRPr="00496C9E">
              <w:rPr>
                <w:szCs w:val="20"/>
              </w:rPr>
              <w:t>GSM nummer (eerste contactpersoon)</w:t>
            </w:r>
            <w:r w:rsidRPr="00496C9E">
              <w:rPr>
                <w:szCs w:val="20"/>
                <w:rtl/>
              </w:rPr>
              <w:t>:</w:t>
            </w:r>
          </w:p>
        </w:tc>
      </w:tr>
      <w:tr w:rsidR="00EC5F14" w:rsidRPr="00496C9E" w14:paraId="771F9F6D" w14:textId="7931D706" w:rsidTr="00EC5F14">
        <w:trPr>
          <w:trHeight w:val="20"/>
        </w:trPr>
        <w:tc>
          <w:tcPr>
            <w:tcW w:w="2500" w:type="pct"/>
            <w:shd w:val="clear" w:color="auto" w:fill="auto"/>
            <w:vAlign w:val="bottom"/>
          </w:tcPr>
          <w:p w14:paraId="443D1A1D" w14:textId="77777777" w:rsidR="00EC5F14" w:rsidRPr="00496C9E" w:rsidRDefault="00EC5F14" w:rsidP="00224A00">
            <w:pPr>
              <w:bidi/>
              <w:rPr>
                <w:szCs w:val="20"/>
                <w:rtl/>
              </w:rPr>
            </w:pPr>
            <w:r w:rsidRPr="00496C9E">
              <w:rPr>
                <w:rFonts w:hint="cs"/>
                <w:szCs w:val="20"/>
                <w:rtl/>
              </w:rPr>
              <w:t>عنوان طبيب الأسرة:</w:t>
            </w:r>
          </w:p>
        </w:tc>
        <w:tc>
          <w:tcPr>
            <w:tcW w:w="2500" w:type="pct"/>
            <w:vAlign w:val="bottom"/>
          </w:tcPr>
          <w:p w14:paraId="0812EF41" w14:textId="23514AF3" w:rsidR="00EC5F14" w:rsidRPr="00496C9E" w:rsidRDefault="00EC5F14" w:rsidP="00224A00">
            <w:pPr>
              <w:bidi/>
              <w:rPr>
                <w:szCs w:val="20"/>
                <w:rtl/>
              </w:rPr>
            </w:pPr>
            <w:r w:rsidRPr="00496C9E">
              <w:rPr>
                <w:rFonts w:hint="cs"/>
                <w:szCs w:val="20"/>
                <w:rtl/>
              </w:rPr>
              <w:t>اسم طبيب الأسرة:</w:t>
            </w:r>
          </w:p>
        </w:tc>
      </w:tr>
      <w:tr w:rsidR="00EC5F14" w:rsidRPr="00496C9E" w14:paraId="03A9C419" w14:textId="59713DA5" w:rsidTr="00EC5F14">
        <w:trPr>
          <w:trHeight w:val="20"/>
        </w:trPr>
        <w:tc>
          <w:tcPr>
            <w:tcW w:w="2500" w:type="pct"/>
            <w:shd w:val="clear" w:color="auto" w:fill="auto"/>
            <w:vAlign w:val="bottom"/>
          </w:tcPr>
          <w:p w14:paraId="4F802F77" w14:textId="77777777" w:rsidR="00EC5F14" w:rsidRPr="00496C9E" w:rsidRDefault="00EC5F14" w:rsidP="00224A00">
            <w:pPr>
              <w:bidi/>
              <w:rPr>
                <w:szCs w:val="20"/>
                <w:rtl/>
              </w:rPr>
            </w:pPr>
            <w:r w:rsidRPr="00496C9E">
              <w:rPr>
                <w:szCs w:val="20"/>
              </w:rPr>
              <w:t>Adres huisarts</w:t>
            </w:r>
            <w:r w:rsidRPr="00496C9E">
              <w:rPr>
                <w:szCs w:val="20"/>
                <w:rtl/>
              </w:rPr>
              <w:t>:</w:t>
            </w:r>
          </w:p>
        </w:tc>
        <w:tc>
          <w:tcPr>
            <w:tcW w:w="2500" w:type="pct"/>
            <w:vAlign w:val="bottom"/>
          </w:tcPr>
          <w:p w14:paraId="6856C326" w14:textId="00B50DB2" w:rsidR="00EC5F14" w:rsidRPr="00496C9E" w:rsidRDefault="00EC5F14" w:rsidP="00224A00">
            <w:pPr>
              <w:bidi/>
              <w:rPr>
                <w:szCs w:val="20"/>
                <w:rtl/>
              </w:rPr>
            </w:pPr>
            <w:r w:rsidRPr="00496C9E">
              <w:rPr>
                <w:szCs w:val="20"/>
              </w:rPr>
              <w:t>Naam huisarts</w:t>
            </w:r>
            <w:r w:rsidRPr="00496C9E">
              <w:rPr>
                <w:szCs w:val="20"/>
                <w:rtl/>
              </w:rPr>
              <w:t>:</w:t>
            </w:r>
          </w:p>
        </w:tc>
      </w:tr>
    </w:tbl>
    <w:p w14:paraId="321B520B" w14:textId="52125A7C" w:rsidR="000D4EDD" w:rsidRPr="00496C9E" w:rsidRDefault="00F53967" w:rsidP="007673A7">
      <w:pPr>
        <w:bidi/>
        <w:spacing w:before="120"/>
        <w:rPr>
          <w:szCs w:val="20"/>
          <w:rtl/>
        </w:rPr>
      </w:pPr>
      <w:r w:rsidRPr="00496C9E">
        <w:rPr>
          <w:rFonts w:hint="cs"/>
          <w:szCs w:val="20"/>
          <w:rtl/>
        </w:rPr>
        <w:t>من يملك السلطة القانونية:</w:t>
      </w:r>
    </w:p>
    <w:p w14:paraId="1BB31DDA" w14:textId="418CE6EC" w:rsidR="00FA52FF" w:rsidRPr="00496C9E" w:rsidRDefault="00FA52FF" w:rsidP="007673A7">
      <w:pPr>
        <w:bidi/>
        <w:spacing w:after="120"/>
        <w:rPr>
          <w:szCs w:val="20"/>
          <w:rtl/>
        </w:rPr>
      </w:pPr>
      <w:r w:rsidRPr="00496C9E">
        <w:rPr>
          <w:szCs w:val="20"/>
        </w:rPr>
        <w:t>Wie heeft het wettelijk gezag</w:t>
      </w:r>
      <w:r w:rsidRPr="00496C9E">
        <w:rPr>
          <w:szCs w:val="20"/>
          <w:rtl/>
        </w:rPr>
        <w:t>:</w:t>
      </w:r>
    </w:p>
    <w:p w14:paraId="5D274543" w14:textId="77777777" w:rsidR="000D4EDD" w:rsidRPr="00496C9E" w:rsidRDefault="00F53967" w:rsidP="007673A7">
      <w:pPr>
        <w:bidi/>
        <w:rPr>
          <w:szCs w:val="20"/>
          <w:rtl/>
        </w:rPr>
      </w:pPr>
      <w:r w:rsidRPr="00496C9E">
        <w:rPr>
          <w:rFonts w:hint="cs"/>
          <w:szCs w:val="20"/>
          <w:rtl/>
        </w:rPr>
        <w:t>بيانات الاتصال بالوالد الآخر (رقم الهاتف والعنوان والبريد الإلكتروني):</w:t>
      </w:r>
    </w:p>
    <w:p w14:paraId="0D4A3E5A" w14:textId="69FD32DF" w:rsidR="000128ED" w:rsidRPr="00496C9E" w:rsidRDefault="000128ED" w:rsidP="007673A7">
      <w:pPr>
        <w:bidi/>
        <w:rPr>
          <w:szCs w:val="20"/>
        </w:rPr>
      </w:pPr>
      <w:r w:rsidRPr="00496C9E">
        <w:rPr>
          <w:szCs w:val="20"/>
        </w:rPr>
        <w:t>Contactgegevens andere ouder (telefoonnummer, adres en e-mail)</w:t>
      </w:r>
      <w:r w:rsidRPr="00496C9E">
        <w:rPr>
          <w:szCs w:val="20"/>
          <w:rtl/>
        </w:rPr>
        <w:t>:</w:t>
      </w:r>
    </w:p>
    <w:p w14:paraId="3AA7EE23" w14:textId="77777777" w:rsidR="00B05A43" w:rsidRPr="00496C9E" w:rsidRDefault="00B05A43" w:rsidP="00B05A43">
      <w:pPr>
        <w:bidi/>
        <w:rPr>
          <w:szCs w:val="20"/>
          <w:rtl/>
        </w:rPr>
      </w:pPr>
    </w:p>
    <w:tbl>
      <w:tblPr>
        <w:tblOverlap w:val="never"/>
        <w:tblW w:w="5000" w:type="pct"/>
        <w:tblCellMar>
          <w:left w:w="10" w:type="dxa"/>
          <w:right w:w="10" w:type="dxa"/>
        </w:tblCellMar>
        <w:tblLook w:val="0000" w:firstRow="0" w:lastRow="0" w:firstColumn="0" w:lastColumn="0" w:noHBand="0" w:noVBand="0"/>
      </w:tblPr>
      <w:tblGrid>
        <w:gridCol w:w="3094"/>
        <w:gridCol w:w="322"/>
        <w:gridCol w:w="421"/>
        <w:gridCol w:w="460"/>
        <w:gridCol w:w="5452"/>
      </w:tblGrid>
      <w:tr w:rsidR="006A3764" w:rsidRPr="00496C9E" w14:paraId="47E8399A" w14:textId="77777777" w:rsidTr="004E4B5B">
        <w:trPr>
          <w:trHeight w:val="20"/>
        </w:trPr>
        <w:tc>
          <w:tcPr>
            <w:tcW w:w="1587" w:type="pct"/>
          </w:tcPr>
          <w:p w14:paraId="0C6C9169" w14:textId="7E711158" w:rsidR="006A3764" w:rsidRPr="00496C9E" w:rsidRDefault="006A3764" w:rsidP="007673A7">
            <w:pPr>
              <w:bidi/>
              <w:rPr>
                <w:szCs w:val="20"/>
                <w:rtl/>
              </w:rPr>
            </w:pPr>
            <w:r w:rsidRPr="00496C9E">
              <w:rPr>
                <w:rFonts w:hint="cs"/>
                <w:szCs w:val="20"/>
                <w:rtl/>
              </w:rPr>
              <w:t>لا</w:t>
            </w:r>
          </w:p>
        </w:tc>
        <w:sdt>
          <w:sdtPr>
            <w:rPr>
              <w:szCs w:val="20"/>
            </w:rPr>
            <w:id w:val="1500231360"/>
            <w14:checkbox>
              <w14:checked w14:val="0"/>
              <w14:checkedState w14:val="2612" w14:font="MS Gothic"/>
              <w14:uncheckedState w14:val="2610" w14:font="MS Gothic"/>
            </w14:checkbox>
          </w:sdtPr>
          <w:sdtEndPr/>
          <w:sdtContent>
            <w:tc>
              <w:tcPr>
                <w:tcW w:w="165" w:type="pct"/>
              </w:tcPr>
              <w:p w14:paraId="5A7FA3E9" w14:textId="5F08669B" w:rsidR="006A3764" w:rsidRPr="00496C9E" w:rsidRDefault="006A3764" w:rsidP="007673A7">
                <w:pPr>
                  <w:jc w:val="right"/>
                  <w:rPr>
                    <w:szCs w:val="20"/>
                  </w:rPr>
                </w:pPr>
                <w:r w:rsidRPr="00496C9E">
                  <w:rPr>
                    <w:rFonts w:ascii="MS Gothic" w:eastAsia="MS Gothic" w:hAnsi="MS Gothic" w:hint="eastAsia"/>
                    <w:szCs w:val="20"/>
                  </w:rPr>
                  <w:t>☐</w:t>
                </w:r>
              </w:p>
            </w:tc>
          </w:sdtContent>
        </w:sdt>
        <w:tc>
          <w:tcPr>
            <w:tcW w:w="216" w:type="pct"/>
          </w:tcPr>
          <w:p w14:paraId="52FEC1F7" w14:textId="5F230512" w:rsidR="006A3764" w:rsidRPr="00496C9E" w:rsidRDefault="006A3764" w:rsidP="007673A7">
            <w:pPr>
              <w:bidi/>
              <w:rPr>
                <w:szCs w:val="20"/>
                <w:rtl/>
              </w:rPr>
            </w:pPr>
            <w:r w:rsidRPr="00496C9E">
              <w:rPr>
                <w:rFonts w:hint="cs"/>
                <w:szCs w:val="20"/>
                <w:rtl/>
              </w:rPr>
              <w:t>نعم</w:t>
            </w:r>
          </w:p>
        </w:tc>
        <w:sdt>
          <w:sdtPr>
            <w:rPr>
              <w:szCs w:val="20"/>
            </w:rPr>
            <w:id w:val="784695907"/>
            <w14:checkbox>
              <w14:checked w14:val="0"/>
              <w14:checkedState w14:val="2612" w14:font="MS Gothic"/>
              <w14:uncheckedState w14:val="2610" w14:font="MS Gothic"/>
            </w14:checkbox>
          </w:sdtPr>
          <w:sdtEndPr/>
          <w:sdtContent>
            <w:tc>
              <w:tcPr>
                <w:tcW w:w="236" w:type="pct"/>
              </w:tcPr>
              <w:p w14:paraId="4EE7C816" w14:textId="0D645642" w:rsidR="006A3764" w:rsidRPr="00496C9E" w:rsidRDefault="004E4B5B" w:rsidP="007673A7">
                <w:pPr>
                  <w:jc w:val="right"/>
                  <w:rPr>
                    <w:szCs w:val="20"/>
                  </w:rPr>
                </w:pPr>
                <w:r w:rsidRPr="00496C9E">
                  <w:rPr>
                    <w:rFonts w:ascii="MS Gothic" w:eastAsia="MS Gothic" w:hAnsi="MS Gothic" w:hint="eastAsia"/>
                    <w:szCs w:val="20"/>
                  </w:rPr>
                  <w:t>☐</w:t>
                </w:r>
              </w:p>
            </w:tc>
          </w:sdtContent>
        </w:sdt>
        <w:tc>
          <w:tcPr>
            <w:tcW w:w="2796" w:type="pct"/>
            <w:shd w:val="clear" w:color="auto" w:fill="auto"/>
          </w:tcPr>
          <w:p w14:paraId="4984A4DE" w14:textId="57A0CD10" w:rsidR="006A3764" w:rsidRPr="00496C9E" w:rsidRDefault="006A3764" w:rsidP="007673A7">
            <w:pPr>
              <w:bidi/>
              <w:rPr>
                <w:szCs w:val="20"/>
                <w:rtl/>
              </w:rPr>
            </w:pPr>
            <w:r w:rsidRPr="00496C9E">
              <w:rPr>
                <w:rFonts w:hint="cs"/>
                <w:szCs w:val="20"/>
                <w:rtl/>
              </w:rPr>
              <w:t>هل لديك بطاقة هوية لطفلك:</w:t>
            </w:r>
          </w:p>
        </w:tc>
      </w:tr>
      <w:tr w:rsidR="006A3764" w:rsidRPr="00496C9E" w14:paraId="4C8CD9A7" w14:textId="77777777" w:rsidTr="004E4B5B">
        <w:trPr>
          <w:trHeight w:val="20"/>
        </w:trPr>
        <w:tc>
          <w:tcPr>
            <w:tcW w:w="1587" w:type="pct"/>
          </w:tcPr>
          <w:p w14:paraId="46DE732C" w14:textId="52B34950" w:rsidR="006A3764" w:rsidRPr="00496C9E" w:rsidRDefault="006A3764" w:rsidP="007673A7">
            <w:pPr>
              <w:bidi/>
              <w:rPr>
                <w:szCs w:val="20"/>
                <w:rtl/>
              </w:rPr>
            </w:pPr>
            <w:r w:rsidRPr="00496C9E">
              <w:rPr>
                <w:szCs w:val="20"/>
              </w:rPr>
              <w:t>nee</w:t>
            </w:r>
          </w:p>
        </w:tc>
        <w:tc>
          <w:tcPr>
            <w:tcW w:w="165" w:type="pct"/>
          </w:tcPr>
          <w:p w14:paraId="7C167393" w14:textId="32775B73" w:rsidR="006A3764" w:rsidRPr="00496C9E" w:rsidRDefault="006A3764" w:rsidP="007673A7">
            <w:pPr>
              <w:jc w:val="right"/>
              <w:rPr>
                <w:szCs w:val="20"/>
              </w:rPr>
            </w:pPr>
          </w:p>
        </w:tc>
        <w:tc>
          <w:tcPr>
            <w:tcW w:w="216" w:type="pct"/>
          </w:tcPr>
          <w:p w14:paraId="1F966FF7" w14:textId="5D8671D5" w:rsidR="006A3764" w:rsidRPr="00496C9E" w:rsidRDefault="006A3764" w:rsidP="007673A7">
            <w:pPr>
              <w:bidi/>
              <w:rPr>
                <w:szCs w:val="20"/>
                <w:rtl/>
              </w:rPr>
            </w:pPr>
            <w:r w:rsidRPr="00496C9E">
              <w:rPr>
                <w:szCs w:val="20"/>
              </w:rPr>
              <w:t>ja</w:t>
            </w:r>
          </w:p>
        </w:tc>
        <w:tc>
          <w:tcPr>
            <w:tcW w:w="236" w:type="pct"/>
          </w:tcPr>
          <w:p w14:paraId="215A0879" w14:textId="024F6769" w:rsidR="006A3764" w:rsidRPr="00496C9E" w:rsidRDefault="006A3764" w:rsidP="007673A7">
            <w:pPr>
              <w:jc w:val="right"/>
              <w:rPr>
                <w:szCs w:val="20"/>
              </w:rPr>
            </w:pPr>
          </w:p>
        </w:tc>
        <w:tc>
          <w:tcPr>
            <w:tcW w:w="2796" w:type="pct"/>
            <w:shd w:val="clear" w:color="auto" w:fill="auto"/>
          </w:tcPr>
          <w:p w14:paraId="32F6912D" w14:textId="2CF3D5B3" w:rsidR="006A3764" w:rsidRPr="00496C9E" w:rsidRDefault="006A3764" w:rsidP="007673A7">
            <w:pPr>
              <w:bidi/>
              <w:rPr>
                <w:szCs w:val="20"/>
                <w:rtl/>
              </w:rPr>
            </w:pPr>
            <w:r w:rsidRPr="00496C9E">
              <w:rPr>
                <w:szCs w:val="20"/>
              </w:rPr>
              <w:t>Bent u in het bezit van een identiteitsbewijs voor uw kind</w:t>
            </w:r>
            <w:r w:rsidRPr="00496C9E">
              <w:rPr>
                <w:szCs w:val="20"/>
                <w:rtl/>
              </w:rPr>
              <w:t>:</w:t>
            </w:r>
          </w:p>
        </w:tc>
      </w:tr>
    </w:tbl>
    <w:p w14:paraId="7B3D29E9" w14:textId="60B0DB05" w:rsidR="000D4EDD" w:rsidRPr="00496C9E" w:rsidRDefault="00F53967" w:rsidP="0047153D">
      <w:pPr>
        <w:bidi/>
        <w:rPr>
          <w:i/>
          <w:iCs/>
          <w:sz w:val="18"/>
          <w:szCs w:val="18"/>
          <w:rtl/>
        </w:rPr>
      </w:pPr>
      <w:r w:rsidRPr="00496C9E">
        <w:rPr>
          <w:rFonts w:hint="cs"/>
          <w:b/>
          <w:bCs/>
          <w:i/>
          <w:iCs/>
          <w:sz w:val="18"/>
          <w:szCs w:val="18"/>
          <w:rtl/>
        </w:rPr>
        <w:t>انتبه:</w:t>
      </w:r>
      <w:r w:rsidRPr="00496C9E">
        <w:rPr>
          <w:rFonts w:hint="cs"/>
          <w:i/>
          <w:iCs/>
          <w:sz w:val="18"/>
          <w:szCs w:val="18"/>
          <w:rtl/>
        </w:rPr>
        <w:t xml:space="preserve"> يجب عليك إحضار بطاقة هوية لطفلك عند القدوم إلى المواعيد في مركز السمع والنطق. لن يكون من الممكن إجراء أي كشف بدون بطاقة هوية، وذلك نظرا لأنه سيتعذر علينا بعد ذلك مطالبة شركة التأمين الصحي بتغطية تكاليف الكشف.</w:t>
      </w:r>
    </w:p>
    <w:p w14:paraId="451670D1" w14:textId="08F2CD15" w:rsidR="00C73503" w:rsidRPr="00496C9E" w:rsidRDefault="00C73503" w:rsidP="0047153D">
      <w:pPr>
        <w:bidi/>
        <w:spacing w:after="240"/>
        <w:rPr>
          <w:i/>
          <w:iCs/>
          <w:sz w:val="18"/>
          <w:szCs w:val="18"/>
          <w:rtl/>
        </w:rPr>
      </w:pPr>
      <w:r w:rsidRPr="00496C9E">
        <w:rPr>
          <w:b/>
          <w:bCs/>
          <w:i/>
          <w:iCs/>
          <w:sz w:val="18"/>
          <w:szCs w:val="18"/>
        </w:rPr>
        <w:t xml:space="preserve">Let op: </w:t>
      </w:r>
      <w:r w:rsidRPr="00496C9E">
        <w:rPr>
          <w:i/>
          <w:iCs/>
          <w:sz w:val="18"/>
          <w:szCs w:val="18"/>
        </w:rPr>
        <w:t>u bent verplicht een identiteitsbewijs van uw kind mee te nemen naar de afspraken op het Audiologisch Centrum. Zonder identiteitsbewijs kan geen onderzoek plaatsvinden, omdat wij de onderzoeken dan niet kunnen declareren bij de zorgverzekering!</w:t>
      </w:r>
    </w:p>
    <w:p w14:paraId="747DD371" w14:textId="77777777" w:rsidR="000D4EDD" w:rsidRPr="00496C9E" w:rsidRDefault="00F53967" w:rsidP="00B60EB7">
      <w:pPr>
        <w:bidi/>
        <w:rPr>
          <w:sz w:val="14"/>
          <w:szCs w:val="20"/>
          <w:rtl/>
        </w:rPr>
      </w:pPr>
      <w:r w:rsidRPr="00496C9E">
        <w:rPr>
          <w:rFonts w:hint="cs"/>
          <w:sz w:val="14"/>
          <w:szCs w:val="20"/>
          <w:rtl/>
        </w:rPr>
        <w:t>هل أنت قلق بشأن:</w:t>
      </w:r>
    </w:p>
    <w:p w14:paraId="2D0AA9BA" w14:textId="0A8B5890" w:rsidR="00FD7088" w:rsidRPr="00496C9E" w:rsidRDefault="00CD45F2" w:rsidP="00B60EB7">
      <w:pPr>
        <w:bidi/>
        <w:rPr>
          <w:rtl/>
        </w:rPr>
      </w:pPr>
      <w:r w:rsidRPr="00496C9E">
        <w:t xml:space="preserve">Heeft </w:t>
      </w:r>
      <w:r w:rsidRPr="00496C9E">
        <w:rPr>
          <w:b/>
          <w:bCs/>
          <w:u w:val="single"/>
        </w:rPr>
        <w:t>u</w:t>
      </w:r>
      <w:r w:rsidRPr="00496C9E">
        <w:t xml:space="preserve"> zorgen over</w:t>
      </w:r>
      <w:r w:rsidRPr="00496C9E">
        <w:rPr>
          <w:sz w:val="14"/>
          <w:szCs w:val="20"/>
          <w:rtl/>
        </w:rPr>
        <w:t>:</w:t>
      </w:r>
    </w:p>
    <w:p w14:paraId="1A258360" w14:textId="4572EC8A" w:rsidR="000D4EDD" w:rsidRPr="00496C9E" w:rsidRDefault="00496C9E" w:rsidP="00B60EB7">
      <w:pPr>
        <w:bidi/>
        <w:ind w:right="283"/>
        <w:rPr>
          <w:szCs w:val="20"/>
          <w:rtl/>
        </w:rPr>
      </w:pPr>
      <w:sdt>
        <w:sdtPr>
          <w:rPr>
            <w:szCs w:val="20"/>
            <w:rtl/>
          </w:rPr>
          <w:id w:val="1346893310"/>
          <w14:checkbox>
            <w14:checked w14:val="0"/>
            <w14:checkedState w14:val="2612" w14:font="MS Gothic"/>
            <w14:uncheckedState w14:val="2610" w14:font="MS Gothic"/>
          </w14:checkbox>
        </w:sdtPr>
        <w:sdtEndPr/>
        <w:sdtContent>
          <w:r w:rsidR="004511C3" w:rsidRPr="00496C9E">
            <w:rPr>
              <w:rFonts w:ascii="MS Gothic" w:eastAsia="MS Gothic" w:hAnsi="MS Gothic" w:hint="eastAsia"/>
              <w:szCs w:val="20"/>
            </w:rPr>
            <w:t>☐</w:t>
          </w:r>
        </w:sdtContent>
      </w:sdt>
      <w:r w:rsidR="00F53967" w:rsidRPr="00496C9E">
        <w:rPr>
          <w:rFonts w:hint="cs"/>
          <w:szCs w:val="20"/>
          <w:rtl/>
        </w:rPr>
        <w:t xml:space="preserve"> السمع، إذا كانت الإجابة نعم:</w:t>
      </w:r>
    </w:p>
    <w:p w14:paraId="69317A4E" w14:textId="140D5835" w:rsidR="00CD45F2" w:rsidRPr="00496C9E" w:rsidRDefault="00496C9E" w:rsidP="00B60EB7">
      <w:pPr>
        <w:bidi/>
        <w:ind w:right="283"/>
        <w:rPr>
          <w:rtl/>
        </w:rPr>
      </w:pPr>
      <w:sdt>
        <w:sdtPr>
          <w:rPr>
            <w:rtl/>
          </w:rPr>
          <w:id w:val="1415281513"/>
          <w14:checkbox>
            <w14:checked w14:val="0"/>
            <w14:checkedState w14:val="2612" w14:font="MS Gothic"/>
            <w14:uncheckedState w14:val="2610" w14:font="MS Gothic"/>
          </w14:checkbox>
        </w:sdtPr>
        <w:sdtEndPr/>
        <w:sdtContent>
          <w:r w:rsidR="00CD45F2" w:rsidRPr="00496C9E">
            <w:rPr>
              <w:rFonts w:ascii="MS Gothic" w:eastAsia="MS Gothic" w:hAnsi="MS Gothic" w:hint="eastAsia"/>
            </w:rPr>
            <w:t>☐</w:t>
          </w:r>
        </w:sdtContent>
      </w:sdt>
      <w:r w:rsidR="00F53967" w:rsidRPr="00496C9E">
        <w:rPr>
          <w:rFonts w:hint="cs"/>
          <w:rtl/>
        </w:rPr>
        <w:t xml:space="preserve"> </w:t>
      </w:r>
      <w:r w:rsidR="00F53967" w:rsidRPr="00496C9E">
        <w:t>het gehoor, indien ja</w:t>
      </w:r>
      <w:r w:rsidR="00F53967" w:rsidRPr="00496C9E">
        <w:rPr>
          <w:sz w:val="14"/>
          <w:szCs w:val="20"/>
          <w:rtl/>
        </w:rPr>
        <w:t>:</w:t>
      </w:r>
    </w:p>
    <w:tbl>
      <w:tblPr>
        <w:tblOverlap w:val="never"/>
        <w:tblW w:w="5000" w:type="pct"/>
        <w:tblCellMar>
          <w:left w:w="10" w:type="dxa"/>
          <w:right w:w="10" w:type="dxa"/>
        </w:tblCellMar>
        <w:tblLook w:val="0000" w:firstRow="0" w:lastRow="0" w:firstColumn="0" w:lastColumn="0" w:noHBand="0" w:noVBand="0"/>
      </w:tblPr>
      <w:tblGrid>
        <w:gridCol w:w="1275"/>
        <w:gridCol w:w="1135"/>
        <w:gridCol w:w="470"/>
        <w:gridCol w:w="523"/>
        <w:gridCol w:w="450"/>
        <w:gridCol w:w="400"/>
        <w:gridCol w:w="5496"/>
      </w:tblGrid>
      <w:tr w:rsidR="00BC5D96" w:rsidRPr="00496C9E" w14:paraId="6509F77E" w14:textId="08A49DAA" w:rsidTr="00854CB5">
        <w:trPr>
          <w:trHeight w:val="20"/>
        </w:trPr>
        <w:tc>
          <w:tcPr>
            <w:tcW w:w="654" w:type="pct"/>
            <w:shd w:val="clear" w:color="auto" w:fill="auto"/>
          </w:tcPr>
          <w:p w14:paraId="7DA95AB6" w14:textId="77777777" w:rsidR="00285D73" w:rsidRPr="00496C9E" w:rsidRDefault="00285D73" w:rsidP="00F57E9F">
            <w:pPr>
              <w:jc w:val="right"/>
              <w:rPr>
                <w:szCs w:val="20"/>
              </w:rPr>
            </w:pPr>
          </w:p>
        </w:tc>
        <w:tc>
          <w:tcPr>
            <w:tcW w:w="582" w:type="pct"/>
          </w:tcPr>
          <w:p w14:paraId="61BF60C6" w14:textId="77777777" w:rsidR="00285D73" w:rsidRPr="00496C9E" w:rsidRDefault="00285D73" w:rsidP="00F57E9F">
            <w:pPr>
              <w:jc w:val="right"/>
              <w:rPr>
                <w:szCs w:val="20"/>
              </w:rPr>
            </w:pPr>
          </w:p>
        </w:tc>
        <w:tc>
          <w:tcPr>
            <w:tcW w:w="241" w:type="pct"/>
          </w:tcPr>
          <w:p w14:paraId="119ECED0" w14:textId="2DA9AF86" w:rsidR="00285D73" w:rsidRPr="00496C9E" w:rsidRDefault="00285D73" w:rsidP="00854CB5">
            <w:pPr>
              <w:bidi/>
              <w:rPr>
                <w:szCs w:val="20"/>
                <w:rtl/>
              </w:rPr>
            </w:pPr>
            <w:r w:rsidRPr="00496C9E">
              <w:rPr>
                <w:rFonts w:hint="cs"/>
                <w:szCs w:val="20"/>
                <w:rtl/>
              </w:rPr>
              <w:t>لا</w:t>
            </w:r>
          </w:p>
        </w:tc>
        <w:sdt>
          <w:sdtPr>
            <w:rPr>
              <w:szCs w:val="20"/>
            </w:rPr>
            <w:id w:val="-1976909542"/>
            <w14:checkbox>
              <w14:checked w14:val="0"/>
              <w14:checkedState w14:val="2612" w14:font="MS Gothic"/>
              <w14:uncheckedState w14:val="2610" w14:font="MS Gothic"/>
            </w14:checkbox>
          </w:sdtPr>
          <w:sdtEndPr/>
          <w:sdtContent>
            <w:tc>
              <w:tcPr>
                <w:tcW w:w="268" w:type="pct"/>
              </w:tcPr>
              <w:p w14:paraId="162737D2" w14:textId="403B4865" w:rsidR="00285D73" w:rsidRPr="00496C9E" w:rsidRDefault="00F57E9F" w:rsidP="00854CB5">
                <w:pPr>
                  <w:jc w:val="right"/>
                  <w:rPr>
                    <w:szCs w:val="20"/>
                  </w:rPr>
                </w:pPr>
                <w:r w:rsidRPr="00496C9E">
                  <w:rPr>
                    <w:rFonts w:ascii="MS Gothic" w:eastAsia="MS Gothic" w:hAnsi="MS Gothic" w:hint="eastAsia"/>
                    <w:szCs w:val="20"/>
                  </w:rPr>
                  <w:t>☐</w:t>
                </w:r>
              </w:p>
            </w:tc>
          </w:sdtContent>
        </w:sdt>
        <w:tc>
          <w:tcPr>
            <w:tcW w:w="231" w:type="pct"/>
          </w:tcPr>
          <w:p w14:paraId="52C1D2AC" w14:textId="1ACF1A0D" w:rsidR="00285D73" w:rsidRPr="00496C9E" w:rsidRDefault="00285D73" w:rsidP="00B60EB7">
            <w:pPr>
              <w:bidi/>
              <w:rPr>
                <w:szCs w:val="20"/>
                <w:rtl/>
              </w:rPr>
            </w:pPr>
            <w:r w:rsidRPr="00496C9E">
              <w:rPr>
                <w:rFonts w:hint="cs"/>
                <w:szCs w:val="20"/>
                <w:rtl/>
              </w:rPr>
              <w:t>نعم</w:t>
            </w:r>
          </w:p>
        </w:tc>
        <w:sdt>
          <w:sdtPr>
            <w:rPr>
              <w:szCs w:val="20"/>
            </w:rPr>
            <w:id w:val="2073534898"/>
            <w14:checkbox>
              <w14:checked w14:val="0"/>
              <w14:checkedState w14:val="2612" w14:font="MS Gothic"/>
              <w14:uncheckedState w14:val="2610" w14:font="MS Gothic"/>
            </w14:checkbox>
          </w:sdtPr>
          <w:sdtEndPr/>
          <w:sdtContent>
            <w:tc>
              <w:tcPr>
                <w:tcW w:w="205" w:type="pct"/>
              </w:tcPr>
              <w:p w14:paraId="07E4CE82" w14:textId="2DC496CD" w:rsidR="00285D73" w:rsidRPr="00496C9E" w:rsidRDefault="00BC5D96" w:rsidP="00F57E9F">
                <w:pPr>
                  <w:jc w:val="right"/>
                  <w:rPr>
                    <w:szCs w:val="20"/>
                  </w:rPr>
                </w:pPr>
                <w:r w:rsidRPr="00496C9E">
                  <w:rPr>
                    <w:rFonts w:ascii="MS Gothic" w:eastAsia="MS Gothic" w:hAnsi="MS Gothic" w:hint="eastAsia"/>
                    <w:szCs w:val="20"/>
                  </w:rPr>
                  <w:t>☐</w:t>
                </w:r>
              </w:p>
            </w:tc>
          </w:sdtContent>
        </w:sdt>
        <w:tc>
          <w:tcPr>
            <w:tcW w:w="2819" w:type="pct"/>
          </w:tcPr>
          <w:p w14:paraId="2E41436C" w14:textId="4D0D077B" w:rsidR="00285D73" w:rsidRPr="00496C9E" w:rsidRDefault="00285D73" w:rsidP="00B60EB7">
            <w:pPr>
              <w:bidi/>
              <w:ind w:right="850"/>
              <w:rPr>
                <w:szCs w:val="20"/>
                <w:rtl/>
              </w:rPr>
            </w:pPr>
            <w:r w:rsidRPr="00496C9E">
              <w:rPr>
                <w:rFonts w:hint="cs"/>
                <w:szCs w:val="20"/>
                <w:rtl/>
              </w:rPr>
              <w:t>هل تم تشخيص فقدان السمع من قبل؟</w:t>
            </w:r>
          </w:p>
        </w:tc>
      </w:tr>
      <w:tr w:rsidR="00BC5D96" w:rsidRPr="00496C9E" w14:paraId="19594039" w14:textId="18C456B6" w:rsidTr="00854CB5">
        <w:trPr>
          <w:trHeight w:val="20"/>
        </w:trPr>
        <w:tc>
          <w:tcPr>
            <w:tcW w:w="654" w:type="pct"/>
            <w:shd w:val="clear" w:color="auto" w:fill="auto"/>
          </w:tcPr>
          <w:p w14:paraId="48B66BFA" w14:textId="77777777" w:rsidR="00285D73" w:rsidRPr="00496C9E" w:rsidRDefault="00285D73" w:rsidP="00F57E9F">
            <w:pPr>
              <w:jc w:val="right"/>
              <w:rPr>
                <w:szCs w:val="20"/>
              </w:rPr>
            </w:pPr>
          </w:p>
        </w:tc>
        <w:tc>
          <w:tcPr>
            <w:tcW w:w="582" w:type="pct"/>
          </w:tcPr>
          <w:p w14:paraId="74D8AD14" w14:textId="77777777" w:rsidR="00285D73" w:rsidRPr="00496C9E" w:rsidRDefault="00285D73" w:rsidP="00F57E9F">
            <w:pPr>
              <w:jc w:val="right"/>
              <w:rPr>
                <w:szCs w:val="20"/>
              </w:rPr>
            </w:pPr>
          </w:p>
        </w:tc>
        <w:tc>
          <w:tcPr>
            <w:tcW w:w="241" w:type="pct"/>
          </w:tcPr>
          <w:p w14:paraId="4636ABC4" w14:textId="05F07582" w:rsidR="00285D73" w:rsidRPr="00496C9E" w:rsidRDefault="00285D73" w:rsidP="00854CB5">
            <w:pPr>
              <w:bidi/>
              <w:rPr>
                <w:szCs w:val="20"/>
                <w:rtl/>
              </w:rPr>
            </w:pPr>
            <w:r w:rsidRPr="00496C9E">
              <w:rPr>
                <w:szCs w:val="20"/>
              </w:rPr>
              <w:t>nee</w:t>
            </w:r>
          </w:p>
        </w:tc>
        <w:tc>
          <w:tcPr>
            <w:tcW w:w="268" w:type="pct"/>
          </w:tcPr>
          <w:p w14:paraId="6C83C1C6" w14:textId="4212AB07" w:rsidR="00285D73" w:rsidRPr="00496C9E" w:rsidRDefault="00285D73" w:rsidP="00854CB5">
            <w:pPr>
              <w:jc w:val="right"/>
              <w:rPr>
                <w:szCs w:val="20"/>
              </w:rPr>
            </w:pPr>
          </w:p>
        </w:tc>
        <w:tc>
          <w:tcPr>
            <w:tcW w:w="231" w:type="pct"/>
          </w:tcPr>
          <w:p w14:paraId="7383CA8C" w14:textId="7995379F" w:rsidR="00285D73" w:rsidRPr="00496C9E" w:rsidRDefault="00285D73" w:rsidP="00B60EB7">
            <w:pPr>
              <w:bidi/>
              <w:rPr>
                <w:szCs w:val="20"/>
                <w:rtl/>
              </w:rPr>
            </w:pPr>
            <w:r w:rsidRPr="00496C9E">
              <w:rPr>
                <w:szCs w:val="20"/>
              </w:rPr>
              <w:t>ja</w:t>
            </w:r>
          </w:p>
        </w:tc>
        <w:tc>
          <w:tcPr>
            <w:tcW w:w="205" w:type="pct"/>
          </w:tcPr>
          <w:p w14:paraId="0B34D86A" w14:textId="49921A3A" w:rsidR="00285D73" w:rsidRPr="00496C9E" w:rsidRDefault="00285D73" w:rsidP="00F57E9F">
            <w:pPr>
              <w:jc w:val="right"/>
              <w:rPr>
                <w:szCs w:val="20"/>
              </w:rPr>
            </w:pPr>
          </w:p>
        </w:tc>
        <w:tc>
          <w:tcPr>
            <w:tcW w:w="2819" w:type="pct"/>
          </w:tcPr>
          <w:p w14:paraId="3F3F3ABE" w14:textId="6FD2F604" w:rsidR="00285D73" w:rsidRPr="00496C9E" w:rsidRDefault="00285D73" w:rsidP="00B60EB7">
            <w:pPr>
              <w:bidi/>
              <w:ind w:right="850"/>
              <w:rPr>
                <w:szCs w:val="20"/>
                <w:rtl/>
              </w:rPr>
            </w:pPr>
            <w:r w:rsidRPr="00496C9E">
              <w:rPr>
                <w:szCs w:val="20"/>
              </w:rPr>
              <w:t>Is er eerder gehoorverlies vastgesteld?</w:t>
            </w:r>
          </w:p>
        </w:tc>
      </w:tr>
      <w:tr w:rsidR="00BC5D96" w:rsidRPr="00496C9E" w14:paraId="304BB708" w14:textId="77BD4E75" w:rsidTr="00854CB5">
        <w:trPr>
          <w:trHeight w:val="20"/>
        </w:trPr>
        <w:tc>
          <w:tcPr>
            <w:tcW w:w="654" w:type="pct"/>
            <w:shd w:val="clear" w:color="auto" w:fill="auto"/>
          </w:tcPr>
          <w:p w14:paraId="25FE8547" w14:textId="77777777" w:rsidR="00285D73" w:rsidRPr="00496C9E" w:rsidRDefault="00285D73" w:rsidP="00F57E9F">
            <w:pPr>
              <w:jc w:val="right"/>
              <w:rPr>
                <w:szCs w:val="20"/>
              </w:rPr>
            </w:pPr>
          </w:p>
        </w:tc>
        <w:tc>
          <w:tcPr>
            <w:tcW w:w="582" w:type="pct"/>
          </w:tcPr>
          <w:p w14:paraId="1559EB1B" w14:textId="77777777" w:rsidR="00285D73" w:rsidRPr="00496C9E" w:rsidRDefault="00285D73" w:rsidP="00F57E9F">
            <w:pPr>
              <w:jc w:val="right"/>
              <w:rPr>
                <w:szCs w:val="20"/>
              </w:rPr>
            </w:pPr>
          </w:p>
        </w:tc>
        <w:tc>
          <w:tcPr>
            <w:tcW w:w="241" w:type="pct"/>
          </w:tcPr>
          <w:p w14:paraId="4FE3F138" w14:textId="3774C297" w:rsidR="00285D73" w:rsidRPr="00496C9E" w:rsidRDefault="00285D73" w:rsidP="00854CB5">
            <w:pPr>
              <w:bidi/>
              <w:rPr>
                <w:szCs w:val="20"/>
                <w:rtl/>
              </w:rPr>
            </w:pPr>
            <w:r w:rsidRPr="00496C9E">
              <w:rPr>
                <w:rFonts w:hint="cs"/>
                <w:szCs w:val="20"/>
                <w:rtl/>
              </w:rPr>
              <w:t>لا</w:t>
            </w:r>
          </w:p>
        </w:tc>
        <w:sdt>
          <w:sdtPr>
            <w:rPr>
              <w:szCs w:val="20"/>
            </w:rPr>
            <w:id w:val="-1448074657"/>
            <w14:checkbox>
              <w14:checked w14:val="0"/>
              <w14:checkedState w14:val="2612" w14:font="MS Gothic"/>
              <w14:uncheckedState w14:val="2610" w14:font="MS Gothic"/>
            </w14:checkbox>
          </w:sdtPr>
          <w:sdtEndPr/>
          <w:sdtContent>
            <w:tc>
              <w:tcPr>
                <w:tcW w:w="268" w:type="pct"/>
              </w:tcPr>
              <w:p w14:paraId="46017AFF" w14:textId="3A685725" w:rsidR="00285D73" w:rsidRPr="00496C9E" w:rsidRDefault="00285D73" w:rsidP="00854CB5">
                <w:pPr>
                  <w:jc w:val="right"/>
                  <w:rPr>
                    <w:szCs w:val="20"/>
                  </w:rPr>
                </w:pPr>
                <w:r w:rsidRPr="00496C9E">
                  <w:rPr>
                    <w:rFonts w:ascii="MS Gothic" w:eastAsia="MS Gothic" w:hAnsi="MS Gothic" w:hint="eastAsia"/>
                    <w:szCs w:val="20"/>
                  </w:rPr>
                  <w:t>☐</w:t>
                </w:r>
              </w:p>
            </w:tc>
          </w:sdtContent>
        </w:sdt>
        <w:tc>
          <w:tcPr>
            <w:tcW w:w="231" w:type="pct"/>
          </w:tcPr>
          <w:p w14:paraId="33D81C7F" w14:textId="15ADC23E" w:rsidR="00285D73" w:rsidRPr="00496C9E" w:rsidRDefault="00285D73" w:rsidP="00B60EB7">
            <w:pPr>
              <w:bidi/>
              <w:rPr>
                <w:szCs w:val="20"/>
                <w:rtl/>
              </w:rPr>
            </w:pPr>
            <w:r w:rsidRPr="00496C9E">
              <w:rPr>
                <w:rFonts w:hint="cs"/>
                <w:szCs w:val="20"/>
                <w:rtl/>
              </w:rPr>
              <w:t>نعم</w:t>
            </w:r>
          </w:p>
        </w:tc>
        <w:sdt>
          <w:sdtPr>
            <w:rPr>
              <w:szCs w:val="20"/>
            </w:rPr>
            <w:id w:val="1947260893"/>
            <w14:checkbox>
              <w14:checked w14:val="0"/>
              <w14:checkedState w14:val="2612" w14:font="MS Gothic"/>
              <w14:uncheckedState w14:val="2610" w14:font="MS Gothic"/>
            </w14:checkbox>
          </w:sdtPr>
          <w:sdtEndPr/>
          <w:sdtContent>
            <w:tc>
              <w:tcPr>
                <w:tcW w:w="205" w:type="pct"/>
              </w:tcPr>
              <w:p w14:paraId="2AED4B1E" w14:textId="0EE7F656" w:rsidR="00285D73" w:rsidRPr="00496C9E" w:rsidRDefault="00B60EB7" w:rsidP="00F57E9F">
                <w:pPr>
                  <w:jc w:val="right"/>
                  <w:rPr>
                    <w:szCs w:val="20"/>
                  </w:rPr>
                </w:pPr>
                <w:r w:rsidRPr="00496C9E">
                  <w:rPr>
                    <w:rFonts w:ascii="MS Gothic" w:eastAsia="MS Gothic" w:hAnsi="MS Gothic" w:hint="eastAsia"/>
                    <w:szCs w:val="20"/>
                  </w:rPr>
                  <w:t>☐</w:t>
                </w:r>
              </w:p>
            </w:tc>
          </w:sdtContent>
        </w:sdt>
        <w:tc>
          <w:tcPr>
            <w:tcW w:w="2819" w:type="pct"/>
          </w:tcPr>
          <w:p w14:paraId="3477CAA0" w14:textId="055F0FC9" w:rsidR="00285D73" w:rsidRPr="00496C9E" w:rsidRDefault="00285D73" w:rsidP="00B60EB7">
            <w:pPr>
              <w:bidi/>
              <w:ind w:right="850"/>
              <w:rPr>
                <w:szCs w:val="20"/>
                <w:rtl/>
              </w:rPr>
            </w:pPr>
            <w:r w:rsidRPr="00496C9E">
              <w:rPr>
                <w:rFonts w:hint="cs"/>
                <w:szCs w:val="20"/>
                <w:rtl/>
              </w:rPr>
              <w:t>هل يرتدي طفلك أجهزة سمع؟</w:t>
            </w:r>
          </w:p>
        </w:tc>
      </w:tr>
      <w:tr w:rsidR="00BC5D96" w:rsidRPr="00496C9E" w14:paraId="3E13A611" w14:textId="72A53A28" w:rsidTr="00854CB5">
        <w:trPr>
          <w:trHeight w:val="20"/>
        </w:trPr>
        <w:tc>
          <w:tcPr>
            <w:tcW w:w="654" w:type="pct"/>
            <w:shd w:val="clear" w:color="auto" w:fill="auto"/>
          </w:tcPr>
          <w:p w14:paraId="1BA257EB" w14:textId="77777777" w:rsidR="00285D73" w:rsidRPr="00496C9E" w:rsidRDefault="00285D73" w:rsidP="00F57E9F">
            <w:pPr>
              <w:jc w:val="right"/>
              <w:rPr>
                <w:szCs w:val="20"/>
              </w:rPr>
            </w:pPr>
          </w:p>
        </w:tc>
        <w:tc>
          <w:tcPr>
            <w:tcW w:w="582" w:type="pct"/>
          </w:tcPr>
          <w:p w14:paraId="6AB624A0" w14:textId="77777777" w:rsidR="00285D73" w:rsidRPr="00496C9E" w:rsidRDefault="00285D73" w:rsidP="00F57E9F">
            <w:pPr>
              <w:jc w:val="right"/>
              <w:rPr>
                <w:szCs w:val="20"/>
              </w:rPr>
            </w:pPr>
          </w:p>
        </w:tc>
        <w:tc>
          <w:tcPr>
            <w:tcW w:w="241" w:type="pct"/>
          </w:tcPr>
          <w:p w14:paraId="6C7CC961" w14:textId="359D32E4" w:rsidR="00285D73" w:rsidRPr="00496C9E" w:rsidRDefault="00285D73" w:rsidP="00854CB5">
            <w:pPr>
              <w:bidi/>
              <w:rPr>
                <w:szCs w:val="20"/>
                <w:rtl/>
              </w:rPr>
            </w:pPr>
            <w:r w:rsidRPr="00496C9E">
              <w:rPr>
                <w:szCs w:val="20"/>
              </w:rPr>
              <w:t>nee</w:t>
            </w:r>
          </w:p>
        </w:tc>
        <w:tc>
          <w:tcPr>
            <w:tcW w:w="268" w:type="pct"/>
          </w:tcPr>
          <w:p w14:paraId="25945081" w14:textId="41B66E27" w:rsidR="00285D73" w:rsidRPr="00496C9E" w:rsidRDefault="00285D73" w:rsidP="00854CB5">
            <w:pPr>
              <w:jc w:val="right"/>
              <w:rPr>
                <w:szCs w:val="20"/>
              </w:rPr>
            </w:pPr>
          </w:p>
        </w:tc>
        <w:tc>
          <w:tcPr>
            <w:tcW w:w="231" w:type="pct"/>
          </w:tcPr>
          <w:p w14:paraId="52EC4B01" w14:textId="41D86480" w:rsidR="00285D73" w:rsidRPr="00496C9E" w:rsidRDefault="00285D73" w:rsidP="00B60EB7">
            <w:pPr>
              <w:bidi/>
              <w:rPr>
                <w:szCs w:val="20"/>
                <w:rtl/>
              </w:rPr>
            </w:pPr>
            <w:r w:rsidRPr="00496C9E">
              <w:rPr>
                <w:szCs w:val="20"/>
              </w:rPr>
              <w:t>ja</w:t>
            </w:r>
          </w:p>
        </w:tc>
        <w:tc>
          <w:tcPr>
            <w:tcW w:w="205" w:type="pct"/>
          </w:tcPr>
          <w:p w14:paraId="59D0E663" w14:textId="573BA49F" w:rsidR="00285D73" w:rsidRPr="00496C9E" w:rsidRDefault="00285D73" w:rsidP="00F57E9F">
            <w:pPr>
              <w:jc w:val="right"/>
              <w:rPr>
                <w:szCs w:val="20"/>
              </w:rPr>
            </w:pPr>
          </w:p>
        </w:tc>
        <w:tc>
          <w:tcPr>
            <w:tcW w:w="2819" w:type="pct"/>
          </w:tcPr>
          <w:p w14:paraId="47B50F29" w14:textId="6C67811B" w:rsidR="00285D73" w:rsidRPr="00496C9E" w:rsidRDefault="00285D73" w:rsidP="00B60EB7">
            <w:pPr>
              <w:bidi/>
              <w:ind w:right="850"/>
              <w:rPr>
                <w:szCs w:val="20"/>
                <w:rtl/>
              </w:rPr>
            </w:pPr>
            <w:r w:rsidRPr="00496C9E">
              <w:rPr>
                <w:szCs w:val="20"/>
              </w:rPr>
              <w:t>Draagt uw kind hoortoestellen?</w:t>
            </w:r>
          </w:p>
        </w:tc>
      </w:tr>
      <w:tr w:rsidR="00BC5D96" w:rsidRPr="00496C9E" w14:paraId="4B132CDA" w14:textId="081370D7" w:rsidTr="00854CB5">
        <w:trPr>
          <w:trHeight w:val="20"/>
        </w:trPr>
        <w:tc>
          <w:tcPr>
            <w:tcW w:w="654" w:type="pct"/>
            <w:shd w:val="clear" w:color="auto" w:fill="auto"/>
          </w:tcPr>
          <w:p w14:paraId="59FC9CAB" w14:textId="77777777" w:rsidR="000968BF" w:rsidRPr="00496C9E" w:rsidRDefault="00496C9E" w:rsidP="00854CB5">
            <w:pPr>
              <w:bidi/>
              <w:rPr>
                <w:szCs w:val="20"/>
                <w:rtl/>
              </w:rPr>
            </w:pPr>
            <w:sdt>
              <w:sdtPr>
                <w:rPr>
                  <w:szCs w:val="20"/>
                  <w:rtl/>
                </w:rPr>
                <w:id w:val="-1821730774"/>
                <w14:checkbox>
                  <w14:checked w14:val="0"/>
                  <w14:checkedState w14:val="2612" w14:font="MS Gothic"/>
                  <w14:uncheckedState w14:val="2610" w14:font="MS Gothic"/>
                </w14:checkbox>
              </w:sdtPr>
              <w:sdtEndPr/>
              <w:sdtContent>
                <w:r w:rsidR="000968BF" w:rsidRPr="00496C9E">
                  <w:rPr>
                    <w:rFonts w:ascii="MS Gothic" w:eastAsia="MS Gothic" w:hAnsi="MS Gothic" w:hint="eastAsia"/>
                    <w:szCs w:val="20"/>
                  </w:rPr>
                  <w:t>☐</w:t>
                </w:r>
              </w:sdtContent>
            </w:sdt>
            <w:r w:rsidR="00F53967" w:rsidRPr="00496C9E">
              <w:rPr>
                <w:szCs w:val="20"/>
              </w:rPr>
              <w:t xml:space="preserve"> </w:t>
            </w:r>
            <w:r w:rsidR="00F53967" w:rsidRPr="00496C9E">
              <w:rPr>
                <w:szCs w:val="20"/>
                <w:rtl/>
              </w:rPr>
              <w:t>&gt;</w:t>
            </w:r>
            <w:r w:rsidR="00F53967" w:rsidRPr="00496C9E">
              <w:rPr>
                <w:szCs w:val="20"/>
              </w:rPr>
              <w:t xml:space="preserve"> </w:t>
            </w:r>
            <w:r w:rsidR="00F53967" w:rsidRPr="00496C9E">
              <w:rPr>
                <w:rFonts w:hint="cs"/>
                <w:szCs w:val="20"/>
                <w:rtl/>
              </w:rPr>
              <w:t>5 سنوات</w:t>
            </w:r>
          </w:p>
        </w:tc>
        <w:tc>
          <w:tcPr>
            <w:tcW w:w="582" w:type="pct"/>
          </w:tcPr>
          <w:p w14:paraId="0F0D02CA" w14:textId="6EB4BDA3" w:rsidR="000968BF" w:rsidRPr="00496C9E" w:rsidRDefault="00496C9E" w:rsidP="00854CB5">
            <w:pPr>
              <w:bidi/>
              <w:rPr>
                <w:szCs w:val="20"/>
                <w:rtl/>
              </w:rPr>
            </w:pPr>
            <w:sdt>
              <w:sdtPr>
                <w:rPr>
                  <w:szCs w:val="20"/>
                  <w:rtl/>
                </w:rPr>
                <w:id w:val="-428431119"/>
                <w14:checkbox>
                  <w14:checked w14:val="0"/>
                  <w14:checkedState w14:val="2612" w14:font="MS Gothic"/>
                  <w14:uncheckedState w14:val="2610" w14:font="MS Gothic"/>
                </w14:checkbox>
              </w:sdtPr>
              <w:sdtEndPr/>
              <w:sdtContent>
                <w:r w:rsidR="000968BF" w:rsidRPr="00496C9E">
                  <w:rPr>
                    <w:rFonts w:ascii="MS Gothic" w:eastAsia="MS Gothic" w:hAnsi="MS Gothic" w:hint="eastAsia"/>
                    <w:szCs w:val="20"/>
                  </w:rPr>
                  <w:t>☐</w:t>
                </w:r>
              </w:sdtContent>
            </w:sdt>
            <w:r w:rsidR="00F53967" w:rsidRPr="00496C9E">
              <w:rPr>
                <w:szCs w:val="20"/>
              </w:rPr>
              <w:t xml:space="preserve"> </w:t>
            </w:r>
            <w:r w:rsidR="00F53967" w:rsidRPr="00496C9E">
              <w:rPr>
                <w:szCs w:val="20"/>
                <w:rtl/>
              </w:rPr>
              <w:t>&lt;</w:t>
            </w:r>
            <w:r w:rsidR="00F53967" w:rsidRPr="00496C9E">
              <w:rPr>
                <w:szCs w:val="20"/>
              </w:rPr>
              <w:t xml:space="preserve"> </w:t>
            </w:r>
            <w:r w:rsidR="00F53967" w:rsidRPr="00496C9E">
              <w:rPr>
                <w:rFonts w:hint="cs"/>
                <w:szCs w:val="20"/>
                <w:rtl/>
              </w:rPr>
              <w:t>5 سنوات</w:t>
            </w:r>
          </w:p>
        </w:tc>
        <w:tc>
          <w:tcPr>
            <w:tcW w:w="241" w:type="pct"/>
          </w:tcPr>
          <w:p w14:paraId="4E4C6863" w14:textId="68A7F91F" w:rsidR="000968BF" w:rsidRPr="00496C9E" w:rsidRDefault="000968BF" w:rsidP="00B60EB7">
            <w:pPr>
              <w:bidi/>
              <w:rPr>
                <w:szCs w:val="20"/>
              </w:rPr>
            </w:pPr>
          </w:p>
        </w:tc>
        <w:tc>
          <w:tcPr>
            <w:tcW w:w="499" w:type="pct"/>
            <w:gridSpan w:val="2"/>
          </w:tcPr>
          <w:p w14:paraId="63684065" w14:textId="588B94D4" w:rsidR="000968BF" w:rsidRPr="00496C9E" w:rsidRDefault="000968BF" w:rsidP="00854CB5">
            <w:pPr>
              <w:bidi/>
              <w:rPr>
                <w:szCs w:val="20"/>
                <w:rtl/>
              </w:rPr>
            </w:pPr>
            <w:r w:rsidRPr="00496C9E">
              <w:rPr>
                <w:rFonts w:hint="cs"/>
                <w:szCs w:val="20"/>
                <w:rtl/>
              </w:rPr>
              <w:t>تحت الاختبار</w:t>
            </w:r>
          </w:p>
        </w:tc>
        <w:sdt>
          <w:sdtPr>
            <w:rPr>
              <w:szCs w:val="20"/>
            </w:rPr>
            <w:id w:val="-684983991"/>
            <w14:checkbox>
              <w14:checked w14:val="0"/>
              <w14:checkedState w14:val="2612" w14:font="MS Gothic"/>
              <w14:uncheckedState w14:val="2610" w14:font="MS Gothic"/>
            </w14:checkbox>
          </w:sdtPr>
          <w:sdtEndPr/>
          <w:sdtContent>
            <w:tc>
              <w:tcPr>
                <w:tcW w:w="205" w:type="pct"/>
              </w:tcPr>
              <w:p w14:paraId="6B7F3D0E" w14:textId="4E065142" w:rsidR="000968BF" w:rsidRPr="00496C9E" w:rsidRDefault="000968BF" w:rsidP="001F4B75">
                <w:pPr>
                  <w:jc w:val="right"/>
                  <w:rPr>
                    <w:szCs w:val="20"/>
                  </w:rPr>
                </w:pPr>
                <w:r w:rsidRPr="00496C9E">
                  <w:rPr>
                    <w:rFonts w:ascii="MS Gothic" w:eastAsia="MS Gothic" w:hAnsi="MS Gothic" w:hint="eastAsia"/>
                    <w:szCs w:val="20"/>
                  </w:rPr>
                  <w:t>☐</w:t>
                </w:r>
              </w:p>
            </w:tc>
          </w:sdtContent>
        </w:sdt>
        <w:tc>
          <w:tcPr>
            <w:tcW w:w="2819" w:type="pct"/>
          </w:tcPr>
          <w:p w14:paraId="6CDC8C85" w14:textId="3E234E4A" w:rsidR="000968BF" w:rsidRPr="00496C9E" w:rsidRDefault="000968BF" w:rsidP="00B60EB7">
            <w:pPr>
              <w:bidi/>
              <w:ind w:right="850"/>
              <w:rPr>
                <w:szCs w:val="20"/>
                <w:rtl/>
              </w:rPr>
            </w:pPr>
            <w:r w:rsidRPr="00496C9E">
              <w:rPr>
                <w:rFonts w:hint="cs"/>
                <w:szCs w:val="20"/>
                <w:rtl/>
              </w:rPr>
              <w:t>ما هو عمر أجهزة السمع؟</w:t>
            </w:r>
          </w:p>
        </w:tc>
      </w:tr>
      <w:tr w:rsidR="00BC5D96" w:rsidRPr="00496C9E" w14:paraId="0BCCAB7C" w14:textId="6407AECB" w:rsidTr="00854CB5">
        <w:trPr>
          <w:trHeight w:val="20"/>
        </w:trPr>
        <w:tc>
          <w:tcPr>
            <w:tcW w:w="654" w:type="pct"/>
            <w:shd w:val="clear" w:color="auto" w:fill="auto"/>
          </w:tcPr>
          <w:p w14:paraId="35EACD24" w14:textId="1A5FF4AD" w:rsidR="000968BF" w:rsidRPr="00496C9E" w:rsidRDefault="00F53967" w:rsidP="00854CB5">
            <w:pPr>
              <w:bidi/>
              <w:rPr>
                <w:szCs w:val="20"/>
                <w:rtl/>
              </w:rPr>
            </w:pPr>
            <w:r w:rsidRPr="00496C9E">
              <w:rPr>
                <w:rFonts w:hint="cs"/>
                <w:szCs w:val="20"/>
              </w:rPr>
              <w:t>&gt;</w:t>
            </w:r>
            <w:r w:rsidRPr="00496C9E">
              <w:rPr>
                <w:rFonts w:hint="cs"/>
                <w:szCs w:val="20"/>
                <w:rtl/>
              </w:rPr>
              <w:t xml:space="preserve"> 5 </w:t>
            </w:r>
            <w:r w:rsidRPr="00496C9E">
              <w:rPr>
                <w:szCs w:val="20"/>
              </w:rPr>
              <w:t>jaar</w:t>
            </w:r>
          </w:p>
        </w:tc>
        <w:tc>
          <w:tcPr>
            <w:tcW w:w="582" w:type="pct"/>
          </w:tcPr>
          <w:p w14:paraId="468679DC" w14:textId="0549E04F" w:rsidR="000968BF" w:rsidRPr="00496C9E" w:rsidRDefault="00F53967" w:rsidP="00854CB5">
            <w:pPr>
              <w:bidi/>
              <w:rPr>
                <w:szCs w:val="20"/>
                <w:rtl/>
              </w:rPr>
            </w:pPr>
            <w:r w:rsidRPr="00496C9E">
              <w:rPr>
                <w:szCs w:val="20"/>
                <w:rtl/>
              </w:rPr>
              <w:t>&lt;</w:t>
            </w:r>
            <w:r w:rsidRPr="00496C9E">
              <w:rPr>
                <w:szCs w:val="20"/>
              </w:rPr>
              <w:t xml:space="preserve"> </w:t>
            </w:r>
            <w:r w:rsidRPr="00496C9E">
              <w:rPr>
                <w:rFonts w:hint="cs"/>
                <w:szCs w:val="20"/>
                <w:rtl/>
              </w:rPr>
              <w:t xml:space="preserve">5 </w:t>
            </w:r>
            <w:r w:rsidRPr="00496C9E">
              <w:rPr>
                <w:szCs w:val="20"/>
              </w:rPr>
              <w:t>jaar</w:t>
            </w:r>
          </w:p>
        </w:tc>
        <w:tc>
          <w:tcPr>
            <w:tcW w:w="241" w:type="pct"/>
          </w:tcPr>
          <w:p w14:paraId="09B51A20" w14:textId="0130C1C6" w:rsidR="000968BF" w:rsidRPr="00496C9E" w:rsidRDefault="000968BF" w:rsidP="00B60EB7">
            <w:pPr>
              <w:bidi/>
              <w:rPr>
                <w:szCs w:val="20"/>
              </w:rPr>
            </w:pPr>
          </w:p>
        </w:tc>
        <w:tc>
          <w:tcPr>
            <w:tcW w:w="499" w:type="pct"/>
            <w:gridSpan w:val="2"/>
          </w:tcPr>
          <w:p w14:paraId="6060987B" w14:textId="47EB60CE" w:rsidR="000968BF" w:rsidRPr="00496C9E" w:rsidRDefault="000968BF" w:rsidP="00854CB5">
            <w:pPr>
              <w:bidi/>
              <w:rPr>
                <w:szCs w:val="20"/>
                <w:rtl/>
              </w:rPr>
            </w:pPr>
            <w:r w:rsidRPr="00496C9E">
              <w:rPr>
                <w:szCs w:val="20"/>
              </w:rPr>
              <w:t>op proef</w:t>
            </w:r>
          </w:p>
        </w:tc>
        <w:tc>
          <w:tcPr>
            <w:tcW w:w="205" w:type="pct"/>
          </w:tcPr>
          <w:p w14:paraId="03854D50" w14:textId="0C1B6E30" w:rsidR="000968BF" w:rsidRPr="00496C9E" w:rsidRDefault="000968BF" w:rsidP="00B60EB7">
            <w:pPr>
              <w:rPr>
                <w:szCs w:val="20"/>
              </w:rPr>
            </w:pPr>
          </w:p>
        </w:tc>
        <w:tc>
          <w:tcPr>
            <w:tcW w:w="2819" w:type="pct"/>
          </w:tcPr>
          <w:p w14:paraId="15C991EB" w14:textId="0B562991" w:rsidR="000968BF" w:rsidRPr="00496C9E" w:rsidRDefault="000968BF" w:rsidP="00B60EB7">
            <w:pPr>
              <w:bidi/>
              <w:ind w:right="850"/>
              <w:rPr>
                <w:szCs w:val="20"/>
                <w:rtl/>
              </w:rPr>
            </w:pPr>
            <w:r w:rsidRPr="00496C9E">
              <w:rPr>
                <w:szCs w:val="20"/>
              </w:rPr>
              <w:t>Hoe oud zijn de hoortoestellen?</w:t>
            </w:r>
          </w:p>
        </w:tc>
      </w:tr>
      <w:tr w:rsidR="00BC5D96" w:rsidRPr="00496C9E" w14:paraId="31BB04FB" w14:textId="70EF949F" w:rsidTr="00854CB5">
        <w:trPr>
          <w:trHeight w:val="20"/>
        </w:trPr>
        <w:tc>
          <w:tcPr>
            <w:tcW w:w="654" w:type="pct"/>
            <w:shd w:val="clear" w:color="auto" w:fill="auto"/>
          </w:tcPr>
          <w:p w14:paraId="59191156" w14:textId="77777777" w:rsidR="00285D73" w:rsidRPr="00496C9E" w:rsidRDefault="00285D73" w:rsidP="00F57E9F">
            <w:pPr>
              <w:jc w:val="right"/>
              <w:rPr>
                <w:szCs w:val="20"/>
              </w:rPr>
            </w:pPr>
          </w:p>
        </w:tc>
        <w:tc>
          <w:tcPr>
            <w:tcW w:w="582" w:type="pct"/>
          </w:tcPr>
          <w:p w14:paraId="3382FDB6" w14:textId="77777777" w:rsidR="00285D73" w:rsidRPr="00496C9E" w:rsidRDefault="00285D73" w:rsidP="00F57E9F">
            <w:pPr>
              <w:jc w:val="right"/>
              <w:rPr>
                <w:szCs w:val="20"/>
              </w:rPr>
            </w:pPr>
          </w:p>
        </w:tc>
        <w:tc>
          <w:tcPr>
            <w:tcW w:w="241" w:type="pct"/>
          </w:tcPr>
          <w:p w14:paraId="43641BB6" w14:textId="2FFDB7DA" w:rsidR="00285D73" w:rsidRPr="00496C9E" w:rsidRDefault="00285D73" w:rsidP="00B60EB7">
            <w:pPr>
              <w:bidi/>
              <w:rPr>
                <w:szCs w:val="20"/>
              </w:rPr>
            </w:pPr>
          </w:p>
        </w:tc>
        <w:tc>
          <w:tcPr>
            <w:tcW w:w="268" w:type="pct"/>
          </w:tcPr>
          <w:p w14:paraId="38BB2457" w14:textId="03B7F5FA" w:rsidR="00285D73" w:rsidRPr="00496C9E" w:rsidRDefault="00285D73" w:rsidP="00F57E9F">
            <w:pPr>
              <w:jc w:val="right"/>
              <w:rPr>
                <w:szCs w:val="20"/>
              </w:rPr>
            </w:pPr>
          </w:p>
        </w:tc>
        <w:tc>
          <w:tcPr>
            <w:tcW w:w="231" w:type="pct"/>
          </w:tcPr>
          <w:p w14:paraId="012BA49A" w14:textId="468A0A54" w:rsidR="00285D73" w:rsidRPr="00496C9E" w:rsidRDefault="00285D73" w:rsidP="00B60EB7">
            <w:pPr>
              <w:rPr>
                <w:szCs w:val="20"/>
              </w:rPr>
            </w:pPr>
          </w:p>
        </w:tc>
        <w:tc>
          <w:tcPr>
            <w:tcW w:w="205" w:type="pct"/>
          </w:tcPr>
          <w:p w14:paraId="3B8B5E06" w14:textId="74C69413" w:rsidR="00285D73" w:rsidRPr="00496C9E" w:rsidRDefault="00285D73" w:rsidP="00F57E9F">
            <w:pPr>
              <w:jc w:val="right"/>
              <w:rPr>
                <w:szCs w:val="20"/>
              </w:rPr>
            </w:pPr>
          </w:p>
        </w:tc>
        <w:tc>
          <w:tcPr>
            <w:tcW w:w="2819" w:type="pct"/>
          </w:tcPr>
          <w:p w14:paraId="32259711" w14:textId="2BF39AEE" w:rsidR="00285D73" w:rsidRPr="00496C9E" w:rsidRDefault="00285D73" w:rsidP="00B60EB7">
            <w:pPr>
              <w:ind w:right="850"/>
              <w:rPr>
                <w:szCs w:val="20"/>
              </w:rPr>
            </w:pPr>
          </w:p>
        </w:tc>
      </w:tr>
      <w:tr w:rsidR="00BC5D96" w:rsidRPr="00496C9E" w14:paraId="6EF35EF1" w14:textId="67213207" w:rsidTr="00854CB5">
        <w:trPr>
          <w:trHeight w:val="20"/>
        </w:trPr>
        <w:tc>
          <w:tcPr>
            <w:tcW w:w="654" w:type="pct"/>
            <w:shd w:val="clear" w:color="auto" w:fill="auto"/>
          </w:tcPr>
          <w:p w14:paraId="47003B65" w14:textId="77777777" w:rsidR="00285D73" w:rsidRPr="00496C9E" w:rsidRDefault="00285D73" w:rsidP="00F57E9F">
            <w:pPr>
              <w:jc w:val="right"/>
              <w:rPr>
                <w:szCs w:val="20"/>
              </w:rPr>
            </w:pPr>
          </w:p>
        </w:tc>
        <w:tc>
          <w:tcPr>
            <w:tcW w:w="582" w:type="pct"/>
          </w:tcPr>
          <w:p w14:paraId="57E66654" w14:textId="77777777" w:rsidR="00285D73" w:rsidRPr="00496C9E" w:rsidRDefault="00285D73" w:rsidP="00F57E9F">
            <w:pPr>
              <w:jc w:val="right"/>
              <w:rPr>
                <w:szCs w:val="20"/>
              </w:rPr>
            </w:pPr>
          </w:p>
        </w:tc>
        <w:tc>
          <w:tcPr>
            <w:tcW w:w="241" w:type="pct"/>
          </w:tcPr>
          <w:p w14:paraId="63EF9E49" w14:textId="434C0EF3" w:rsidR="00285D73" w:rsidRPr="00496C9E" w:rsidRDefault="00285D73" w:rsidP="00B60EB7">
            <w:pPr>
              <w:bidi/>
              <w:rPr>
                <w:szCs w:val="20"/>
              </w:rPr>
            </w:pPr>
          </w:p>
        </w:tc>
        <w:tc>
          <w:tcPr>
            <w:tcW w:w="268" w:type="pct"/>
          </w:tcPr>
          <w:p w14:paraId="582B6B15" w14:textId="7287EF2E" w:rsidR="00285D73" w:rsidRPr="00496C9E" w:rsidRDefault="00285D73" w:rsidP="00F57E9F">
            <w:pPr>
              <w:bidi/>
              <w:jc w:val="right"/>
              <w:rPr>
                <w:szCs w:val="20"/>
                <w:rtl/>
              </w:rPr>
            </w:pPr>
            <w:r w:rsidRPr="00496C9E">
              <w:rPr>
                <w:szCs w:val="20"/>
              </w:rPr>
              <w:t>,</w:t>
            </w:r>
          </w:p>
        </w:tc>
        <w:tc>
          <w:tcPr>
            <w:tcW w:w="231" w:type="pct"/>
          </w:tcPr>
          <w:p w14:paraId="45B91303" w14:textId="7E6DDFB0" w:rsidR="00285D73" w:rsidRPr="00496C9E" w:rsidRDefault="00285D73" w:rsidP="00B60EB7">
            <w:pPr>
              <w:rPr>
                <w:szCs w:val="20"/>
              </w:rPr>
            </w:pPr>
          </w:p>
        </w:tc>
        <w:tc>
          <w:tcPr>
            <w:tcW w:w="205" w:type="pct"/>
          </w:tcPr>
          <w:p w14:paraId="400043C2" w14:textId="025659A0" w:rsidR="00285D73" w:rsidRPr="00496C9E" w:rsidRDefault="00285D73" w:rsidP="00F57E9F">
            <w:pPr>
              <w:jc w:val="right"/>
              <w:rPr>
                <w:szCs w:val="20"/>
              </w:rPr>
            </w:pPr>
          </w:p>
        </w:tc>
        <w:tc>
          <w:tcPr>
            <w:tcW w:w="2819" w:type="pct"/>
          </w:tcPr>
          <w:p w14:paraId="7F8921FD" w14:textId="6CA2E38B" w:rsidR="00285D73" w:rsidRPr="00496C9E" w:rsidRDefault="00285D73" w:rsidP="00B60EB7">
            <w:pPr>
              <w:bidi/>
              <w:ind w:right="850"/>
              <w:rPr>
                <w:szCs w:val="20"/>
                <w:rtl/>
              </w:rPr>
            </w:pPr>
            <w:r w:rsidRPr="00496C9E">
              <w:rPr>
                <w:rFonts w:hint="cs"/>
                <w:szCs w:val="20"/>
                <w:rtl/>
              </w:rPr>
              <w:t>متى تم تشخيص فقدان السمع وأين؟</w:t>
            </w:r>
          </w:p>
        </w:tc>
      </w:tr>
      <w:tr w:rsidR="00BC5D96" w:rsidRPr="00496C9E" w14:paraId="6B59B719" w14:textId="4AE9D2E2" w:rsidTr="00854CB5">
        <w:trPr>
          <w:trHeight w:val="20"/>
        </w:trPr>
        <w:tc>
          <w:tcPr>
            <w:tcW w:w="654" w:type="pct"/>
            <w:shd w:val="clear" w:color="auto" w:fill="auto"/>
          </w:tcPr>
          <w:p w14:paraId="6C9A025E" w14:textId="77777777" w:rsidR="00285D73" w:rsidRPr="00496C9E" w:rsidRDefault="00285D73" w:rsidP="00F57E9F">
            <w:pPr>
              <w:jc w:val="right"/>
              <w:rPr>
                <w:szCs w:val="20"/>
              </w:rPr>
            </w:pPr>
          </w:p>
        </w:tc>
        <w:tc>
          <w:tcPr>
            <w:tcW w:w="582" w:type="pct"/>
          </w:tcPr>
          <w:p w14:paraId="7370E09B" w14:textId="77777777" w:rsidR="00285D73" w:rsidRPr="00496C9E" w:rsidRDefault="00285D73" w:rsidP="00F57E9F">
            <w:pPr>
              <w:jc w:val="right"/>
              <w:rPr>
                <w:szCs w:val="20"/>
              </w:rPr>
            </w:pPr>
          </w:p>
        </w:tc>
        <w:tc>
          <w:tcPr>
            <w:tcW w:w="241" w:type="pct"/>
          </w:tcPr>
          <w:p w14:paraId="3F5B1EDD" w14:textId="3CF08D7E" w:rsidR="00285D73" w:rsidRPr="00496C9E" w:rsidRDefault="00285D73" w:rsidP="00B60EB7">
            <w:pPr>
              <w:bidi/>
              <w:rPr>
                <w:szCs w:val="20"/>
              </w:rPr>
            </w:pPr>
          </w:p>
        </w:tc>
        <w:tc>
          <w:tcPr>
            <w:tcW w:w="268" w:type="pct"/>
          </w:tcPr>
          <w:p w14:paraId="6D1DB06B" w14:textId="7A9849FB" w:rsidR="00285D73" w:rsidRPr="00496C9E" w:rsidRDefault="00285D73" w:rsidP="00F57E9F">
            <w:pPr>
              <w:bidi/>
              <w:jc w:val="right"/>
              <w:rPr>
                <w:szCs w:val="20"/>
                <w:rtl/>
              </w:rPr>
            </w:pPr>
            <w:r w:rsidRPr="00496C9E">
              <w:rPr>
                <w:rFonts w:hint="cs"/>
                <w:szCs w:val="20"/>
                <w:rtl/>
              </w:rPr>
              <w:t>,</w:t>
            </w:r>
          </w:p>
        </w:tc>
        <w:tc>
          <w:tcPr>
            <w:tcW w:w="231" w:type="pct"/>
          </w:tcPr>
          <w:p w14:paraId="75DF0506" w14:textId="14B7E01F" w:rsidR="00285D73" w:rsidRPr="00496C9E" w:rsidRDefault="00285D73" w:rsidP="00B60EB7">
            <w:pPr>
              <w:rPr>
                <w:szCs w:val="20"/>
              </w:rPr>
            </w:pPr>
          </w:p>
        </w:tc>
        <w:tc>
          <w:tcPr>
            <w:tcW w:w="205" w:type="pct"/>
          </w:tcPr>
          <w:p w14:paraId="1E5B2AE1" w14:textId="681B2ECB" w:rsidR="00285D73" w:rsidRPr="00496C9E" w:rsidRDefault="00285D73" w:rsidP="00F57E9F">
            <w:pPr>
              <w:jc w:val="right"/>
              <w:rPr>
                <w:szCs w:val="20"/>
              </w:rPr>
            </w:pPr>
          </w:p>
        </w:tc>
        <w:tc>
          <w:tcPr>
            <w:tcW w:w="2819" w:type="pct"/>
          </w:tcPr>
          <w:p w14:paraId="074BF834" w14:textId="6534317B" w:rsidR="00285D73" w:rsidRPr="00496C9E" w:rsidRDefault="00285D73" w:rsidP="00B60EB7">
            <w:pPr>
              <w:bidi/>
              <w:ind w:right="850"/>
              <w:rPr>
                <w:szCs w:val="20"/>
                <w:rtl/>
              </w:rPr>
            </w:pPr>
            <w:r w:rsidRPr="00496C9E">
              <w:rPr>
                <w:szCs w:val="20"/>
              </w:rPr>
              <w:t>Wanneer is het gehoorverlies vastgesteld en waar?</w:t>
            </w:r>
          </w:p>
        </w:tc>
      </w:tr>
    </w:tbl>
    <w:p w14:paraId="23F7F319" w14:textId="0EBA23A2" w:rsidR="000D4EDD" w:rsidRPr="00496C9E" w:rsidRDefault="00496C9E" w:rsidP="0047466C">
      <w:pPr>
        <w:pageBreakBefore/>
        <w:bidi/>
        <w:spacing w:before="240"/>
        <w:ind w:right="288"/>
        <w:rPr>
          <w:szCs w:val="20"/>
          <w:rtl/>
        </w:rPr>
      </w:pPr>
      <w:sdt>
        <w:sdtPr>
          <w:rPr>
            <w:szCs w:val="20"/>
            <w:rtl/>
          </w:rPr>
          <w:id w:val="-94409181"/>
          <w14:checkbox>
            <w14:checked w14:val="0"/>
            <w14:checkedState w14:val="2612" w14:font="MS Gothic"/>
            <w14:uncheckedState w14:val="2610" w14:font="MS Gothic"/>
          </w14:checkbox>
        </w:sdtPr>
        <w:sdtEndPr/>
        <w:sdtContent>
          <w:r w:rsidR="00285D73" w:rsidRPr="00496C9E">
            <w:rPr>
              <w:rFonts w:ascii="MS Gothic" w:eastAsia="MS Gothic" w:hAnsi="MS Gothic" w:hint="eastAsia"/>
              <w:szCs w:val="20"/>
            </w:rPr>
            <w:t>☐</w:t>
          </w:r>
        </w:sdtContent>
      </w:sdt>
      <w:r w:rsidR="00F53967" w:rsidRPr="00496C9E">
        <w:rPr>
          <w:rFonts w:hint="cs"/>
          <w:szCs w:val="20"/>
          <w:rtl/>
        </w:rPr>
        <w:t xml:space="preserve"> التطور اللغوي والكلامي، إذا كان الجواب نعم:</w:t>
      </w:r>
    </w:p>
    <w:p w14:paraId="5BABE43C" w14:textId="6E3A4C57" w:rsidR="00B022F6" w:rsidRPr="00496C9E" w:rsidRDefault="00F53967" w:rsidP="00855D76">
      <w:pPr>
        <w:bidi/>
        <w:ind w:left="263" w:right="283"/>
        <w:rPr>
          <w:rtl/>
        </w:rPr>
      </w:pPr>
      <w:r w:rsidRPr="00496C9E">
        <w:t>de taal-spraakontwikkeling, indien ja</w:t>
      </w:r>
      <w:r w:rsidRPr="00496C9E">
        <w:rPr>
          <w:sz w:val="14"/>
          <w:szCs w:val="20"/>
          <w:rtl/>
        </w:rPr>
        <w:t>:</w:t>
      </w:r>
    </w:p>
    <w:tbl>
      <w:tblPr>
        <w:tblOverlap w:val="never"/>
        <w:tblW w:w="5000" w:type="pct"/>
        <w:tblCellMar>
          <w:left w:w="10" w:type="dxa"/>
          <w:right w:w="10" w:type="dxa"/>
        </w:tblCellMar>
        <w:tblLook w:val="0000" w:firstRow="0" w:lastRow="0" w:firstColumn="0" w:lastColumn="0" w:noHBand="0" w:noVBand="0"/>
      </w:tblPr>
      <w:tblGrid>
        <w:gridCol w:w="3095"/>
        <w:gridCol w:w="292"/>
        <w:gridCol w:w="435"/>
        <w:gridCol w:w="448"/>
        <w:gridCol w:w="5479"/>
      </w:tblGrid>
      <w:tr w:rsidR="00903DD7" w:rsidRPr="00496C9E" w14:paraId="29374946" w14:textId="373385B8" w:rsidTr="00F567BB">
        <w:trPr>
          <w:trHeight w:val="20"/>
        </w:trPr>
        <w:tc>
          <w:tcPr>
            <w:tcW w:w="1587" w:type="pct"/>
            <w:shd w:val="clear" w:color="auto" w:fill="auto"/>
          </w:tcPr>
          <w:p w14:paraId="2B063BF7" w14:textId="77777777" w:rsidR="00903DD7" w:rsidRPr="00496C9E" w:rsidRDefault="00903DD7" w:rsidP="00615EC8">
            <w:pPr>
              <w:bidi/>
              <w:rPr>
                <w:szCs w:val="20"/>
                <w:rtl/>
              </w:rPr>
            </w:pPr>
            <w:r w:rsidRPr="00496C9E">
              <w:rPr>
                <w:rFonts w:hint="cs"/>
                <w:szCs w:val="20"/>
                <w:rtl/>
              </w:rPr>
              <w:t>لا، بل أتحدث معه اللغة:</w:t>
            </w:r>
          </w:p>
        </w:tc>
        <w:sdt>
          <w:sdtPr>
            <w:rPr>
              <w:szCs w:val="20"/>
            </w:rPr>
            <w:id w:val="1210461693"/>
            <w14:checkbox>
              <w14:checked w14:val="0"/>
              <w14:checkedState w14:val="2612" w14:font="MS Gothic"/>
              <w14:uncheckedState w14:val="2610" w14:font="MS Gothic"/>
            </w14:checkbox>
          </w:sdtPr>
          <w:sdtEndPr/>
          <w:sdtContent>
            <w:tc>
              <w:tcPr>
                <w:tcW w:w="150" w:type="pct"/>
              </w:tcPr>
              <w:p w14:paraId="28C5A1A3" w14:textId="343D2277" w:rsidR="00903DD7" w:rsidRPr="00496C9E" w:rsidRDefault="00903DD7" w:rsidP="00903DD7">
                <w:pPr>
                  <w:jc w:val="right"/>
                  <w:rPr>
                    <w:szCs w:val="20"/>
                  </w:rPr>
                </w:pPr>
                <w:r w:rsidRPr="00496C9E">
                  <w:rPr>
                    <w:rFonts w:ascii="MS Gothic" w:eastAsia="MS Gothic" w:hAnsi="MS Gothic" w:hint="eastAsia"/>
                    <w:szCs w:val="20"/>
                  </w:rPr>
                  <w:t>☐</w:t>
                </w:r>
              </w:p>
            </w:tc>
          </w:sdtContent>
        </w:sdt>
        <w:tc>
          <w:tcPr>
            <w:tcW w:w="223" w:type="pct"/>
          </w:tcPr>
          <w:p w14:paraId="6FE30163" w14:textId="69241850" w:rsidR="00903DD7" w:rsidRPr="00496C9E" w:rsidRDefault="00903DD7" w:rsidP="00615EC8">
            <w:pPr>
              <w:bidi/>
              <w:rPr>
                <w:szCs w:val="20"/>
                <w:rtl/>
              </w:rPr>
            </w:pPr>
            <w:r w:rsidRPr="00496C9E">
              <w:rPr>
                <w:rFonts w:hint="cs"/>
                <w:szCs w:val="20"/>
                <w:rtl/>
              </w:rPr>
              <w:t>نعم</w:t>
            </w:r>
          </w:p>
        </w:tc>
        <w:sdt>
          <w:sdtPr>
            <w:rPr>
              <w:szCs w:val="20"/>
            </w:rPr>
            <w:id w:val="-2068481472"/>
            <w14:checkbox>
              <w14:checked w14:val="0"/>
              <w14:checkedState w14:val="2612" w14:font="MS Gothic"/>
              <w14:uncheckedState w14:val="2610" w14:font="MS Gothic"/>
            </w14:checkbox>
          </w:sdtPr>
          <w:sdtEndPr/>
          <w:sdtContent>
            <w:tc>
              <w:tcPr>
                <w:tcW w:w="230" w:type="pct"/>
              </w:tcPr>
              <w:p w14:paraId="61A09805" w14:textId="2CBD2938" w:rsidR="00903DD7" w:rsidRPr="00496C9E" w:rsidRDefault="00903DD7" w:rsidP="00903DD7">
                <w:pPr>
                  <w:jc w:val="right"/>
                  <w:rPr>
                    <w:szCs w:val="20"/>
                  </w:rPr>
                </w:pPr>
                <w:r w:rsidRPr="00496C9E">
                  <w:rPr>
                    <w:rFonts w:ascii="MS Gothic" w:eastAsia="MS Gothic" w:hAnsi="MS Gothic" w:hint="eastAsia"/>
                    <w:szCs w:val="20"/>
                  </w:rPr>
                  <w:t>☐</w:t>
                </w:r>
              </w:p>
            </w:tc>
          </w:sdtContent>
        </w:sdt>
        <w:tc>
          <w:tcPr>
            <w:tcW w:w="2810" w:type="pct"/>
          </w:tcPr>
          <w:p w14:paraId="4E9DA209" w14:textId="2F516BC8" w:rsidR="00903DD7" w:rsidRPr="00496C9E" w:rsidRDefault="00903DD7" w:rsidP="00F567BB">
            <w:pPr>
              <w:bidi/>
              <w:ind w:right="850"/>
              <w:rPr>
                <w:szCs w:val="20"/>
                <w:rtl/>
              </w:rPr>
            </w:pPr>
            <w:r w:rsidRPr="00496C9E">
              <w:rPr>
                <w:rFonts w:hint="cs"/>
                <w:szCs w:val="20"/>
                <w:rtl/>
              </w:rPr>
              <w:t>هل تتحدث اللغة الهولندية مع طفلك؟</w:t>
            </w:r>
          </w:p>
        </w:tc>
      </w:tr>
      <w:tr w:rsidR="00903DD7" w:rsidRPr="00496C9E" w14:paraId="18B91BDC" w14:textId="105E03F8" w:rsidTr="00F567BB">
        <w:trPr>
          <w:trHeight w:val="20"/>
        </w:trPr>
        <w:tc>
          <w:tcPr>
            <w:tcW w:w="1587" w:type="pct"/>
            <w:shd w:val="clear" w:color="auto" w:fill="auto"/>
          </w:tcPr>
          <w:p w14:paraId="4D719049" w14:textId="77777777" w:rsidR="00903DD7" w:rsidRPr="00496C9E" w:rsidRDefault="00903DD7" w:rsidP="00615EC8">
            <w:pPr>
              <w:bidi/>
              <w:rPr>
                <w:szCs w:val="20"/>
                <w:rtl/>
              </w:rPr>
            </w:pPr>
            <w:r w:rsidRPr="00496C9E">
              <w:rPr>
                <w:szCs w:val="20"/>
              </w:rPr>
              <w:t>nee, namelijk</w:t>
            </w:r>
            <w:r w:rsidRPr="00496C9E">
              <w:rPr>
                <w:szCs w:val="20"/>
                <w:rtl/>
              </w:rPr>
              <w:t>:</w:t>
            </w:r>
          </w:p>
        </w:tc>
        <w:tc>
          <w:tcPr>
            <w:tcW w:w="150" w:type="pct"/>
          </w:tcPr>
          <w:p w14:paraId="058EB3EA" w14:textId="32C8D109" w:rsidR="00903DD7" w:rsidRPr="00496C9E" w:rsidRDefault="00903DD7" w:rsidP="00903DD7">
            <w:pPr>
              <w:jc w:val="right"/>
              <w:rPr>
                <w:szCs w:val="20"/>
              </w:rPr>
            </w:pPr>
          </w:p>
        </w:tc>
        <w:tc>
          <w:tcPr>
            <w:tcW w:w="223" w:type="pct"/>
          </w:tcPr>
          <w:p w14:paraId="45295329" w14:textId="40D6A542" w:rsidR="00903DD7" w:rsidRPr="00496C9E" w:rsidRDefault="00903DD7" w:rsidP="00615EC8">
            <w:pPr>
              <w:bidi/>
              <w:rPr>
                <w:szCs w:val="20"/>
                <w:rtl/>
              </w:rPr>
            </w:pPr>
            <w:r w:rsidRPr="00496C9E">
              <w:rPr>
                <w:szCs w:val="20"/>
              </w:rPr>
              <w:t>ja</w:t>
            </w:r>
          </w:p>
        </w:tc>
        <w:tc>
          <w:tcPr>
            <w:tcW w:w="230" w:type="pct"/>
          </w:tcPr>
          <w:p w14:paraId="134709C4" w14:textId="7BA009A6" w:rsidR="00903DD7" w:rsidRPr="00496C9E" w:rsidRDefault="00903DD7" w:rsidP="00903DD7">
            <w:pPr>
              <w:jc w:val="right"/>
              <w:rPr>
                <w:szCs w:val="20"/>
              </w:rPr>
            </w:pPr>
          </w:p>
        </w:tc>
        <w:tc>
          <w:tcPr>
            <w:tcW w:w="2810" w:type="pct"/>
          </w:tcPr>
          <w:p w14:paraId="01CB0CA0" w14:textId="68F4D2C7" w:rsidR="00903DD7" w:rsidRPr="00496C9E" w:rsidRDefault="00903DD7" w:rsidP="00F567BB">
            <w:pPr>
              <w:bidi/>
              <w:ind w:right="850"/>
              <w:rPr>
                <w:szCs w:val="20"/>
                <w:rtl/>
              </w:rPr>
            </w:pPr>
            <w:r w:rsidRPr="00496C9E">
              <w:rPr>
                <w:szCs w:val="20"/>
              </w:rPr>
              <w:t>Spreekt u Nederlands met uw kind?</w:t>
            </w:r>
          </w:p>
        </w:tc>
      </w:tr>
      <w:tr w:rsidR="00903DD7" w:rsidRPr="00496C9E" w14:paraId="1ABC5E52" w14:textId="65B00D32" w:rsidTr="00F567BB">
        <w:trPr>
          <w:trHeight w:val="20"/>
        </w:trPr>
        <w:tc>
          <w:tcPr>
            <w:tcW w:w="1587" w:type="pct"/>
            <w:shd w:val="clear" w:color="auto" w:fill="auto"/>
          </w:tcPr>
          <w:p w14:paraId="1E9A264F" w14:textId="51BCB9BF" w:rsidR="00903DD7" w:rsidRPr="00496C9E" w:rsidRDefault="00903DD7" w:rsidP="00615EC8">
            <w:pPr>
              <w:bidi/>
              <w:rPr>
                <w:szCs w:val="20"/>
                <w:rtl/>
              </w:rPr>
            </w:pPr>
            <w:r w:rsidRPr="00496C9E">
              <w:rPr>
                <w:rFonts w:hint="cs"/>
                <w:szCs w:val="20"/>
                <w:rtl/>
              </w:rPr>
              <w:t>لا</w:t>
            </w:r>
          </w:p>
        </w:tc>
        <w:sdt>
          <w:sdtPr>
            <w:rPr>
              <w:szCs w:val="20"/>
            </w:rPr>
            <w:id w:val="576711347"/>
            <w14:checkbox>
              <w14:checked w14:val="0"/>
              <w14:checkedState w14:val="2612" w14:font="MS Gothic"/>
              <w14:uncheckedState w14:val="2610" w14:font="MS Gothic"/>
            </w14:checkbox>
          </w:sdtPr>
          <w:sdtEndPr/>
          <w:sdtContent>
            <w:tc>
              <w:tcPr>
                <w:tcW w:w="150" w:type="pct"/>
              </w:tcPr>
              <w:p w14:paraId="578F3C89" w14:textId="04632A95" w:rsidR="00903DD7" w:rsidRPr="00496C9E" w:rsidRDefault="00903DD7" w:rsidP="00903DD7">
                <w:pPr>
                  <w:jc w:val="right"/>
                  <w:rPr>
                    <w:szCs w:val="20"/>
                  </w:rPr>
                </w:pPr>
                <w:r w:rsidRPr="00496C9E">
                  <w:rPr>
                    <w:rFonts w:ascii="MS Gothic" w:eastAsia="MS Gothic" w:hAnsi="MS Gothic" w:hint="eastAsia"/>
                    <w:szCs w:val="20"/>
                  </w:rPr>
                  <w:t>☐</w:t>
                </w:r>
              </w:p>
            </w:tc>
          </w:sdtContent>
        </w:sdt>
        <w:tc>
          <w:tcPr>
            <w:tcW w:w="223" w:type="pct"/>
          </w:tcPr>
          <w:p w14:paraId="0239CF6B" w14:textId="4E98D0CE" w:rsidR="00903DD7" w:rsidRPr="00496C9E" w:rsidRDefault="00903DD7" w:rsidP="00615EC8">
            <w:pPr>
              <w:bidi/>
              <w:rPr>
                <w:szCs w:val="20"/>
                <w:rtl/>
              </w:rPr>
            </w:pPr>
            <w:r w:rsidRPr="00496C9E">
              <w:rPr>
                <w:rFonts w:hint="cs"/>
                <w:szCs w:val="20"/>
                <w:rtl/>
              </w:rPr>
              <w:t>نعم</w:t>
            </w:r>
          </w:p>
        </w:tc>
        <w:sdt>
          <w:sdtPr>
            <w:rPr>
              <w:szCs w:val="20"/>
            </w:rPr>
            <w:id w:val="1618332876"/>
            <w14:checkbox>
              <w14:checked w14:val="0"/>
              <w14:checkedState w14:val="2612" w14:font="MS Gothic"/>
              <w14:uncheckedState w14:val="2610" w14:font="MS Gothic"/>
            </w14:checkbox>
          </w:sdtPr>
          <w:sdtEndPr/>
          <w:sdtContent>
            <w:tc>
              <w:tcPr>
                <w:tcW w:w="230" w:type="pct"/>
              </w:tcPr>
              <w:p w14:paraId="05B146ED" w14:textId="5D683804" w:rsidR="00903DD7" w:rsidRPr="00496C9E" w:rsidRDefault="00903DD7" w:rsidP="00903DD7">
                <w:pPr>
                  <w:jc w:val="right"/>
                  <w:rPr>
                    <w:szCs w:val="20"/>
                  </w:rPr>
                </w:pPr>
                <w:r w:rsidRPr="00496C9E">
                  <w:rPr>
                    <w:rFonts w:ascii="MS Gothic" w:eastAsia="MS Gothic" w:hAnsi="MS Gothic" w:hint="eastAsia"/>
                    <w:szCs w:val="20"/>
                  </w:rPr>
                  <w:t>☐</w:t>
                </w:r>
              </w:p>
            </w:tc>
          </w:sdtContent>
        </w:sdt>
        <w:tc>
          <w:tcPr>
            <w:tcW w:w="2810" w:type="pct"/>
          </w:tcPr>
          <w:p w14:paraId="2DF7246A" w14:textId="274E6624" w:rsidR="00903DD7" w:rsidRPr="00496C9E" w:rsidRDefault="00903DD7" w:rsidP="00F567BB">
            <w:pPr>
              <w:bidi/>
              <w:ind w:right="850"/>
              <w:rPr>
                <w:szCs w:val="20"/>
                <w:rtl/>
              </w:rPr>
            </w:pPr>
            <w:r w:rsidRPr="00496C9E">
              <w:rPr>
                <w:rFonts w:hint="cs"/>
                <w:szCs w:val="20"/>
                <w:rtl/>
              </w:rPr>
              <w:t>هل تفهم اللغة الهولندية؟</w:t>
            </w:r>
          </w:p>
        </w:tc>
      </w:tr>
      <w:tr w:rsidR="00903DD7" w:rsidRPr="00496C9E" w14:paraId="67E2C14E" w14:textId="7D3CBA8A" w:rsidTr="00F567BB">
        <w:trPr>
          <w:trHeight w:val="20"/>
        </w:trPr>
        <w:tc>
          <w:tcPr>
            <w:tcW w:w="1587" w:type="pct"/>
            <w:shd w:val="clear" w:color="auto" w:fill="auto"/>
          </w:tcPr>
          <w:p w14:paraId="7AD210FD" w14:textId="502EB1D2" w:rsidR="00903DD7" w:rsidRPr="00496C9E" w:rsidRDefault="00903DD7" w:rsidP="00615EC8">
            <w:pPr>
              <w:bidi/>
              <w:rPr>
                <w:szCs w:val="20"/>
                <w:rtl/>
              </w:rPr>
            </w:pPr>
            <w:r w:rsidRPr="00496C9E">
              <w:rPr>
                <w:szCs w:val="20"/>
              </w:rPr>
              <w:t>nee</w:t>
            </w:r>
          </w:p>
        </w:tc>
        <w:tc>
          <w:tcPr>
            <w:tcW w:w="150" w:type="pct"/>
          </w:tcPr>
          <w:p w14:paraId="2F80536B" w14:textId="4098DF5B" w:rsidR="00903DD7" w:rsidRPr="00496C9E" w:rsidRDefault="00903DD7" w:rsidP="00903DD7">
            <w:pPr>
              <w:jc w:val="right"/>
              <w:rPr>
                <w:szCs w:val="20"/>
              </w:rPr>
            </w:pPr>
          </w:p>
        </w:tc>
        <w:tc>
          <w:tcPr>
            <w:tcW w:w="223" w:type="pct"/>
          </w:tcPr>
          <w:p w14:paraId="156149C1" w14:textId="2D123B79" w:rsidR="00903DD7" w:rsidRPr="00496C9E" w:rsidRDefault="00903DD7" w:rsidP="00615EC8">
            <w:pPr>
              <w:bidi/>
              <w:rPr>
                <w:szCs w:val="20"/>
                <w:rtl/>
              </w:rPr>
            </w:pPr>
            <w:r w:rsidRPr="00496C9E">
              <w:rPr>
                <w:szCs w:val="20"/>
              </w:rPr>
              <w:t>ja</w:t>
            </w:r>
          </w:p>
        </w:tc>
        <w:tc>
          <w:tcPr>
            <w:tcW w:w="230" w:type="pct"/>
          </w:tcPr>
          <w:p w14:paraId="38275922" w14:textId="4DC48ABE" w:rsidR="00903DD7" w:rsidRPr="00496C9E" w:rsidRDefault="00903DD7" w:rsidP="00903DD7">
            <w:pPr>
              <w:jc w:val="right"/>
              <w:rPr>
                <w:szCs w:val="20"/>
              </w:rPr>
            </w:pPr>
          </w:p>
        </w:tc>
        <w:tc>
          <w:tcPr>
            <w:tcW w:w="2810" w:type="pct"/>
          </w:tcPr>
          <w:p w14:paraId="1DCD3DA4" w14:textId="7CFAAF63" w:rsidR="00903DD7" w:rsidRPr="00496C9E" w:rsidRDefault="00903DD7" w:rsidP="00F567BB">
            <w:pPr>
              <w:bidi/>
              <w:ind w:right="850"/>
              <w:rPr>
                <w:szCs w:val="20"/>
                <w:rtl/>
              </w:rPr>
            </w:pPr>
            <w:r w:rsidRPr="00496C9E">
              <w:rPr>
                <w:szCs w:val="20"/>
              </w:rPr>
              <w:t>Begrijpt u Nederlands?</w:t>
            </w:r>
          </w:p>
        </w:tc>
      </w:tr>
      <w:tr w:rsidR="00903DD7" w:rsidRPr="00496C9E" w14:paraId="64A804F6" w14:textId="65C279A5" w:rsidTr="00F567BB">
        <w:trPr>
          <w:trHeight w:val="20"/>
        </w:trPr>
        <w:tc>
          <w:tcPr>
            <w:tcW w:w="1587" w:type="pct"/>
            <w:shd w:val="clear" w:color="auto" w:fill="auto"/>
          </w:tcPr>
          <w:p w14:paraId="1658B86E" w14:textId="2A68B289" w:rsidR="00903DD7" w:rsidRPr="00496C9E" w:rsidRDefault="00903DD7" w:rsidP="00615EC8">
            <w:pPr>
              <w:bidi/>
              <w:rPr>
                <w:szCs w:val="20"/>
                <w:rtl/>
              </w:rPr>
            </w:pPr>
            <w:r w:rsidRPr="00496C9E">
              <w:rPr>
                <w:rFonts w:hint="cs"/>
                <w:szCs w:val="20"/>
                <w:rtl/>
              </w:rPr>
              <w:t>لا</w:t>
            </w:r>
          </w:p>
        </w:tc>
        <w:sdt>
          <w:sdtPr>
            <w:rPr>
              <w:szCs w:val="20"/>
            </w:rPr>
            <w:id w:val="520051168"/>
            <w14:checkbox>
              <w14:checked w14:val="0"/>
              <w14:checkedState w14:val="2612" w14:font="MS Gothic"/>
              <w14:uncheckedState w14:val="2610" w14:font="MS Gothic"/>
            </w14:checkbox>
          </w:sdtPr>
          <w:sdtEndPr/>
          <w:sdtContent>
            <w:tc>
              <w:tcPr>
                <w:tcW w:w="150" w:type="pct"/>
              </w:tcPr>
              <w:p w14:paraId="34E3F529" w14:textId="2610A4A4" w:rsidR="00903DD7" w:rsidRPr="00496C9E" w:rsidRDefault="00903DD7" w:rsidP="00903DD7">
                <w:pPr>
                  <w:jc w:val="right"/>
                  <w:rPr>
                    <w:szCs w:val="20"/>
                  </w:rPr>
                </w:pPr>
                <w:r w:rsidRPr="00496C9E">
                  <w:rPr>
                    <w:rFonts w:ascii="MS Gothic" w:eastAsia="MS Gothic" w:hAnsi="MS Gothic" w:hint="eastAsia"/>
                    <w:szCs w:val="20"/>
                  </w:rPr>
                  <w:t>☐</w:t>
                </w:r>
              </w:p>
            </w:tc>
          </w:sdtContent>
        </w:sdt>
        <w:tc>
          <w:tcPr>
            <w:tcW w:w="223" w:type="pct"/>
          </w:tcPr>
          <w:p w14:paraId="39321164" w14:textId="690D0E21" w:rsidR="00903DD7" w:rsidRPr="00496C9E" w:rsidRDefault="00903DD7" w:rsidP="00615EC8">
            <w:pPr>
              <w:bidi/>
              <w:rPr>
                <w:szCs w:val="20"/>
                <w:rtl/>
              </w:rPr>
            </w:pPr>
            <w:r w:rsidRPr="00496C9E">
              <w:rPr>
                <w:rFonts w:hint="cs"/>
                <w:szCs w:val="20"/>
                <w:rtl/>
              </w:rPr>
              <w:t>نعم</w:t>
            </w:r>
          </w:p>
        </w:tc>
        <w:sdt>
          <w:sdtPr>
            <w:rPr>
              <w:szCs w:val="20"/>
            </w:rPr>
            <w:id w:val="-983931434"/>
            <w14:checkbox>
              <w14:checked w14:val="0"/>
              <w14:checkedState w14:val="2612" w14:font="MS Gothic"/>
              <w14:uncheckedState w14:val="2610" w14:font="MS Gothic"/>
            </w14:checkbox>
          </w:sdtPr>
          <w:sdtEndPr/>
          <w:sdtContent>
            <w:tc>
              <w:tcPr>
                <w:tcW w:w="230" w:type="pct"/>
              </w:tcPr>
              <w:p w14:paraId="24A639E8" w14:textId="50571E4B" w:rsidR="00903DD7" w:rsidRPr="00496C9E" w:rsidRDefault="00903DD7" w:rsidP="00903DD7">
                <w:pPr>
                  <w:jc w:val="right"/>
                  <w:rPr>
                    <w:szCs w:val="20"/>
                  </w:rPr>
                </w:pPr>
                <w:r w:rsidRPr="00496C9E">
                  <w:rPr>
                    <w:rFonts w:ascii="MS Gothic" w:eastAsia="MS Gothic" w:hAnsi="MS Gothic" w:hint="eastAsia"/>
                    <w:szCs w:val="20"/>
                  </w:rPr>
                  <w:t>☐</w:t>
                </w:r>
              </w:p>
            </w:tc>
          </w:sdtContent>
        </w:sdt>
        <w:tc>
          <w:tcPr>
            <w:tcW w:w="2810" w:type="pct"/>
          </w:tcPr>
          <w:p w14:paraId="70C18A34" w14:textId="5893440B" w:rsidR="00903DD7" w:rsidRPr="00496C9E" w:rsidRDefault="00903DD7" w:rsidP="00F567BB">
            <w:pPr>
              <w:bidi/>
              <w:ind w:right="850"/>
              <w:rPr>
                <w:szCs w:val="20"/>
                <w:rtl/>
              </w:rPr>
            </w:pPr>
            <w:r w:rsidRPr="00496C9E">
              <w:rPr>
                <w:rFonts w:hint="cs"/>
                <w:szCs w:val="20"/>
                <w:rtl/>
              </w:rPr>
              <w:t>هل يحصل (حصل) من قبل على جلسات علاج نطق؟</w:t>
            </w:r>
          </w:p>
        </w:tc>
      </w:tr>
      <w:tr w:rsidR="00903DD7" w:rsidRPr="00496C9E" w14:paraId="341066FA" w14:textId="4BDFCFDF" w:rsidTr="00F567BB">
        <w:trPr>
          <w:trHeight w:val="20"/>
        </w:trPr>
        <w:tc>
          <w:tcPr>
            <w:tcW w:w="1587" w:type="pct"/>
            <w:shd w:val="clear" w:color="auto" w:fill="auto"/>
          </w:tcPr>
          <w:p w14:paraId="1B5557A7" w14:textId="0D96052B" w:rsidR="00903DD7" w:rsidRPr="00496C9E" w:rsidRDefault="00903DD7" w:rsidP="00615EC8">
            <w:pPr>
              <w:bidi/>
              <w:rPr>
                <w:szCs w:val="20"/>
                <w:rtl/>
              </w:rPr>
            </w:pPr>
            <w:r w:rsidRPr="00496C9E">
              <w:rPr>
                <w:szCs w:val="20"/>
              </w:rPr>
              <w:t>nee</w:t>
            </w:r>
          </w:p>
        </w:tc>
        <w:tc>
          <w:tcPr>
            <w:tcW w:w="150" w:type="pct"/>
          </w:tcPr>
          <w:p w14:paraId="5E9D181E" w14:textId="522E547B" w:rsidR="00903DD7" w:rsidRPr="00496C9E" w:rsidRDefault="00903DD7" w:rsidP="00903DD7">
            <w:pPr>
              <w:jc w:val="right"/>
              <w:rPr>
                <w:szCs w:val="20"/>
              </w:rPr>
            </w:pPr>
          </w:p>
        </w:tc>
        <w:tc>
          <w:tcPr>
            <w:tcW w:w="223" w:type="pct"/>
          </w:tcPr>
          <w:p w14:paraId="23E19985" w14:textId="2840F253" w:rsidR="00903DD7" w:rsidRPr="00496C9E" w:rsidRDefault="00903DD7" w:rsidP="00615EC8">
            <w:pPr>
              <w:bidi/>
              <w:rPr>
                <w:szCs w:val="20"/>
                <w:rtl/>
              </w:rPr>
            </w:pPr>
            <w:r w:rsidRPr="00496C9E">
              <w:rPr>
                <w:szCs w:val="20"/>
              </w:rPr>
              <w:t>ja</w:t>
            </w:r>
          </w:p>
        </w:tc>
        <w:tc>
          <w:tcPr>
            <w:tcW w:w="230" w:type="pct"/>
          </w:tcPr>
          <w:p w14:paraId="0F89BF0B" w14:textId="42FA1134" w:rsidR="00903DD7" w:rsidRPr="00496C9E" w:rsidRDefault="00903DD7" w:rsidP="00903DD7">
            <w:pPr>
              <w:jc w:val="right"/>
              <w:rPr>
                <w:szCs w:val="20"/>
              </w:rPr>
            </w:pPr>
          </w:p>
        </w:tc>
        <w:tc>
          <w:tcPr>
            <w:tcW w:w="2810" w:type="pct"/>
          </w:tcPr>
          <w:p w14:paraId="643675E7" w14:textId="18083FF1" w:rsidR="00903DD7" w:rsidRPr="00496C9E" w:rsidRDefault="00903DD7" w:rsidP="00F567BB">
            <w:pPr>
              <w:bidi/>
              <w:ind w:right="850"/>
              <w:rPr>
                <w:szCs w:val="20"/>
                <w:rtl/>
              </w:rPr>
            </w:pPr>
            <w:r w:rsidRPr="00496C9E">
              <w:rPr>
                <w:szCs w:val="20"/>
              </w:rPr>
              <w:t>Heeft uw kind logopedie (gehad)?</w:t>
            </w:r>
          </w:p>
        </w:tc>
      </w:tr>
    </w:tbl>
    <w:p w14:paraId="52958D2F" w14:textId="3D30259A" w:rsidR="000D4EDD" w:rsidRPr="00496C9E" w:rsidRDefault="00F53967" w:rsidP="0047466C">
      <w:pPr>
        <w:tabs>
          <w:tab w:val="left" w:pos="4962"/>
        </w:tabs>
        <w:bidi/>
        <w:spacing w:before="120"/>
        <w:ind w:right="1701"/>
        <w:rPr>
          <w:sz w:val="14"/>
          <w:szCs w:val="20"/>
          <w:rtl/>
        </w:rPr>
      </w:pPr>
      <w:r w:rsidRPr="00496C9E">
        <w:rPr>
          <w:rFonts w:hint="cs"/>
          <w:sz w:val="14"/>
          <w:szCs w:val="20"/>
          <w:rtl/>
        </w:rPr>
        <w:t>فترة العلاج:</w:t>
      </w:r>
      <w:r w:rsidRPr="00496C9E">
        <w:rPr>
          <w:rFonts w:hint="cs"/>
          <w:sz w:val="14"/>
          <w:szCs w:val="20"/>
          <w:rtl/>
        </w:rPr>
        <w:tab/>
        <w:t xml:space="preserve"> إلى</w:t>
      </w:r>
    </w:p>
    <w:p w14:paraId="6E5949A9" w14:textId="2C560EDE" w:rsidR="00C25BAF" w:rsidRPr="00496C9E" w:rsidRDefault="00C25BAF" w:rsidP="0047466C">
      <w:pPr>
        <w:tabs>
          <w:tab w:val="left" w:pos="4962"/>
        </w:tabs>
        <w:bidi/>
        <w:spacing w:after="120"/>
        <w:ind w:right="1701"/>
        <w:rPr>
          <w:sz w:val="14"/>
          <w:szCs w:val="20"/>
          <w:rtl/>
        </w:rPr>
      </w:pPr>
      <w:r w:rsidRPr="00496C9E">
        <w:rPr>
          <w:rFonts w:hint="cs"/>
          <w:sz w:val="14"/>
          <w:szCs w:val="20"/>
          <w:rtl/>
        </w:rPr>
        <w:t>Behandelperiode:</w:t>
      </w:r>
      <w:r w:rsidRPr="00496C9E">
        <w:rPr>
          <w:rFonts w:hint="cs"/>
          <w:sz w:val="14"/>
          <w:szCs w:val="20"/>
          <w:rtl/>
        </w:rPr>
        <w:tab/>
        <w:t>tot</w:t>
      </w:r>
    </w:p>
    <w:p w14:paraId="4E5631FE" w14:textId="77777777" w:rsidR="000D4EDD" w:rsidRPr="00496C9E" w:rsidRDefault="00F53967" w:rsidP="00E8798D">
      <w:pPr>
        <w:bidi/>
        <w:ind w:right="1701"/>
        <w:rPr>
          <w:szCs w:val="20"/>
          <w:rtl/>
        </w:rPr>
      </w:pPr>
      <w:r w:rsidRPr="00496C9E">
        <w:rPr>
          <w:rFonts w:hint="cs"/>
          <w:szCs w:val="20"/>
          <w:rtl/>
        </w:rPr>
        <w:t>اسم أخصائي النطق:</w:t>
      </w:r>
    </w:p>
    <w:p w14:paraId="54974F62" w14:textId="1FB93D01" w:rsidR="00DB56FB" w:rsidRPr="00496C9E" w:rsidRDefault="00DB56FB" w:rsidP="00E8798D">
      <w:pPr>
        <w:bidi/>
        <w:spacing w:after="120"/>
        <w:ind w:right="1701"/>
        <w:rPr>
          <w:szCs w:val="20"/>
          <w:rtl/>
        </w:rPr>
      </w:pPr>
      <w:r w:rsidRPr="00496C9E">
        <w:rPr>
          <w:szCs w:val="20"/>
        </w:rPr>
        <w:t>Naam logopedist</w:t>
      </w:r>
      <w:r w:rsidRPr="00496C9E">
        <w:rPr>
          <w:szCs w:val="20"/>
          <w:rtl/>
        </w:rPr>
        <w:t>:</w:t>
      </w:r>
    </w:p>
    <w:p w14:paraId="5BC8C905" w14:textId="77777777" w:rsidR="000D4EDD" w:rsidRPr="00496C9E" w:rsidRDefault="00F53967" w:rsidP="00E8798D">
      <w:pPr>
        <w:bidi/>
        <w:ind w:right="1701"/>
        <w:rPr>
          <w:szCs w:val="20"/>
          <w:rtl/>
        </w:rPr>
      </w:pPr>
      <w:r w:rsidRPr="00496C9E">
        <w:rPr>
          <w:rFonts w:hint="cs"/>
          <w:szCs w:val="20"/>
          <w:rtl/>
        </w:rPr>
        <w:t>عنوان البريد الإلكتروني الخاص بأخصائي النطق:</w:t>
      </w:r>
    </w:p>
    <w:p w14:paraId="5377586A" w14:textId="2487BC37" w:rsidR="00D051E8" w:rsidRPr="00496C9E" w:rsidRDefault="00D051E8" w:rsidP="00E8798D">
      <w:pPr>
        <w:bidi/>
        <w:spacing w:after="120"/>
        <w:ind w:right="1701"/>
        <w:rPr>
          <w:szCs w:val="20"/>
          <w:rtl/>
        </w:rPr>
      </w:pPr>
      <w:r w:rsidRPr="00496C9E">
        <w:rPr>
          <w:szCs w:val="20"/>
        </w:rPr>
        <w:t>Emailadres logopedist</w:t>
      </w:r>
      <w:r w:rsidRPr="00496C9E">
        <w:rPr>
          <w:szCs w:val="20"/>
          <w:rtl/>
        </w:rPr>
        <w:t>:</w:t>
      </w:r>
    </w:p>
    <w:p w14:paraId="40D4A64C" w14:textId="77777777" w:rsidR="000D4EDD" w:rsidRPr="00496C9E" w:rsidRDefault="00F53967" w:rsidP="00E8798D">
      <w:pPr>
        <w:bidi/>
        <w:ind w:right="1701"/>
        <w:rPr>
          <w:szCs w:val="20"/>
          <w:rtl/>
        </w:rPr>
      </w:pPr>
      <w:r w:rsidRPr="00496C9E">
        <w:rPr>
          <w:rFonts w:hint="cs"/>
          <w:szCs w:val="20"/>
          <w:rtl/>
        </w:rPr>
        <w:t>رقم هاتف أخصائي النطق:</w:t>
      </w:r>
    </w:p>
    <w:p w14:paraId="5446B01A" w14:textId="36DEB894" w:rsidR="00D051E8" w:rsidRPr="00496C9E" w:rsidRDefault="00D051E8" w:rsidP="00E8798D">
      <w:pPr>
        <w:bidi/>
        <w:spacing w:after="120"/>
        <w:ind w:right="1701"/>
        <w:rPr>
          <w:szCs w:val="20"/>
          <w:rtl/>
        </w:rPr>
      </w:pPr>
      <w:r w:rsidRPr="00496C9E">
        <w:rPr>
          <w:szCs w:val="20"/>
        </w:rPr>
        <w:t>Telefoonnummer logopedist</w:t>
      </w:r>
      <w:r w:rsidRPr="00496C9E">
        <w:rPr>
          <w:szCs w:val="20"/>
          <w:rtl/>
        </w:rPr>
        <w:t>:</w:t>
      </w:r>
    </w:p>
    <w:tbl>
      <w:tblPr>
        <w:tblOverlap w:val="never"/>
        <w:bidiVisual/>
        <w:tblW w:w="5224" w:type="pct"/>
        <w:tblCellMar>
          <w:left w:w="10" w:type="dxa"/>
          <w:right w:w="10" w:type="dxa"/>
        </w:tblCellMar>
        <w:tblLook w:val="0000" w:firstRow="0" w:lastRow="0" w:firstColumn="0" w:lastColumn="0" w:noHBand="0" w:noVBand="0"/>
      </w:tblPr>
      <w:tblGrid>
        <w:gridCol w:w="1461"/>
        <w:gridCol w:w="1247"/>
        <w:gridCol w:w="992"/>
        <w:gridCol w:w="992"/>
        <w:gridCol w:w="5494"/>
      </w:tblGrid>
      <w:tr w:rsidR="00AE77C4" w:rsidRPr="00496C9E" w14:paraId="1EDA6AF9" w14:textId="60002D8B" w:rsidTr="00E651AC">
        <w:trPr>
          <w:trHeight w:val="20"/>
        </w:trPr>
        <w:tc>
          <w:tcPr>
            <w:tcW w:w="717" w:type="pct"/>
            <w:shd w:val="clear" w:color="auto" w:fill="auto"/>
          </w:tcPr>
          <w:p w14:paraId="1E758E22" w14:textId="77777777" w:rsidR="00AE77C4" w:rsidRPr="00496C9E" w:rsidRDefault="00496C9E" w:rsidP="00E651AC">
            <w:pPr>
              <w:bidi/>
              <w:rPr>
                <w:szCs w:val="20"/>
                <w:rtl/>
              </w:rPr>
            </w:pPr>
            <w:sdt>
              <w:sdtPr>
                <w:rPr>
                  <w:szCs w:val="20"/>
                  <w:rtl/>
                </w:rPr>
                <w:id w:val="-1439677222"/>
                <w14:checkbox>
                  <w14:checked w14:val="0"/>
                  <w14:checkedState w14:val="2612" w14:font="MS Gothic"/>
                  <w14:uncheckedState w14:val="2610" w14:font="MS Gothic"/>
                </w14:checkbox>
              </w:sdtPr>
              <w:sdtEndPr/>
              <w:sdtContent>
                <w:r w:rsidR="00AE77C4" w:rsidRPr="00496C9E">
                  <w:rPr>
                    <w:rFonts w:ascii="MS Gothic" w:eastAsia="MS Gothic" w:hAnsi="MS Gothic" w:hint="eastAsia"/>
                    <w:szCs w:val="20"/>
                  </w:rPr>
                  <w:t>☐</w:t>
                </w:r>
              </w:sdtContent>
            </w:sdt>
            <w:r w:rsidR="00F53967" w:rsidRPr="00496C9E">
              <w:rPr>
                <w:rFonts w:hint="cs"/>
                <w:szCs w:val="20"/>
                <w:rtl/>
              </w:rPr>
              <w:t xml:space="preserve"> المهارات الحركية</w:t>
            </w:r>
          </w:p>
        </w:tc>
        <w:tc>
          <w:tcPr>
            <w:tcW w:w="612" w:type="pct"/>
          </w:tcPr>
          <w:p w14:paraId="01287E4C" w14:textId="126692D5" w:rsidR="00AE77C4" w:rsidRPr="00496C9E" w:rsidRDefault="00496C9E" w:rsidP="00E651AC">
            <w:pPr>
              <w:bidi/>
              <w:rPr>
                <w:szCs w:val="20"/>
                <w:rtl/>
              </w:rPr>
            </w:pPr>
            <w:sdt>
              <w:sdtPr>
                <w:rPr>
                  <w:szCs w:val="20"/>
                  <w:rtl/>
                </w:rPr>
                <w:id w:val="1968078560"/>
                <w14:checkbox>
                  <w14:checked w14:val="0"/>
                  <w14:checkedState w14:val="2612" w14:font="MS Gothic"/>
                  <w14:uncheckedState w14:val="2610" w14:font="MS Gothic"/>
                </w14:checkbox>
              </w:sdtPr>
              <w:sdtEndPr/>
              <w:sdtContent>
                <w:r w:rsidR="00AE77C4" w:rsidRPr="00496C9E">
                  <w:rPr>
                    <w:rFonts w:ascii="MS Gothic" w:eastAsia="MS Gothic" w:hAnsi="MS Gothic" w:hint="eastAsia"/>
                    <w:szCs w:val="20"/>
                  </w:rPr>
                  <w:t>☐</w:t>
                </w:r>
              </w:sdtContent>
            </w:sdt>
            <w:r w:rsidR="00F53967" w:rsidRPr="00496C9E">
              <w:rPr>
                <w:rFonts w:hint="cs"/>
                <w:szCs w:val="20"/>
                <w:rtl/>
              </w:rPr>
              <w:t xml:space="preserve"> الاتصال</w:t>
            </w:r>
          </w:p>
        </w:tc>
        <w:tc>
          <w:tcPr>
            <w:tcW w:w="487" w:type="pct"/>
          </w:tcPr>
          <w:p w14:paraId="6011C0E3" w14:textId="0BB591C0" w:rsidR="00AE77C4" w:rsidRPr="00496C9E" w:rsidRDefault="00496C9E" w:rsidP="00E651AC">
            <w:pPr>
              <w:bidi/>
              <w:rPr>
                <w:szCs w:val="20"/>
                <w:rtl/>
              </w:rPr>
            </w:pPr>
            <w:sdt>
              <w:sdtPr>
                <w:rPr>
                  <w:szCs w:val="20"/>
                  <w:rtl/>
                </w:rPr>
                <w:id w:val="1383828929"/>
                <w14:checkbox>
                  <w14:checked w14:val="0"/>
                  <w14:checkedState w14:val="2612" w14:font="MS Gothic"/>
                  <w14:uncheckedState w14:val="2610" w14:font="MS Gothic"/>
                </w14:checkbox>
              </w:sdtPr>
              <w:sdtEndPr/>
              <w:sdtContent>
                <w:r w:rsidR="00E651AC" w:rsidRPr="00496C9E">
                  <w:rPr>
                    <w:rFonts w:ascii="MS Gothic" w:eastAsia="MS Gothic" w:hAnsi="MS Gothic" w:hint="eastAsia"/>
                    <w:szCs w:val="20"/>
                    <w:rtl/>
                  </w:rPr>
                  <w:t>☐</w:t>
                </w:r>
              </w:sdtContent>
            </w:sdt>
            <w:r w:rsidR="00F53967" w:rsidRPr="00496C9E">
              <w:rPr>
                <w:rFonts w:hint="cs"/>
                <w:szCs w:val="20"/>
                <w:rtl/>
              </w:rPr>
              <w:t xml:space="preserve"> السلوك</w:t>
            </w:r>
          </w:p>
        </w:tc>
        <w:tc>
          <w:tcPr>
            <w:tcW w:w="487" w:type="pct"/>
          </w:tcPr>
          <w:p w14:paraId="4B802796" w14:textId="688C0E69" w:rsidR="00AE77C4" w:rsidRPr="00496C9E" w:rsidRDefault="00496C9E" w:rsidP="00E651AC">
            <w:pPr>
              <w:bidi/>
              <w:rPr>
                <w:szCs w:val="20"/>
                <w:rtl/>
              </w:rPr>
            </w:pPr>
            <w:sdt>
              <w:sdtPr>
                <w:rPr>
                  <w:szCs w:val="20"/>
                  <w:rtl/>
                </w:rPr>
                <w:id w:val="-326361192"/>
                <w14:checkbox>
                  <w14:checked w14:val="0"/>
                  <w14:checkedState w14:val="2612" w14:font="MS Gothic"/>
                  <w14:uncheckedState w14:val="2610" w14:font="MS Gothic"/>
                </w14:checkbox>
              </w:sdtPr>
              <w:sdtEndPr/>
              <w:sdtContent>
                <w:r w:rsidR="00AE77C4" w:rsidRPr="00496C9E">
                  <w:rPr>
                    <w:rFonts w:ascii="MS Gothic" w:eastAsia="MS Gothic" w:hAnsi="MS Gothic" w:hint="eastAsia"/>
                    <w:szCs w:val="20"/>
                  </w:rPr>
                  <w:t>☐</w:t>
                </w:r>
              </w:sdtContent>
            </w:sdt>
            <w:r w:rsidR="00F53967" w:rsidRPr="00496C9E">
              <w:rPr>
                <w:rFonts w:hint="cs"/>
                <w:szCs w:val="20"/>
                <w:rtl/>
              </w:rPr>
              <w:t xml:space="preserve"> التعلم</w:t>
            </w:r>
          </w:p>
        </w:tc>
        <w:tc>
          <w:tcPr>
            <w:tcW w:w="2697" w:type="pct"/>
          </w:tcPr>
          <w:p w14:paraId="01E0058A" w14:textId="5460422C" w:rsidR="00AE77C4" w:rsidRPr="00496C9E" w:rsidRDefault="00496C9E" w:rsidP="00E651AC">
            <w:pPr>
              <w:bidi/>
              <w:ind w:right="283"/>
              <w:rPr>
                <w:szCs w:val="20"/>
                <w:rtl/>
              </w:rPr>
            </w:pPr>
            <w:sdt>
              <w:sdtPr>
                <w:rPr>
                  <w:szCs w:val="20"/>
                  <w:rtl/>
                </w:rPr>
                <w:id w:val="1695266647"/>
                <w14:checkbox>
                  <w14:checked w14:val="0"/>
                  <w14:checkedState w14:val="2612" w14:font="MS Gothic"/>
                  <w14:uncheckedState w14:val="2610" w14:font="MS Gothic"/>
                </w14:checkbox>
              </w:sdtPr>
              <w:sdtEndPr/>
              <w:sdtContent>
                <w:r w:rsidR="00D63257" w:rsidRPr="00496C9E">
                  <w:rPr>
                    <w:rFonts w:ascii="MS Gothic" w:eastAsia="MS Gothic" w:hAnsi="MS Gothic" w:hint="eastAsia"/>
                    <w:szCs w:val="20"/>
                  </w:rPr>
                  <w:t>☐</w:t>
                </w:r>
              </w:sdtContent>
            </w:sdt>
            <w:r w:rsidR="00F53967" w:rsidRPr="00496C9E">
              <w:rPr>
                <w:rFonts w:hint="cs"/>
                <w:szCs w:val="20"/>
                <w:rtl/>
              </w:rPr>
              <w:t xml:space="preserve"> جوانب التطور الأخرى، إذا كان الجواب نعم:</w:t>
            </w:r>
          </w:p>
        </w:tc>
      </w:tr>
      <w:tr w:rsidR="00AE77C4" w:rsidRPr="00496C9E" w14:paraId="66373C92" w14:textId="0A414305" w:rsidTr="00E651AC">
        <w:trPr>
          <w:trHeight w:val="20"/>
        </w:trPr>
        <w:tc>
          <w:tcPr>
            <w:tcW w:w="717" w:type="pct"/>
            <w:shd w:val="clear" w:color="auto" w:fill="auto"/>
          </w:tcPr>
          <w:p w14:paraId="2039D89A" w14:textId="6FE1EBC9" w:rsidR="00AE77C4" w:rsidRPr="00496C9E" w:rsidRDefault="00F53967" w:rsidP="00DD2505">
            <w:pPr>
              <w:bidi/>
              <w:ind w:left="259"/>
              <w:rPr>
                <w:szCs w:val="20"/>
                <w:rtl/>
              </w:rPr>
            </w:pPr>
            <w:r w:rsidRPr="00496C9E">
              <w:rPr>
                <w:szCs w:val="20"/>
              </w:rPr>
              <w:t>motoriek</w:t>
            </w:r>
          </w:p>
        </w:tc>
        <w:tc>
          <w:tcPr>
            <w:tcW w:w="612" w:type="pct"/>
          </w:tcPr>
          <w:p w14:paraId="5536B03C" w14:textId="3A3378F7" w:rsidR="00AE77C4" w:rsidRPr="00496C9E" w:rsidRDefault="00F53967" w:rsidP="00DD2505">
            <w:pPr>
              <w:bidi/>
              <w:ind w:left="259"/>
              <w:rPr>
                <w:szCs w:val="20"/>
                <w:rtl/>
              </w:rPr>
            </w:pPr>
            <w:r w:rsidRPr="00496C9E">
              <w:rPr>
                <w:szCs w:val="20"/>
              </w:rPr>
              <w:t>contact</w:t>
            </w:r>
          </w:p>
        </w:tc>
        <w:tc>
          <w:tcPr>
            <w:tcW w:w="487" w:type="pct"/>
          </w:tcPr>
          <w:p w14:paraId="3B6F093B" w14:textId="2C33188A" w:rsidR="00AE77C4" w:rsidRPr="00496C9E" w:rsidRDefault="00F53967" w:rsidP="00DD2505">
            <w:pPr>
              <w:bidi/>
              <w:ind w:left="259"/>
              <w:rPr>
                <w:szCs w:val="20"/>
                <w:rtl/>
              </w:rPr>
            </w:pPr>
            <w:r w:rsidRPr="00496C9E">
              <w:rPr>
                <w:szCs w:val="20"/>
              </w:rPr>
              <w:t>gedrag</w:t>
            </w:r>
          </w:p>
        </w:tc>
        <w:tc>
          <w:tcPr>
            <w:tcW w:w="487" w:type="pct"/>
          </w:tcPr>
          <w:p w14:paraId="34B67BB2" w14:textId="4430B97C" w:rsidR="00AE77C4" w:rsidRPr="00496C9E" w:rsidRDefault="00F53967" w:rsidP="00DD2505">
            <w:pPr>
              <w:bidi/>
              <w:ind w:left="259"/>
              <w:rPr>
                <w:szCs w:val="20"/>
                <w:rtl/>
              </w:rPr>
            </w:pPr>
            <w:r w:rsidRPr="00496C9E">
              <w:rPr>
                <w:szCs w:val="20"/>
              </w:rPr>
              <w:t>leren</w:t>
            </w:r>
          </w:p>
        </w:tc>
        <w:tc>
          <w:tcPr>
            <w:tcW w:w="2697" w:type="pct"/>
          </w:tcPr>
          <w:p w14:paraId="04B4E007" w14:textId="2A060D9B" w:rsidR="00AE77C4" w:rsidRPr="00496C9E" w:rsidRDefault="00F53967" w:rsidP="00DD2505">
            <w:pPr>
              <w:bidi/>
              <w:ind w:left="259" w:right="283"/>
              <w:rPr>
                <w:szCs w:val="20"/>
                <w:rtl/>
              </w:rPr>
            </w:pPr>
            <w:r w:rsidRPr="00496C9E">
              <w:rPr>
                <w:szCs w:val="20"/>
              </w:rPr>
              <w:t>andere ontwikkelingsgebieden, indien ja</w:t>
            </w:r>
            <w:r w:rsidRPr="00496C9E">
              <w:rPr>
                <w:szCs w:val="20"/>
                <w:rtl/>
              </w:rPr>
              <w:t>:</w:t>
            </w:r>
          </w:p>
        </w:tc>
      </w:tr>
      <w:tr w:rsidR="00AE77C4" w:rsidRPr="00496C9E" w14:paraId="3A5A2E04" w14:textId="2A032269" w:rsidTr="00E651AC">
        <w:trPr>
          <w:trHeight w:val="20"/>
        </w:trPr>
        <w:tc>
          <w:tcPr>
            <w:tcW w:w="717" w:type="pct"/>
            <w:shd w:val="clear" w:color="auto" w:fill="auto"/>
          </w:tcPr>
          <w:p w14:paraId="4798574E" w14:textId="77777777" w:rsidR="00AE77C4" w:rsidRPr="00496C9E" w:rsidRDefault="00AE77C4" w:rsidP="00AE77C4">
            <w:pPr>
              <w:jc w:val="right"/>
              <w:rPr>
                <w:szCs w:val="20"/>
              </w:rPr>
            </w:pPr>
          </w:p>
        </w:tc>
        <w:tc>
          <w:tcPr>
            <w:tcW w:w="612" w:type="pct"/>
          </w:tcPr>
          <w:p w14:paraId="493BCA36" w14:textId="77777777" w:rsidR="00AE77C4" w:rsidRPr="00496C9E" w:rsidRDefault="00AE77C4" w:rsidP="00AE77C4">
            <w:pPr>
              <w:jc w:val="right"/>
              <w:rPr>
                <w:szCs w:val="20"/>
              </w:rPr>
            </w:pPr>
          </w:p>
        </w:tc>
        <w:tc>
          <w:tcPr>
            <w:tcW w:w="487" w:type="pct"/>
          </w:tcPr>
          <w:p w14:paraId="01BED363" w14:textId="2E13D0BE" w:rsidR="00AE77C4" w:rsidRPr="00496C9E" w:rsidRDefault="00AE77C4" w:rsidP="00AE77C4">
            <w:pPr>
              <w:jc w:val="right"/>
              <w:rPr>
                <w:szCs w:val="20"/>
              </w:rPr>
            </w:pPr>
          </w:p>
        </w:tc>
        <w:tc>
          <w:tcPr>
            <w:tcW w:w="487" w:type="pct"/>
          </w:tcPr>
          <w:p w14:paraId="36811287" w14:textId="2DC1E018" w:rsidR="00AE77C4" w:rsidRPr="00496C9E" w:rsidRDefault="00AE77C4" w:rsidP="00AE77C4">
            <w:pPr>
              <w:jc w:val="right"/>
              <w:rPr>
                <w:szCs w:val="20"/>
              </w:rPr>
            </w:pPr>
          </w:p>
        </w:tc>
        <w:tc>
          <w:tcPr>
            <w:tcW w:w="2697" w:type="pct"/>
          </w:tcPr>
          <w:p w14:paraId="554BD15D" w14:textId="57B42F22" w:rsidR="00AE77C4" w:rsidRPr="00496C9E" w:rsidRDefault="00AE77C4" w:rsidP="00E651AC">
            <w:pPr>
              <w:ind w:right="283"/>
              <w:rPr>
                <w:szCs w:val="20"/>
              </w:rPr>
            </w:pPr>
          </w:p>
        </w:tc>
      </w:tr>
      <w:tr w:rsidR="00AE77C4" w:rsidRPr="00496C9E" w14:paraId="04C6CBDF" w14:textId="58ABD113" w:rsidTr="00E651AC">
        <w:trPr>
          <w:trHeight w:val="20"/>
        </w:trPr>
        <w:tc>
          <w:tcPr>
            <w:tcW w:w="717" w:type="pct"/>
            <w:shd w:val="clear" w:color="auto" w:fill="auto"/>
          </w:tcPr>
          <w:p w14:paraId="26D642A0" w14:textId="77777777" w:rsidR="00AE77C4" w:rsidRPr="00496C9E" w:rsidRDefault="00AE77C4" w:rsidP="00AE77C4">
            <w:pPr>
              <w:jc w:val="right"/>
              <w:rPr>
                <w:szCs w:val="20"/>
              </w:rPr>
            </w:pPr>
          </w:p>
        </w:tc>
        <w:tc>
          <w:tcPr>
            <w:tcW w:w="612" w:type="pct"/>
          </w:tcPr>
          <w:p w14:paraId="67BBBF5D" w14:textId="77777777" w:rsidR="00AE77C4" w:rsidRPr="00496C9E" w:rsidRDefault="00AE77C4" w:rsidP="00AE77C4">
            <w:pPr>
              <w:jc w:val="right"/>
              <w:rPr>
                <w:szCs w:val="20"/>
              </w:rPr>
            </w:pPr>
          </w:p>
        </w:tc>
        <w:tc>
          <w:tcPr>
            <w:tcW w:w="487" w:type="pct"/>
          </w:tcPr>
          <w:p w14:paraId="36D2FEF4" w14:textId="15C95482" w:rsidR="00AE77C4" w:rsidRPr="00496C9E" w:rsidRDefault="00AE77C4" w:rsidP="00AE77C4">
            <w:pPr>
              <w:jc w:val="right"/>
              <w:rPr>
                <w:szCs w:val="20"/>
              </w:rPr>
            </w:pPr>
          </w:p>
        </w:tc>
        <w:tc>
          <w:tcPr>
            <w:tcW w:w="487" w:type="pct"/>
          </w:tcPr>
          <w:p w14:paraId="637B6DE2" w14:textId="10C02834" w:rsidR="00AE77C4" w:rsidRPr="00496C9E" w:rsidRDefault="00AE77C4" w:rsidP="00AE77C4">
            <w:pPr>
              <w:jc w:val="right"/>
              <w:rPr>
                <w:szCs w:val="20"/>
              </w:rPr>
            </w:pPr>
          </w:p>
        </w:tc>
        <w:tc>
          <w:tcPr>
            <w:tcW w:w="2697" w:type="pct"/>
          </w:tcPr>
          <w:p w14:paraId="52809C25" w14:textId="10B0A375" w:rsidR="00AE77C4" w:rsidRPr="00496C9E" w:rsidRDefault="00496C9E" w:rsidP="00E651AC">
            <w:pPr>
              <w:bidi/>
              <w:ind w:right="283"/>
              <w:rPr>
                <w:szCs w:val="20"/>
                <w:rtl/>
              </w:rPr>
            </w:pPr>
            <w:sdt>
              <w:sdtPr>
                <w:rPr>
                  <w:szCs w:val="20"/>
                  <w:rtl/>
                </w:rPr>
                <w:id w:val="560525983"/>
                <w14:checkbox>
                  <w14:checked w14:val="0"/>
                  <w14:checkedState w14:val="2612" w14:font="MS Gothic"/>
                  <w14:uncheckedState w14:val="2610" w14:font="MS Gothic"/>
                </w14:checkbox>
              </w:sdtPr>
              <w:sdtEndPr/>
              <w:sdtContent>
                <w:r w:rsidR="00AE77C4" w:rsidRPr="00496C9E">
                  <w:rPr>
                    <w:rFonts w:ascii="MS Gothic" w:eastAsia="MS Gothic" w:hAnsi="MS Gothic" w:hint="eastAsia"/>
                    <w:szCs w:val="20"/>
                  </w:rPr>
                  <w:t>☐</w:t>
                </w:r>
              </w:sdtContent>
            </w:sdt>
            <w:r w:rsidR="00F53967" w:rsidRPr="00496C9E">
              <w:rPr>
                <w:rFonts w:hint="cs"/>
                <w:szCs w:val="20"/>
                <w:rtl/>
              </w:rPr>
              <w:t xml:space="preserve"> ليس هناك قلق</w:t>
            </w:r>
          </w:p>
        </w:tc>
      </w:tr>
      <w:tr w:rsidR="00AE77C4" w:rsidRPr="00496C9E" w14:paraId="09A3D10C" w14:textId="2AF313E8" w:rsidTr="00E651AC">
        <w:trPr>
          <w:trHeight w:val="20"/>
        </w:trPr>
        <w:tc>
          <w:tcPr>
            <w:tcW w:w="717" w:type="pct"/>
            <w:shd w:val="clear" w:color="auto" w:fill="auto"/>
          </w:tcPr>
          <w:p w14:paraId="125CB54C" w14:textId="77777777" w:rsidR="00AE77C4" w:rsidRPr="00496C9E" w:rsidRDefault="00AE77C4" w:rsidP="00AE77C4">
            <w:pPr>
              <w:jc w:val="right"/>
              <w:rPr>
                <w:szCs w:val="20"/>
              </w:rPr>
            </w:pPr>
          </w:p>
        </w:tc>
        <w:tc>
          <w:tcPr>
            <w:tcW w:w="612" w:type="pct"/>
          </w:tcPr>
          <w:p w14:paraId="7FEAA7B8" w14:textId="77777777" w:rsidR="00AE77C4" w:rsidRPr="00496C9E" w:rsidRDefault="00AE77C4" w:rsidP="00AE77C4">
            <w:pPr>
              <w:jc w:val="right"/>
              <w:rPr>
                <w:szCs w:val="20"/>
              </w:rPr>
            </w:pPr>
          </w:p>
        </w:tc>
        <w:tc>
          <w:tcPr>
            <w:tcW w:w="487" w:type="pct"/>
          </w:tcPr>
          <w:p w14:paraId="219177CD" w14:textId="28A93F35" w:rsidR="00AE77C4" w:rsidRPr="00496C9E" w:rsidRDefault="00AE77C4" w:rsidP="00AE77C4">
            <w:pPr>
              <w:jc w:val="right"/>
              <w:rPr>
                <w:szCs w:val="20"/>
              </w:rPr>
            </w:pPr>
          </w:p>
        </w:tc>
        <w:tc>
          <w:tcPr>
            <w:tcW w:w="487" w:type="pct"/>
          </w:tcPr>
          <w:p w14:paraId="7B360261" w14:textId="578B99A0" w:rsidR="00AE77C4" w:rsidRPr="00496C9E" w:rsidRDefault="00AE77C4" w:rsidP="00AE77C4">
            <w:pPr>
              <w:jc w:val="right"/>
              <w:rPr>
                <w:szCs w:val="20"/>
              </w:rPr>
            </w:pPr>
          </w:p>
        </w:tc>
        <w:tc>
          <w:tcPr>
            <w:tcW w:w="2697" w:type="pct"/>
          </w:tcPr>
          <w:p w14:paraId="4A4F644D" w14:textId="7908BF29" w:rsidR="00AE77C4" w:rsidRPr="00496C9E" w:rsidRDefault="00F53967" w:rsidP="00DD2505">
            <w:pPr>
              <w:bidi/>
              <w:ind w:left="254" w:right="283"/>
              <w:rPr>
                <w:szCs w:val="20"/>
                <w:rtl/>
              </w:rPr>
            </w:pPr>
            <w:r w:rsidRPr="00496C9E">
              <w:rPr>
                <w:szCs w:val="20"/>
              </w:rPr>
              <w:t>geen zorgen</w:t>
            </w:r>
          </w:p>
        </w:tc>
      </w:tr>
    </w:tbl>
    <w:p w14:paraId="6677B214" w14:textId="1DA661C3" w:rsidR="000D4EDD" w:rsidRPr="00496C9E" w:rsidRDefault="00F53967" w:rsidP="00CE09F5">
      <w:pPr>
        <w:bidi/>
        <w:rPr>
          <w:rtl/>
        </w:rPr>
      </w:pPr>
      <w:r w:rsidRPr="00496C9E">
        <w:rPr>
          <w:rFonts w:hint="cs"/>
          <w:rtl/>
        </w:rPr>
        <w:br w:type="page"/>
      </w:r>
    </w:p>
    <w:tbl>
      <w:tblPr>
        <w:tblOverlap w:val="never"/>
        <w:tblW w:w="5000" w:type="pct"/>
        <w:tblCellMar>
          <w:left w:w="10" w:type="dxa"/>
          <w:right w:w="10" w:type="dxa"/>
        </w:tblCellMar>
        <w:tblLook w:val="0000" w:firstRow="0" w:lastRow="0" w:firstColumn="0" w:lastColumn="0" w:noHBand="0" w:noVBand="0"/>
      </w:tblPr>
      <w:tblGrid>
        <w:gridCol w:w="2835"/>
        <w:gridCol w:w="1135"/>
        <w:gridCol w:w="5779"/>
      </w:tblGrid>
      <w:tr w:rsidR="00D63257" w:rsidRPr="00496C9E" w14:paraId="302DA8F6" w14:textId="2511A74E" w:rsidTr="00E651AC">
        <w:trPr>
          <w:trHeight w:val="20"/>
        </w:trPr>
        <w:tc>
          <w:tcPr>
            <w:tcW w:w="1454" w:type="pct"/>
            <w:shd w:val="clear" w:color="auto" w:fill="auto"/>
          </w:tcPr>
          <w:p w14:paraId="1CD84722" w14:textId="03B4B093" w:rsidR="00D63257" w:rsidRPr="00496C9E" w:rsidRDefault="00496C9E" w:rsidP="00E651AC">
            <w:pPr>
              <w:bidi/>
              <w:rPr>
                <w:szCs w:val="20"/>
                <w:rtl/>
              </w:rPr>
            </w:pPr>
            <w:sdt>
              <w:sdtPr>
                <w:rPr>
                  <w:szCs w:val="20"/>
                  <w:rtl/>
                </w:rPr>
                <w:id w:val="-112604500"/>
                <w14:checkbox>
                  <w14:checked w14:val="0"/>
                  <w14:checkedState w14:val="2612" w14:font="MS Gothic"/>
                  <w14:uncheckedState w14:val="2610" w14:font="MS Gothic"/>
                </w14:checkbox>
              </w:sdtPr>
              <w:sdtEndPr/>
              <w:sdtContent>
                <w:r w:rsidR="00D63257" w:rsidRPr="00496C9E">
                  <w:rPr>
                    <w:rFonts w:ascii="MS Gothic" w:eastAsia="MS Gothic" w:hAnsi="MS Gothic" w:hint="eastAsia"/>
                    <w:szCs w:val="20"/>
                  </w:rPr>
                  <w:t>☐</w:t>
                </w:r>
              </w:sdtContent>
            </w:sdt>
            <w:r w:rsidR="00F53967" w:rsidRPr="00496C9E">
              <w:rPr>
                <w:rFonts w:hint="cs"/>
                <w:szCs w:val="20"/>
                <w:rtl/>
              </w:rPr>
              <w:t xml:space="preserve"> نعم، وهي:</w:t>
            </w:r>
          </w:p>
        </w:tc>
        <w:tc>
          <w:tcPr>
            <w:tcW w:w="582" w:type="pct"/>
          </w:tcPr>
          <w:p w14:paraId="50539525" w14:textId="32B4EEE0" w:rsidR="00D63257" w:rsidRPr="00496C9E" w:rsidRDefault="00496C9E" w:rsidP="00E651AC">
            <w:pPr>
              <w:bidi/>
              <w:rPr>
                <w:szCs w:val="20"/>
                <w:rtl/>
              </w:rPr>
            </w:pPr>
            <w:sdt>
              <w:sdtPr>
                <w:rPr>
                  <w:szCs w:val="20"/>
                  <w:rtl/>
                </w:rPr>
                <w:id w:val="-1822425798"/>
                <w14:checkbox>
                  <w14:checked w14:val="0"/>
                  <w14:checkedState w14:val="2612" w14:font="MS Gothic"/>
                  <w14:uncheckedState w14:val="2610" w14:font="MS Gothic"/>
                </w14:checkbox>
              </w:sdtPr>
              <w:sdtEndPr/>
              <w:sdtContent>
                <w:r w:rsidR="009F542C" w:rsidRPr="00496C9E">
                  <w:rPr>
                    <w:rFonts w:ascii="MS Gothic" w:eastAsia="MS Gothic" w:hAnsi="MS Gothic" w:hint="eastAsia"/>
                    <w:szCs w:val="20"/>
                  </w:rPr>
                  <w:t>☐</w:t>
                </w:r>
              </w:sdtContent>
            </w:sdt>
            <w:r w:rsidR="00F53967" w:rsidRPr="00496C9E">
              <w:rPr>
                <w:rFonts w:hint="cs"/>
                <w:szCs w:val="20"/>
                <w:rtl/>
              </w:rPr>
              <w:t xml:space="preserve"> لا</w:t>
            </w:r>
          </w:p>
        </w:tc>
        <w:tc>
          <w:tcPr>
            <w:tcW w:w="2964" w:type="pct"/>
          </w:tcPr>
          <w:p w14:paraId="314C2298" w14:textId="5F11FE3F" w:rsidR="00D63257" w:rsidRPr="00496C9E" w:rsidRDefault="00D63257" w:rsidP="00E651AC">
            <w:pPr>
              <w:bidi/>
              <w:rPr>
                <w:szCs w:val="20"/>
                <w:rtl/>
              </w:rPr>
            </w:pPr>
            <w:r w:rsidRPr="00496C9E">
              <w:rPr>
                <w:rFonts w:hint="cs"/>
                <w:szCs w:val="20"/>
                <w:rtl/>
              </w:rPr>
              <w:t>هل يعاني طفلك من متلازمة أو أي خلل وراثي؟</w:t>
            </w:r>
          </w:p>
        </w:tc>
      </w:tr>
      <w:tr w:rsidR="00D63257" w:rsidRPr="00496C9E" w14:paraId="35C75513" w14:textId="50D7F117" w:rsidTr="00E651AC">
        <w:trPr>
          <w:trHeight w:val="20"/>
        </w:trPr>
        <w:tc>
          <w:tcPr>
            <w:tcW w:w="1454" w:type="pct"/>
            <w:shd w:val="clear" w:color="auto" w:fill="auto"/>
          </w:tcPr>
          <w:p w14:paraId="43C69ECF" w14:textId="32485412" w:rsidR="00D63257" w:rsidRPr="00496C9E" w:rsidRDefault="00F53967" w:rsidP="00FC7275">
            <w:pPr>
              <w:bidi/>
              <w:ind w:left="259"/>
              <w:rPr>
                <w:szCs w:val="20"/>
                <w:rtl/>
              </w:rPr>
            </w:pPr>
            <w:r w:rsidRPr="00496C9E">
              <w:rPr>
                <w:szCs w:val="20"/>
              </w:rPr>
              <w:t>ja, namelijk:</w:t>
            </w:r>
          </w:p>
        </w:tc>
        <w:tc>
          <w:tcPr>
            <w:tcW w:w="582" w:type="pct"/>
          </w:tcPr>
          <w:p w14:paraId="204AE877" w14:textId="15DA865F" w:rsidR="00D63257" w:rsidRPr="00496C9E" w:rsidRDefault="00F53967" w:rsidP="00FC7275">
            <w:pPr>
              <w:bidi/>
              <w:ind w:left="259"/>
              <w:rPr>
                <w:szCs w:val="20"/>
                <w:rtl/>
              </w:rPr>
            </w:pPr>
            <w:r w:rsidRPr="00496C9E">
              <w:rPr>
                <w:szCs w:val="20"/>
              </w:rPr>
              <w:t>nee</w:t>
            </w:r>
          </w:p>
        </w:tc>
        <w:tc>
          <w:tcPr>
            <w:tcW w:w="2964" w:type="pct"/>
          </w:tcPr>
          <w:p w14:paraId="0748F153" w14:textId="318D999D" w:rsidR="00D63257" w:rsidRPr="00496C9E" w:rsidRDefault="00D63257" w:rsidP="00E651AC">
            <w:pPr>
              <w:bidi/>
              <w:rPr>
                <w:szCs w:val="20"/>
                <w:rtl/>
              </w:rPr>
            </w:pPr>
            <w:r w:rsidRPr="00496C9E">
              <w:rPr>
                <w:szCs w:val="20"/>
              </w:rPr>
              <w:t>Is er bij uw kind sprake van een syndroom of genetische afwijking?</w:t>
            </w:r>
          </w:p>
        </w:tc>
      </w:tr>
    </w:tbl>
    <w:p w14:paraId="31D9E39D" w14:textId="7EDF12CC" w:rsidR="000D4EDD" w:rsidRPr="00496C9E" w:rsidRDefault="006B1721" w:rsidP="00E651AC">
      <w:pPr>
        <w:bidi/>
        <w:spacing w:before="240"/>
        <w:rPr>
          <w:szCs w:val="20"/>
          <w:rtl/>
        </w:rPr>
      </w:pPr>
      <w:r w:rsidRPr="00496C9E">
        <w:rPr>
          <w:rFonts w:hint="cs"/>
          <w:szCs w:val="20"/>
          <w:rtl/>
        </w:rPr>
        <w:t xml:space="preserve">هل لدى </w:t>
      </w:r>
      <w:r w:rsidRPr="00496C9E">
        <w:rPr>
          <w:rFonts w:hint="cs"/>
          <w:bCs/>
          <w:szCs w:val="20"/>
          <w:u w:val="single"/>
          <w:rtl/>
        </w:rPr>
        <w:t>الآخرين</w:t>
      </w:r>
      <w:r w:rsidRPr="00496C9E">
        <w:rPr>
          <w:rFonts w:hint="cs"/>
          <w:szCs w:val="20"/>
          <w:rtl/>
        </w:rPr>
        <w:t xml:space="preserve"> مخاوف بشأن تطور طفلك؟</w:t>
      </w:r>
    </w:p>
    <w:p w14:paraId="6D574582" w14:textId="48128875" w:rsidR="006B1721" w:rsidRPr="00496C9E" w:rsidRDefault="006B1721" w:rsidP="00E651AC">
      <w:pPr>
        <w:bidi/>
        <w:rPr>
          <w:szCs w:val="20"/>
          <w:rtl/>
        </w:rPr>
      </w:pPr>
      <w:r w:rsidRPr="00496C9E">
        <w:rPr>
          <w:szCs w:val="20"/>
        </w:rPr>
        <w:t xml:space="preserve">Hebben </w:t>
      </w:r>
      <w:r w:rsidRPr="00496C9E">
        <w:rPr>
          <w:b/>
          <w:bCs/>
          <w:szCs w:val="20"/>
          <w:u w:val="single"/>
        </w:rPr>
        <w:t>anderen</w:t>
      </w:r>
      <w:r w:rsidRPr="00496C9E">
        <w:rPr>
          <w:szCs w:val="20"/>
        </w:rPr>
        <w:t xml:space="preserve"> zorgen over de ontwikkeling van uw kind?</w:t>
      </w:r>
    </w:p>
    <w:tbl>
      <w:tblPr>
        <w:tblOverlap w:val="never"/>
        <w:tblW w:w="5000" w:type="pct"/>
        <w:jc w:val="right"/>
        <w:tblCellMar>
          <w:left w:w="10" w:type="dxa"/>
          <w:right w:w="10" w:type="dxa"/>
        </w:tblCellMar>
        <w:tblLook w:val="0000" w:firstRow="0" w:lastRow="0" w:firstColumn="0" w:lastColumn="0" w:noHBand="0" w:noVBand="0"/>
      </w:tblPr>
      <w:tblGrid>
        <w:gridCol w:w="2813"/>
        <w:gridCol w:w="1178"/>
        <w:gridCol w:w="5758"/>
      </w:tblGrid>
      <w:tr w:rsidR="00724B52" w:rsidRPr="00496C9E" w14:paraId="774FA9F0" w14:textId="31C20CBF" w:rsidTr="00E651AC">
        <w:trPr>
          <w:trHeight w:val="20"/>
          <w:jc w:val="right"/>
        </w:trPr>
        <w:tc>
          <w:tcPr>
            <w:tcW w:w="1443" w:type="pct"/>
            <w:shd w:val="clear" w:color="auto" w:fill="auto"/>
          </w:tcPr>
          <w:p w14:paraId="338102A8" w14:textId="77777777" w:rsidR="00724B52" w:rsidRPr="00496C9E" w:rsidRDefault="00496C9E" w:rsidP="00E651AC">
            <w:pPr>
              <w:bidi/>
              <w:rPr>
                <w:szCs w:val="20"/>
                <w:rtl/>
              </w:rPr>
            </w:pPr>
            <w:sdt>
              <w:sdtPr>
                <w:rPr>
                  <w:szCs w:val="20"/>
                  <w:rtl/>
                </w:rPr>
                <w:id w:val="-1167777130"/>
                <w14:checkbox>
                  <w14:checked w14:val="0"/>
                  <w14:checkedState w14:val="2612" w14:font="MS Gothic"/>
                  <w14:uncheckedState w14:val="2610" w14:font="MS Gothic"/>
                </w14:checkbox>
              </w:sdtPr>
              <w:sdtEndPr/>
              <w:sdtContent>
                <w:r w:rsidR="00724B52" w:rsidRPr="00496C9E">
                  <w:rPr>
                    <w:rFonts w:ascii="MS Gothic" w:eastAsia="MS Gothic" w:hAnsi="MS Gothic" w:hint="eastAsia"/>
                    <w:szCs w:val="20"/>
                  </w:rPr>
                  <w:t>☐</w:t>
                </w:r>
              </w:sdtContent>
            </w:sdt>
            <w:r w:rsidR="00F53967" w:rsidRPr="00496C9E">
              <w:rPr>
                <w:rFonts w:hint="cs"/>
                <w:szCs w:val="20"/>
                <w:rtl/>
              </w:rPr>
              <w:t xml:space="preserve"> السلوك</w:t>
            </w:r>
          </w:p>
        </w:tc>
        <w:tc>
          <w:tcPr>
            <w:tcW w:w="604" w:type="pct"/>
          </w:tcPr>
          <w:p w14:paraId="096BEB00" w14:textId="714099DC" w:rsidR="00724B52" w:rsidRPr="00496C9E" w:rsidRDefault="00496C9E" w:rsidP="00E651AC">
            <w:pPr>
              <w:bidi/>
              <w:rPr>
                <w:szCs w:val="20"/>
                <w:rtl/>
              </w:rPr>
            </w:pPr>
            <w:sdt>
              <w:sdtPr>
                <w:rPr>
                  <w:szCs w:val="20"/>
                  <w:rtl/>
                </w:rPr>
                <w:id w:val="803743556"/>
                <w14:checkbox>
                  <w14:checked w14:val="0"/>
                  <w14:checkedState w14:val="2612" w14:font="MS Gothic"/>
                  <w14:uncheckedState w14:val="2610" w14:font="MS Gothic"/>
                </w14:checkbox>
              </w:sdtPr>
              <w:sdtEndPr/>
              <w:sdtContent>
                <w:r w:rsidR="007964F9" w:rsidRPr="00496C9E">
                  <w:rPr>
                    <w:rFonts w:ascii="MS Gothic" w:eastAsia="MS Gothic" w:hAnsi="MS Gothic" w:hint="eastAsia"/>
                    <w:szCs w:val="20"/>
                  </w:rPr>
                  <w:t>☐</w:t>
                </w:r>
              </w:sdtContent>
            </w:sdt>
            <w:r w:rsidR="00F53967" w:rsidRPr="00496C9E">
              <w:rPr>
                <w:rFonts w:hint="cs"/>
                <w:szCs w:val="20"/>
                <w:rtl/>
              </w:rPr>
              <w:t xml:space="preserve"> التعلم</w:t>
            </w:r>
          </w:p>
        </w:tc>
        <w:tc>
          <w:tcPr>
            <w:tcW w:w="2953" w:type="pct"/>
          </w:tcPr>
          <w:p w14:paraId="7C6FB9F3" w14:textId="1E67A684" w:rsidR="00724B52" w:rsidRPr="00496C9E" w:rsidRDefault="00496C9E" w:rsidP="00E651AC">
            <w:pPr>
              <w:bidi/>
              <w:ind w:right="283"/>
              <w:rPr>
                <w:szCs w:val="20"/>
                <w:rtl/>
              </w:rPr>
            </w:pPr>
            <w:sdt>
              <w:sdtPr>
                <w:rPr>
                  <w:szCs w:val="20"/>
                  <w:rtl/>
                </w:rPr>
                <w:id w:val="-947003903"/>
                <w14:checkbox>
                  <w14:checked w14:val="0"/>
                  <w14:checkedState w14:val="2612" w14:font="MS Gothic"/>
                  <w14:uncheckedState w14:val="2610" w14:font="MS Gothic"/>
                </w14:checkbox>
              </w:sdtPr>
              <w:sdtEndPr/>
              <w:sdtContent>
                <w:r w:rsidR="00724B52" w:rsidRPr="00496C9E">
                  <w:rPr>
                    <w:rFonts w:ascii="MS Gothic" w:eastAsia="MS Gothic" w:hAnsi="MS Gothic" w:hint="eastAsia"/>
                    <w:szCs w:val="20"/>
                  </w:rPr>
                  <w:t>☐</w:t>
                </w:r>
              </w:sdtContent>
            </w:sdt>
            <w:r w:rsidR="00F53967" w:rsidRPr="00496C9E">
              <w:rPr>
                <w:rFonts w:hint="cs"/>
                <w:szCs w:val="20"/>
                <w:rtl/>
              </w:rPr>
              <w:t xml:space="preserve"> حضانة الأطفال / صالة لعب الأطفال / المدرسة لديهم مخاوف بشأن:</w:t>
            </w:r>
          </w:p>
        </w:tc>
      </w:tr>
      <w:tr w:rsidR="00724B52" w:rsidRPr="00496C9E" w14:paraId="26290ED8" w14:textId="653D92D1" w:rsidTr="00E651AC">
        <w:trPr>
          <w:trHeight w:val="20"/>
          <w:jc w:val="right"/>
        </w:trPr>
        <w:tc>
          <w:tcPr>
            <w:tcW w:w="1443" w:type="pct"/>
            <w:shd w:val="clear" w:color="auto" w:fill="auto"/>
          </w:tcPr>
          <w:p w14:paraId="73FF59E8" w14:textId="1410D75E" w:rsidR="00724B52" w:rsidRPr="00496C9E" w:rsidRDefault="00F53967" w:rsidP="00FC7275">
            <w:pPr>
              <w:bidi/>
              <w:ind w:left="259"/>
              <w:rPr>
                <w:szCs w:val="20"/>
                <w:rtl/>
              </w:rPr>
            </w:pPr>
            <w:r w:rsidRPr="00496C9E">
              <w:rPr>
                <w:szCs w:val="20"/>
              </w:rPr>
              <w:t>gedrag</w:t>
            </w:r>
          </w:p>
        </w:tc>
        <w:tc>
          <w:tcPr>
            <w:tcW w:w="604" w:type="pct"/>
          </w:tcPr>
          <w:p w14:paraId="39773942" w14:textId="56566EC1" w:rsidR="00724B52" w:rsidRPr="00496C9E" w:rsidRDefault="00F53967" w:rsidP="00FC7275">
            <w:pPr>
              <w:bidi/>
              <w:ind w:left="259"/>
              <w:rPr>
                <w:szCs w:val="20"/>
                <w:rtl/>
              </w:rPr>
            </w:pPr>
            <w:r w:rsidRPr="00496C9E">
              <w:rPr>
                <w:szCs w:val="20"/>
              </w:rPr>
              <w:t>leren</w:t>
            </w:r>
          </w:p>
        </w:tc>
        <w:tc>
          <w:tcPr>
            <w:tcW w:w="2953" w:type="pct"/>
          </w:tcPr>
          <w:p w14:paraId="0636395D" w14:textId="2E123200" w:rsidR="00724B52" w:rsidRPr="00496C9E" w:rsidRDefault="00F53967" w:rsidP="00FC7275">
            <w:pPr>
              <w:bidi/>
              <w:ind w:left="259" w:right="283"/>
              <w:rPr>
                <w:szCs w:val="20"/>
                <w:rtl/>
              </w:rPr>
            </w:pPr>
            <w:r w:rsidRPr="00496C9E">
              <w:rPr>
                <w:szCs w:val="20"/>
              </w:rPr>
              <w:t>kinderdagverblijf/ peuterspeelzaal/ school heeft zorgen over</w:t>
            </w:r>
            <w:r w:rsidRPr="00496C9E">
              <w:rPr>
                <w:szCs w:val="20"/>
                <w:rtl/>
              </w:rPr>
              <w:t>:</w:t>
            </w:r>
          </w:p>
        </w:tc>
      </w:tr>
      <w:tr w:rsidR="00724B52" w:rsidRPr="00496C9E" w14:paraId="34B7DABD" w14:textId="69436BAA" w:rsidTr="00E651AC">
        <w:trPr>
          <w:trHeight w:val="20"/>
          <w:jc w:val="right"/>
        </w:trPr>
        <w:tc>
          <w:tcPr>
            <w:tcW w:w="1443" w:type="pct"/>
            <w:shd w:val="clear" w:color="auto" w:fill="auto"/>
          </w:tcPr>
          <w:p w14:paraId="1C09881F" w14:textId="77777777" w:rsidR="00724B52" w:rsidRPr="00496C9E" w:rsidRDefault="00496C9E" w:rsidP="00E651AC">
            <w:pPr>
              <w:bidi/>
              <w:rPr>
                <w:szCs w:val="20"/>
                <w:rtl/>
              </w:rPr>
            </w:pPr>
            <w:sdt>
              <w:sdtPr>
                <w:rPr>
                  <w:szCs w:val="20"/>
                  <w:rtl/>
                </w:rPr>
                <w:id w:val="1488971520"/>
                <w14:checkbox>
                  <w14:checked w14:val="0"/>
                  <w14:checkedState w14:val="2612" w14:font="MS Gothic"/>
                  <w14:uncheckedState w14:val="2610" w14:font="MS Gothic"/>
                </w14:checkbox>
              </w:sdtPr>
              <w:sdtEndPr/>
              <w:sdtContent>
                <w:r w:rsidR="00724B52" w:rsidRPr="00496C9E">
                  <w:rPr>
                    <w:rFonts w:ascii="MS Gothic" w:eastAsia="MS Gothic" w:hAnsi="MS Gothic" w:hint="eastAsia"/>
                    <w:szCs w:val="20"/>
                  </w:rPr>
                  <w:t>☐</w:t>
                </w:r>
              </w:sdtContent>
            </w:sdt>
            <w:r w:rsidR="00F53967" w:rsidRPr="00496C9E">
              <w:rPr>
                <w:rFonts w:hint="cs"/>
                <w:szCs w:val="20"/>
                <w:rtl/>
              </w:rPr>
              <w:t xml:space="preserve"> المهارات الحركية</w:t>
            </w:r>
          </w:p>
        </w:tc>
        <w:tc>
          <w:tcPr>
            <w:tcW w:w="604" w:type="pct"/>
          </w:tcPr>
          <w:p w14:paraId="7D97E8CF" w14:textId="3F6FACF5" w:rsidR="00724B52" w:rsidRPr="00496C9E" w:rsidRDefault="00496C9E" w:rsidP="00E651AC">
            <w:pPr>
              <w:bidi/>
              <w:rPr>
                <w:szCs w:val="20"/>
                <w:rtl/>
              </w:rPr>
            </w:pPr>
            <w:sdt>
              <w:sdtPr>
                <w:rPr>
                  <w:szCs w:val="20"/>
                  <w:rtl/>
                </w:rPr>
                <w:id w:val="919760418"/>
                <w14:checkbox>
                  <w14:checked w14:val="0"/>
                  <w14:checkedState w14:val="2612" w14:font="MS Gothic"/>
                  <w14:uncheckedState w14:val="2610" w14:font="MS Gothic"/>
                </w14:checkbox>
              </w:sdtPr>
              <w:sdtEndPr/>
              <w:sdtContent>
                <w:r w:rsidR="00724B52" w:rsidRPr="00496C9E">
                  <w:rPr>
                    <w:rFonts w:ascii="MS Gothic" w:eastAsia="MS Gothic" w:hAnsi="MS Gothic" w:hint="eastAsia"/>
                    <w:szCs w:val="20"/>
                  </w:rPr>
                  <w:t>☐</w:t>
                </w:r>
              </w:sdtContent>
            </w:sdt>
            <w:r w:rsidR="00F53967" w:rsidRPr="00496C9E">
              <w:rPr>
                <w:rFonts w:hint="cs"/>
                <w:szCs w:val="20"/>
                <w:rtl/>
              </w:rPr>
              <w:t xml:space="preserve"> الاتصال</w:t>
            </w:r>
          </w:p>
        </w:tc>
        <w:tc>
          <w:tcPr>
            <w:tcW w:w="2953" w:type="pct"/>
          </w:tcPr>
          <w:p w14:paraId="5A865284" w14:textId="2DDC7597" w:rsidR="00724B52" w:rsidRPr="00496C9E" w:rsidRDefault="00724B52" w:rsidP="00E651AC">
            <w:pPr>
              <w:ind w:right="283"/>
              <w:rPr>
                <w:szCs w:val="20"/>
              </w:rPr>
            </w:pPr>
          </w:p>
        </w:tc>
      </w:tr>
      <w:tr w:rsidR="00724B52" w:rsidRPr="00496C9E" w14:paraId="4308A10A" w14:textId="6E187229" w:rsidTr="00E651AC">
        <w:trPr>
          <w:trHeight w:val="20"/>
          <w:jc w:val="right"/>
        </w:trPr>
        <w:tc>
          <w:tcPr>
            <w:tcW w:w="1443" w:type="pct"/>
            <w:shd w:val="clear" w:color="auto" w:fill="auto"/>
          </w:tcPr>
          <w:p w14:paraId="1C8F5DA7" w14:textId="5EED0307" w:rsidR="00724B52" w:rsidRPr="00496C9E" w:rsidRDefault="00F53967" w:rsidP="00FC7275">
            <w:pPr>
              <w:bidi/>
              <w:ind w:left="259"/>
              <w:rPr>
                <w:szCs w:val="20"/>
                <w:rtl/>
              </w:rPr>
            </w:pPr>
            <w:r w:rsidRPr="00496C9E">
              <w:rPr>
                <w:szCs w:val="20"/>
              </w:rPr>
              <w:t>motoriek</w:t>
            </w:r>
          </w:p>
        </w:tc>
        <w:tc>
          <w:tcPr>
            <w:tcW w:w="604" w:type="pct"/>
          </w:tcPr>
          <w:p w14:paraId="5D795955" w14:textId="59DD5BE3" w:rsidR="00724B52" w:rsidRPr="00496C9E" w:rsidRDefault="00F53967" w:rsidP="00FC7275">
            <w:pPr>
              <w:bidi/>
              <w:ind w:left="259"/>
              <w:rPr>
                <w:szCs w:val="20"/>
                <w:rtl/>
              </w:rPr>
            </w:pPr>
            <w:r w:rsidRPr="00496C9E">
              <w:rPr>
                <w:szCs w:val="20"/>
              </w:rPr>
              <w:t>contact</w:t>
            </w:r>
          </w:p>
        </w:tc>
        <w:tc>
          <w:tcPr>
            <w:tcW w:w="2953" w:type="pct"/>
          </w:tcPr>
          <w:p w14:paraId="3AE0716D" w14:textId="47CB4DED" w:rsidR="00724B52" w:rsidRPr="00496C9E" w:rsidRDefault="00724B52" w:rsidP="00E651AC">
            <w:pPr>
              <w:ind w:right="283"/>
              <w:rPr>
                <w:szCs w:val="20"/>
              </w:rPr>
            </w:pPr>
          </w:p>
        </w:tc>
      </w:tr>
      <w:tr w:rsidR="007964F9" w:rsidRPr="00496C9E" w14:paraId="0ADAEF23" w14:textId="4F6C370B" w:rsidTr="00E651AC">
        <w:trPr>
          <w:trHeight w:val="20"/>
          <w:jc w:val="right"/>
        </w:trPr>
        <w:tc>
          <w:tcPr>
            <w:tcW w:w="2047" w:type="pct"/>
            <w:gridSpan w:val="2"/>
            <w:shd w:val="clear" w:color="auto" w:fill="auto"/>
          </w:tcPr>
          <w:p w14:paraId="25263BD1" w14:textId="4D187D9D" w:rsidR="007964F9" w:rsidRPr="00496C9E" w:rsidRDefault="00496C9E" w:rsidP="00E651AC">
            <w:pPr>
              <w:bidi/>
              <w:rPr>
                <w:szCs w:val="20"/>
                <w:rtl/>
              </w:rPr>
            </w:pPr>
            <w:sdt>
              <w:sdtPr>
                <w:rPr>
                  <w:szCs w:val="20"/>
                  <w:rtl/>
                </w:rPr>
                <w:id w:val="-182282420"/>
                <w14:checkbox>
                  <w14:checked w14:val="0"/>
                  <w14:checkedState w14:val="2612" w14:font="MS Gothic"/>
                  <w14:uncheckedState w14:val="2610" w14:font="MS Gothic"/>
                </w14:checkbox>
              </w:sdtPr>
              <w:sdtEndPr/>
              <w:sdtContent>
                <w:r w:rsidR="007964F9" w:rsidRPr="00496C9E">
                  <w:rPr>
                    <w:rFonts w:ascii="MS Gothic" w:eastAsia="MS Gothic" w:hAnsi="MS Gothic" w:hint="eastAsia"/>
                    <w:szCs w:val="20"/>
                  </w:rPr>
                  <w:t>☐</w:t>
                </w:r>
              </w:sdtContent>
            </w:sdt>
            <w:r w:rsidR="00F53967" w:rsidRPr="00496C9E">
              <w:rPr>
                <w:rFonts w:hint="cs"/>
                <w:szCs w:val="20"/>
                <w:rtl/>
              </w:rPr>
              <w:t xml:space="preserve"> التطور اللغوي والكلامي</w:t>
            </w:r>
          </w:p>
        </w:tc>
        <w:tc>
          <w:tcPr>
            <w:tcW w:w="2953" w:type="pct"/>
          </w:tcPr>
          <w:p w14:paraId="05886FAD" w14:textId="136502B9" w:rsidR="007964F9" w:rsidRPr="00496C9E" w:rsidRDefault="007964F9" w:rsidP="00E651AC">
            <w:pPr>
              <w:ind w:right="283"/>
              <w:rPr>
                <w:szCs w:val="20"/>
              </w:rPr>
            </w:pPr>
          </w:p>
        </w:tc>
      </w:tr>
      <w:tr w:rsidR="007964F9" w:rsidRPr="00496C9E" w14:paraId="50B3A007" w14:textId="5E30E8AF" w:rsidTr="00E651AC">
        <w:trPr>
          <w:trHeight w:val="20"/>
          <w:jc w:val="right"/>
        </w:trPr>
        <w:tc>
          <w:tcPr>
            <w:tcW w:w="2047" w:type="pct"/>
            <w:gridSpan w:val="2"/>
            <w:shd w:val="clear" w:color="auto" w:fill="auto"/>
          </w:tcPr>
          <w:p w14:paraId="6C79C471" w14:textId="6243B951" w:rsidR="007964F9" w:rsidRPr="00496C9E" w:rsidRDefault="00F53967" w:rsidP="00FC7275">
            <w:pPr>
              <w:bidi/>
              <w:ind w:left="259"/>
              <w:rPr>
                <w:szCs w:val="20"/>
                <w:rtl/>
              </w:rPr>
            </w:pPr>
            <w:r w:rsidRPr="00496C9E">
              <w:rPr>
                <w:szCs w:val="20"/>
              </w:rPr>
              <w:t>taal-spraakontwikkeling</w:t>
            </w:r>
          </w:p>
        </w:tc>
        <w:tc>
          <w:tcPr>
            <w:tcW w:w="2953" w:type="pct"/>
          </w:tcPr>
          <w:p w14:paraId="155B5B31" w14:textId="46D174C7" w:rsidR="007964F9" w:rsidRPr="00496C9E" w:rsidRDefault="007964F9" w:rsidP="00E651AC">
            <w:pPr>
              <w:ind w:right="283"/>
              <w:rPr>
                <w:szCs w:val="20"/>
              </w:rPr>
            </w:pPr>
          </w:p>
        </w:tc>
      </w:tr>
      <w:tr w:rsidR="009374FF" w:rsidRPr="00496C9E" w14:paraId="10FFEEC3" w14:textId="6CC62391" w:rsidTr="00E651AC">
        <w:trPr>
          <w:trHeight w:val="20"/>
          <w:jc w:val="right"/>
        </w:trPr>
        <w:tc>
          <w:tcPr>
            <w:tcW w:w="1443" w:type="pct"/>
            <w:shd w:val="clear" w:color="auto" w:fill="auto"/>
          </w:tcPr>
          <w:p w14:paraId="50DB8812" w14:textId="77777777" w:rsidR="009374FF" w:rsidRPr="00496C9E" w:rsidRDefault="009374FF" w:rsidP="00E651AC">
            <w:pPr>
              <w:rPr>
                <w:szCs w:val="20"/>
              </w:rPr>
            </w:pPr>
          </w:p>
        </w:tc>
        <w:tc>
          <w:tcPr>
            <w:tcW w:w="604" w:type="pct"/>
          </w:tcPr>
          <w:p w14:paraId="30978AC7" w14:textId="77777777" w:rsidR="009374FF" w:rsidRPr="00496C9E" w:rsidRDefault="009374FF" w:rsidP="00E651AC">
            <w:pPr>
              <w:rPr>
                <w:szCs w:val="20"/>
              </w:rPr>
            </w:pPr>
          </w:p>
        </w:tc>
        <w:tc>
          <w:tcPr>
            <w:tcW w:w="2953" w:type="pct"/>
          </w:tcPr>
          <w:p w14:paraId="084F576F" w14:textId="16720E33" w:rsidR="009374FF" w:rsidRPr="00496C9E" w:rsidRDefault="009374FF" w:rsidP="00E651AC">
            <w:pPr>
              <w:ind w:right="283"/>
              <w:rPr>
                <w:szCs w:val="20"/>
              </w:rPr>
            </w:pPr>
          </w:p>
        </w:tc>
      </w:tr>
      <w:tr w:rsidR="009374FF" w:rsidRPr="00496C9E" w14:paraId="601EC037" w14:textId="66D9E436" w:rsidTr="00E651AC">
        <w:trPr>
          <w:trHeight w:val="20"/>
          <w:jc w:val="right"/>
        </w:trPr>
        <w:tc>
          <w:tcPr>
            <w:tcW w:w="1443" w:type="pct"/>
            <w:shd w:val="clear" w:color="auto" w:fill="auto"/>
          </w:tcPr>
          <w:p w14:paraId="22B04A4A" w14:textId="77777777" w:rsidR="009374FF" w:rsidRPr="00496C9E" w:rsidRDefault="00496C9E" w:rsidP="00E651AC">
            <w:pPr>
              <w:bidi/>
              <w:rPr>
                <w:szCs w:val="20"/>
                <w:rtl/>
              </w:rPr>
            </w:pPr>
            <w:sdt>
              <w:sdtPr>
                <w:rPr>
                  <w:szCs w:val="20"/>
                  <w:rtl/>
                </w:rPr>
                <w:id w:val="249629887"/>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السلوك</w:t>
            </w:r>
          </w:p>
        </w:tc>
        <w:tc>
          <w:tcPr>
            <w:tcW w:w="604" w:type="pct"/>
          </w:tcPr>
          <w:p w14:paraId="4A4E7EAC" w14:textId="07B6FB14" w:rsidR="009374FF" w:rsidRPr="00496C9E" w:rsidRDefault="00496C9E" w:rsidP="00E651AC">
            <w:pPr>
              <w:bidi/>
              <w:rPr>
                <w:szCs w:val="20"/>
                <w:rtl/>
              </w:rPr>
            </w:pPr>
            <w:sdt>
              <w:sdtPr>
                <w:rPr>
                  <w:szCs w:val="20"/>
                  <w:rtl/>
                </w:rPr>
                <w:id w:val="-809252230"/>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التعلم</w:t>
            </w:r>
          </w:p>
        </w:tc>
        <w:tc>
          <w:tcPr>
            <w:tcW w:w="2953" w:type="pct"/>
          </w:tcPr>
          <w:p w14:paraId="5014CFDF" w14:textId="40B3BC60" w:rsidR="009374FF" w:rsidRPr="00496C9E" w:rsidRDefault="00496C9E" w:rsidP="00E651AC">
            <w:pPr>
              <w:bidi/>
              <w:ind w:right="283"/>
              <w:rPr>
                <w:szCs w:val="20"/>
                <w:rtl/>
              </w:rPr>
            </w:pPr>
            <w:sdt>
              <w:sdtPr>
                <w:rPr>
                  <w:szCs w:val="20"/>
                  <w:rtl/>
                </w:rPr>
                <w:id w:val="-1341544525"/>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إن أخصائي النطق لديه مخاوف حول:</w:t>
            </w:r>
          </w:p>
        </w:tc>
      </w:tr>
      <w:tr w:rsidR="009374FF" w:rsidRPr="00496C9E" w14:paraId="26B6FAAB" w14:textId="49777933" w:rsidTr="00E651AC">
        <w:trPr>
          <w:trHeight w:val="20"/>
          <w:jc w:val="right"/>
        </w:trPr>
        <w:tc>
          <w:tcPr>
            <w:tcW w:w="1443" w:type="pct"/>
            <w:shd w:val="clear" w:color="auto" w:fill="auto"/>
          </w:tcPr>
          <w:p w14:paraId="77417F21" w14:textId="3B37B3B7" w:rsidR="009374FF" w:rsidRPr="00496C9E" w:rsidRDefault="00F53967" w:rsidP="00FC7275">
            <w:pPr>
              <w:bidi/>
              <w:ind w:left="259"/>
              <w:rPr>
                <w:szCs w:val="20"/>
                <w:rtl/>
              </w:rPr>
            </w:pPr>
            <w:r w:rsidRPr="00496C9E">
              <w:rPr>
                <w:szCs w:val="20"/>
              </w:rPr>
              <w:t>gedrag</w:t>
            </w:r>
          </w:p>
        </w:tc>
        <w:tc>
          <w:tcPr>
            <w:tcW w:w="604" w:type="pct"/>
          </w:tcPr>
          <w:p w14:paraId="031A9236" w14:textId="7E9F25A3" w:rsidR="009374FF" w:rsidRPr="00496C9E" w:rsidRDefault="00F53967" w:rsidP="00FC7275">
            <w:pPr>
              <w:bidi/>
              <w:ind w:left="259"/>
              <w:rPr>
                <w:szCs w:val="20"/>
                <w:rtl/>
              </w:rPr>
            </w:pPr>
            <w:r w:rsidRPr="00496C9E">
              <w:rPr>
                <w:szCs w:val="20"/>
              </w:rPr>
              <w:t>leren</w:t>
            </w:r>
          </w:p>
        </w:tc>
        <w:tc>
          <w:tcPr>
            <w:tcW w:w="2953" w:type="pct"/>
          </w:tcPr>
          <w:p w14:paraId="0771758B" w14:textId="4496D5EA" w:rsidR="009374FF" w:rsidRPr="00496C9E" w:rsidRDefault="00F53967" w:rsidP="00F33E1F">
            <w:pPr>
              <w:bidi/>
              <w:ind w:left="259" w:right="283"/>
              <w:rPr>
                <w:szCs w:val="20"/>
                <w:rtl/>
              </w:rPr>
            </w:pPr>
            <w:r w:rsidRPr="00496C9E">
              <w:rPr>
                <w:szCs w:val="20"/>
              </w:rPr>
              <w:t>logopedist heeft zorgen over</w:t>
            </w:r>
            <w:r w:rsidRPr="00496C9E">
              <w:rPr>
                <w:szCs w:val="20"/>
                <w:rtl/>
              </w:rPr>
              <w:t>:</w:t>
            </w:r>
          </w:p>
        </w:tc>
      </w:tr>
      <w:tr w:rsidR="009374FF" w:rsidRPr="00496C9E" w14:paraId="14D5D248" w14:textId="26B70B12" w:rsidTr="00E651AC">
        <w:trPr>
          <w:trHeight w:val="20"/>
          <w:jc w:val="right"/>
        </w:trPr>
        <w:tc>
          <w:tcPr>
            <w:tcW w:w="1443" w:type="pct"/>
            <w:shd w:val="clear" w:color="auto" w:fill="auto"/>
          </w:tcPr>
          <w:p w14:paraId="42716FAB" w14:textId="77777777" w:rsidR="009374FF" w:rsidRPr="00496C9E" w:rsidRDefault="00496C9E" w:rsidP="00E651AC">
            <w:pPr>
              <w:bidi/>
              <w:rPr>
                <w:szCs w:val="20"/>
                <w:rtl/>
              </w:rPr>
            </w:pPr>
            <w:sdt>
              <w:sdtPr>
                <w:rPr>
                  <w:szCs w:val="20"/>
                  <w:rtl/>
                </w:rPr>
                <w:id w:val="-189224996"/>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المهارات الحركية</w:t>
            </w:r>
          </w:p>
        </w:tc>
        <w:tc>
          <w:tcPr>
            <w:tcW w:w="604" w:type="pct"/>
          </w:tcPr>
          <w:p w14:paraId="05A2D1A9" w14:textId="2DD31840" w:rsidR="009374FF" w:rsidRPr="00496C9E" w:rsidRDefault="00496C9E" w:rsidP="00E651AC">
            <w:pPr>
              <w:bidi/>
              <w:rPr>
                <w:szCs w:val="20"/>
                <w:rtl/>
              </w:rPr>
            </w:pPr>
            <w:sdt>
              <w:sdtPr>
                <w:rPr>
                  <w:szCs w:val="20"/>
                  <w:rtl/>
                </w:rPr>
                <w:id w:val="-430282933"/>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الاتصال</w:t>
            </w:r>
          </w:p>
        </w:tc>
        <w:tc>
          <w:tcPr>
            <w:tcW w:w="2953" w:type="pct"/>
          </w:tcPr>
          <w:p w14:paraId="57308682" w14:textId="2D67E401" w:rsidR="009374FF" w:rsidRPr="00496C9E" w:rsidRDefault="009374FF" w:rsidP="00E651AC">
            <w:pPr>
              <w:ind w:right="283"/>
              <w:rPr>
                <w:szCs w:val="20"/>
              </w:rPr>
            </w:pPr>
          </w:p>
        </w:tc>
      </w:tr>
      <w:tr w:rsidR="009374FF" w:rsidRPr="00496C9E" w14:paraId="28B358BC" w14:textId="7BA50250" w:rsidTr="00E651AC">
        <w:trPr>
          <w:trHeight w:val="20"/>
          <w:jc w:val="right"/>
        </w:trPr>
        <w:tc>
          <w:tcPr>
            <w:tcW w:w="1443" w:type="pct"/>
            <w:shd w:val="clear" w:color="auto" w:fill="auto"/>
          </w:tcPr>
          <w:p w14:paraId="2766AACE" w14:textId="681382CB" w:rsidR="009374FF" w:rsidRPr="00496C9E" w:rsidRDefault="00F53967" w:rsidP="00FC7275">
            <w:pPr>
              <w:bidi/>
              <w:ind w:left="259"/>
              <w:rPr>
                <w:szCs w:val="20"/>
                <w:rtl/>
              </w:rPr>
            </w:pPr>
            <w:r w:rsidRPr="00496C9E">
              <w:rPr>
                <w:szCs w:val="20"/>
              </w:rPr>
              <w:t>motoriek</w:t>
            </w:r>
          </w:p>
        </w:tc>
        <w:tc>
          <w:tcPr>
            <w:tcW w:w="604" w:type="pct"/>
          </w:tcPr>
          <w:p w14:paraId="2E3BF5B8" w14:textId="03B64C58" w:rsidR="009374FF" w:rsidRPr="00496C9E" w:rsidRDefault="00F53967" w:rsidP="00FC7275">
            <w:pPr>
              <w:bidi/>
              <w:ind w:left="259"/>
              <w:rPr>
                <w:szCs w:val="20"/>
                <w:rtl/>
              </w:rPr>
            </w:pPr>
            <w:r w:rsidRPr="00496C9E">
              <w:rPr>
                <w:szCs w:val="20"/>
              </w:rPr>
              <w:t>contact</w:t>
            </w:r>
          </w:p>
        </w:tc>
        <w:tc>
          <w:tcPr>
            <w:tcW w:w="2953" w:type="pct"/>
          </w:tcPr>
          <w:p w14:paraId="0456B625" w14:textId="5251FBF6" w:rsidR="009374FF" w:rsidRPr="00496C9E" w:rsidRDefault="009374FF" w:rsidP="00E651AC">
            <w:pPr>
              <w:ind w:right="283"/>
              <w:rPr>
                <w:szCs w:val="20"/>
              </w:rPr>
            </w:pPr>
          </w:p>
        </w:tc>
      </w:tr>
      <w:tr w:rsidR="007964F9" w:rsidRPr="00496C9E" w14:paraId="3AB9F6C8" w14:textId="0D965F51" w:rsidTr="00E651AC">
        <w:trPr>
          <w:trHeight w:val="20"/>
          <w:jc w:val="right"/>
        </w:trPr>
        <w:tc>
          <w:tcPr>
            <w:tcW w:w="2047" w:type="pct"/>
            <w:gridSpan w:val="2"/>
            <w:shd w:val="clear" w:color="auto" w:fill="auto"/>
          </w:tcPr>
          <w:p w14:paraId="514C0CDB" w14:textId="6979E714" w:rsidR="007964F9" w:rsidRPr="00496C9E" w:rsidRDefault="00496C9E" w:rsidP="00E651AC">
            <w:pPr>
              <w:bidi/>
              <w:rPr>
                <w:szCs w:val="20"/>
                <w:rtl/>
              </w:rPr>
            </w:pPr>
            <w:sdt>
              <w:sdtPr>
                <w:rPr>
                  <w:szCs w:val="20"/>
                  <w:rtl/>
                </w:rPr>
                <w:id w:val="-319577259"/>
                <w14:checkbox>
                  <w14:checked w14:val="0"/>
                  <w14:checkedState w14:val="2612" w14:font="MS Gothic"/>
                  <w14:uncheckedState w14:val="2610" w14:font="MS Gothic"/>
                </w14:checkbox>
              </w:sdtPr>
              <w:sdtEndPr/>
              <w:sdtContent>
                <w:r w:rsidR="007964F9" w:rsidRPr="00496C9E">
                  <w:rPr>
                    <w:rFonts w:ascii="MS Gothic" w:eastAsia="MS Gothic" w:hAnsi="MS Gothic" w:hint="eastAsia"/>
                    <w:szCs w:val="20"/>
                  </w:rPr>
                  <w:t>☐</w:t>
                </w:r>
              </w:sdtContent>
            </w:sdt>
            <w:r w:rsidR="00F53967" w:rsidRPr="00496C9E">
              <w:rPr>
                <w:rFonts w:hint="cs"/>
                <w:szCs w:val="20"/>
                <w:rtl/>
              </w:rPr>
              <w:t xml:space="preserve"> التطور اللغوي والكلامي</w:t>
            </w:r>
          </w:p>
        </w:tc>
        <w:tc>
          <w:tcPr>
            <w:tcW w:w="2953" w:type="pct"/>
          </w:tcPr>
          <w:p w14:paraId="5CD370E7" w14:textId="4D4E5628" w:rsidR="007964F9" w:rsidRPr="00496C9E" w:rsidRDefault="007964F9" w:rsidP="00E651AC">
            <w:pPr>
              <w:ind w:right="283"/>
              <w:rPr>
                <w:szCs w:val="20"/>
              </w:rPr>
            </w:pPr>
          </w:p>
        </w:tc>
      </w:tr>
      <w:tr w:rsidR="007964F9" w:rsidRPr="00496C9E" w14:paraId="732F40CE" w14:textId="369F3CE3" w:rsidTr="00E651AC">
        <w:trPr>
          <w:trHeight w:val="20"/>
          <w:jc w:val="right"/>
        </w:trPr>
        <w:tc>
          <w:tcPr>
            <w:tcW w:w="2047" w:type="pct"/>
            <w:gridSpan w:val="2"/>
            <w:shd w:val="clear" w:color="auto" w:fill="auto"/>
          </w:tcPr>
          <w:p w14:paraId="2E08B85A" w14:textId="63F05BB6" w:rsidR="007964F9" w:rsidRPr="00496C9E" w:rsidRDefault="00F53967" w:rsidP="00FC7275">
            <w:pPr>
              <w:bidi/>
              <w:ind w:left="259"/>
              <w:rPr>
                <w:szCs w:val="20"/>
                <w:rtl/>
              </w:rPr>
            </w:pPr>
            <w:r w:rsidRPr="00496C9E">
              <w:rPr>
                <w:szCs w:val="20"/>
              </w:rPr>
              <w:t>taal-spraakontwikkeling</w:t>
            </w:r>
          </w:p>
        </w:tc>
        <w:tc>
          <w:tcPr>
            <w:tcW w:w="2953" w:type="pct"/>
          </w:tcPr>
          <w:p w14:paraId="15EFAAAE" w14:textId="6D95FC9B" w:rsidR="007964F9" w:rsidRPr="00496C9E" w:rsidRDefault="007964F9" w:rsidP="00E651AC">
            <w:pPr>
              <w:ind w:right="283"/>
              <w:rPr>
                <w:szCs w:val="20"/>
              </w:rPr>
            </w:pPr>
          </w:p>
        </w:tc>
      </w:tr>
      <w:tr w:rsidR="009374FF" w:rsidRPr="00496C9E" w14:paraId="0D1E1296" w14:textId="2673A35D" w:rsidTr="00E651AC">
        <w:trPr>
          <w:trHeight w:val="20"/>
          <w:jc w:val="right"/>
        </w:trPr>
        <w:tc>
          <w:tcPr>
            <w:tcW w:w="1443" w:type="pct"/>
            <w:shd w:val="clear" w:color="auto" w:fill="auto"/>
          </w:tcPr>
          <w:p w14:paraId="62165093" w14:textId="77777777" w:rsidR="009374FF" w:rsidRPr="00496C9E" w:rsidRDefault="009374FF" w:rsidP="00E651AC">
            <w:pPr>
              <w:rPr>
                <w:szCs w:val="20"/>
              </w:rPr>
            </w:pPr>
          </w:p>
        </w:tc>
        <w:tc>
          <w:tcPr>
            <w:tcW w:w="604" w:type="pct"/>
          </w:tcPr>
          <w:p w14:paraId="360DB323" w14:textId="77777777" w:rsidR="009374FF" w:rsidRPr="00496C9E" w:rsidRDefault="009374FF" w:rsidP="00E651AC">
            <w:pPr>
              <w:rPr>
                <w:szCs w:val="20"/>
              </w:rPr>
            </w:pPr>
          </w:p>
        </w:tc>
        <w:tc>
          <w:tcPr>
            <w:tcW w:w="2953" w:type="pct"/>
          </w:tcPr>
          <w:p w14:paraId="3D4EEB92" w14:textId="1F9519DB" w:rsidR="009374FF" w:rsidRPr="00496C9E" w:rsidRDefault="009374FF" w:rsidP="00E651AC">
            <w:pPr>
              <w:ind w:right="283"/>
              <w:rPr>
                <w:szCs w:val="20"/>
              </w:rPr>
            </w:pPr>
          </w:p>
        </w:tc>
      </w:tr>
      <w:tr w:rsidR="009374FF" w:rsidRPr="00496C9E" w14:paraId="7E2C9384" w14:textId="17B01024" w:rsidTr="00E651AC">
        <w:trPr>
          <w:trHeight w:val="20"/>
          <w:jc w:val="right"/>
        </w:trPr>
        <w:tc>
          <w:tcPr>
            <w:tcW w:w="1443" w:type="pct"/>
            <w:shd w:val="clear" w:color="auto" w:fill="auto"/>
          </w:tcPr>
          <w:p w14:paraId="75FCCC0A" w14:textId="77777777" w:rsidR="009374FF" w:rsidRPr="00496C9E" w:rsidRDefault="00496C9E" w:rsidP="00E651AC">
            <w:pPr>
              <w:bidi/>
              <w:rPr>
                <w:szCs w:val="20"/>
                <w:rtl/>
              </w:rPr>
            </w:pPr>
            <w:sdt>
              <w:sdtPr>
                <w:rPr>
                  <w:szCs w:val="20"/>
                  <w:rtl/>
                </w:rPr>
                <w:id w:val="-2123679591"/>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السلوك</w:t>
            </w:r>
          </w:p>
        </w:tc>
        <w:tc>
          <w:tcPr>
            <w:tcW w:w="604" w:type="pct"/>
          </w:tcPr>
          <w:p w14:paraId="3916B450" w14:textId="5E1E5D95" w:rsidR="009374FF" w:rsidRPr="00496C9E" w:rsidRDefault="00496C9E" w:rsidP="00E651AC">
            <w:pPr>
              <w:bidi/>
              <w:rPr>
                <w:szCs w:val="20"/>
                <w:rtl/>
              </w:rPr>
            </w:pPr>
            <w:sdt>
              <w:sdtPr>
                <w:rPr>
                  <w:szCs w:val="20"/>
                  <w:rtl/>
                </w:rPr>
                <w:id w:val="197514407"/>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التعلم</w:t>
            </w:r>
          </w:p>
        </w:tc>
        <w:tc>
          <w:tcPr>
            <w:tcW w:w="2953" w:type="pct"/>
          </w:tcPr>
          <w:p w14:paraId="5867EF39" w14:textId="469E119E" w:rsidR="009374FF" w:rsidRPr="00496C9E" w:rsidRDefault="00496C9E" w:rsidP="00E651AC">
            <w:pPr>
              <w:bidi/>
              <w:ind w:right="283"/>
              <w:rPr>
                <w:szCs w:val="20"/>
                <w:rtl/>
              </w:rPr>
            </w:pPr>
            <w:sdt>
              <w:sdtPr>
                <w:rPr>
                  <w:szCs w:val="20"/>
                  <w:rtl/>
                </w:rPr>
                <w:id w:val="-1585288616"/>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الأشخاص الآخرون لديهم مخاوف، بشأن:</w:t>
            </w:r>
          </w:p>
        </w:tc>
      </w:tr>
      <w:tr w:rsidR="009374FF" w:rsidRPr="00496C9E" w14:paraId="19BBAA7E" w14:textId="265135C0" w:rsidTr="00E651AC">
        <w:trPr>
          <w:trHeight w:val="20"/>
          <w:jc w:val="right"/>
        </w:trPr>
        <w:tc>
          <w:tcPr>
            <w:tcW w:w="1443" w:type="pct"/>
            <w:shd w:val="clear" w:color="auto" w:fill="auto"/>
          </w:tcPr>
          <w:p w14:paraId="32199025" w14:textId="3EC728C4" w:rsidR="009374FF" w:rsidRPr="00496C9E" w:rsidRDefault="00F53967" w:rsidP="00FC7275">
            <w:pPr>
              <w:bidi/>
              <w:ind w:left="259"/>
              <w:rPr>
                <w:szCs w:val="20"/>
                <w:rtl/>
              </w:rPr>
            </w:pPr>
            <w:r w:rsidRPr="00496C9E">
              <w:rPr>
                <w:szCs w:val="20"/>
              </w:rPr>
              <w:t>gedrag</w:t>
            </w:r>
          </w:p>
        </w:tc>
        <w:tc>
          <w:tcPr>
            <w:tcW w:w="604" w:type="pct"/>
          </w:tcPr>
          <w:p w14:paraId="048283AA" w14:textId="6CD51BCC" w:rsidR="009374FF" w:rsidRPr="00496C9E" w:rsidRDefault="00F53967" w:rsidP="00FC7275">
            <w:pPr>
              <w:bidi/>
              <w:ind w:left="259"/>
              <w:rPr>
                <w:szCs w:val="20"/>
                <w:rtl/>
              </w:rPr>
            </w:pPr>
            <w:r w:rsidRPr="00496C9E">
              <w:rPr>
                <w:szCs w:val="20"/>
              </w:rPr>
              <w:t>leren</w:t>
            </w:r>
          </w:p>
        </w:tc>
        <w:tc>
          <w:tcPr>
            <w:tcW w:w="2953" w:type="pct"/>
          </w:tcPr>
          <w:p w14:paraId="1487CAA3" w14:textId="34ADD4D9" w:rsidR="009374FF" w:rsidRPr="00496C9E" w:rsidRDefault="00F53967" w:rsidP="00FC7275">
            <w:pPr>
              <w:bidi/>
              <w:ind w:left="259" w:right="283"/>
              <w:rPr>
                <w:szCs w:val="20"/>
                <w:rtl/>
              </w:rPr>
            </w:pPr>
            <w:r w:rsidRPr="00496C9E">
              <w:rPr>
                <w:szCs w:val="20"/>
              </w:rPr>
              <w:t>anderen die zorgen hebben, namelijk</w:t>
            </w:r>
            <w:r w:rsidRPr="00496C9E">
              <w:rPr>
                <w:szCs w:val="20"/>
                <w:rtl/>
              </w:rPr>
              <w:t>:</w:t>
            </w:r>
          </w:p>
        </w:tc>
      </w:tr>
      <w:tr w:rsidR="009374FF" w:rsidRPr="00496C9E" w14:paraId="7B0A2157" w14:textId="3875986C" w:rsidTr="00E651AC">
        <w:trPr>
          <w:trHeight w:val="20"/>
          <w:jc w:val="right"/>
        </w:trPr>
        <w:tc>
          <w:tcPr>
            <w:tcW w:w="1443" w:type="pct"/>
            <w:shd w:val="clear" w:color="auto" w:fill="auto"/>
          </w:tcPr>
          <w:p w14:paraId="6BE2E8CE" w14:textId="77777777" w:rsidR="009374FF" w:rsidRPr="00496C9E" w:rsidRDefault="00496C9E" w:rsidP="00E651AC">
            <w:pPr>
              <w:bidi/>
              <w:rPr>
                <w:szCs w:val="20"/>
                <w:rtl/>
              </w:rPr>
            </w:pPr>
            <w:sdt>
              <w:sdtPr>
                <w:rPr>
                  <w:szCs w:val="20"/>
                  <w:rtl/>
                </w:rPr>
                <w:id w:val="482750838"/>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المهارات الحركية</w:t>
            </w:r>
          </w:p>
        </w:tc>
        <w:tc>
          <w:tcPr>
            <w:tcW w:w="604" w:type="pct"/>
          </w:tcPr>
          <w:p w14:paraId="4322D6DE" w14:textId="65636B7E" w:rsidR="009374FF" w:rsidRPr="00496C9E" w:rsidRDefault="00496C9E" w:rsidP="00E651AC">
            <w:pPr>
              <w:bidi/>
              <w:rPr>
                <w:szCs w:val="20"/>
                <w:rtl/>
              </w:rPr>
            </w:pPr>
            <w:sdt>
              <w:sdtPr>
                <w:rPr>
                  <w:szCs w:val="20"/>
                  <w:rtl/>
                </w:rPr>
                <w:id w:val="692500866"/>
                <w14:checkbox>
                  <w14:checked w14:val="0"/>
                  <w14:checkedState w14:val="2612" w14:font="MS Gothic"/>
                  <w14:uncheckedState w14:val="2610" w14:font="MS Gothic"/>
                </w14:checkbox>
              </w:sdtPr>
              <w:sdtEndPr/>
              <w:sdtContent>
                <w:r w:rsidR="009374FF" w:rsidRPr="00496C9E">
                  <w:rPr>
                    <w:rFonts w:ascii="MS Gothic" w:eastAsia="MS Gothic" w:hAnsi="MS Gothic" w:hint="eastAsia"/>
                    <w:szCs w:val="20"/>
                  </w:rPr>
                  <w:t>☐</w:t>
                </w:r>
              </w:sdtContent>
            </w:sdt>
            <w:r w:rsidR="00F53967" w:rsidRPr="00496C9E">
              <w:rPr>
                <w:rFonts w:hint="cs"/>
                <w:szCs w:val="20"/>
                <w:rtl/>
              </w:rPr>
              <w:t xml:space="preserve"> الاتصال</w:t>
            </w:r>
          </w:p>
        </w:tc>
        <w:tc>
          <w:tcPr>
            <w:tcW w:w="2953" w:type="pct"/>
          </w:tcPr>
          <w:p w14:paraId="12652C79" w14:textId="1E01B8FF" w:rsidR="009374FF" w:rsidRPr="00496C9E" w:rsidRDefault="009374FF" w:rsidP="00E651AC">
            <w:pPr>
              <w:ind w:right="283"/>
              <w:rPr>
                <w:szCs w:val="20"/>
              </w:rPr>
            </w:pPr>
          </w:p>
        </w:tc>
      </w:tr>
      <w:tr w:rsidR="009374FF" w:rsidRPr="00496C9E" w14:paraId="7965FDE9" w14:textId="4E67CB23" w:rsidTr="00E651AC">
        <w:trPr>
          <w:trHeight w:val="20"/>
          <w:jc w:val="right"/>
        </w:trPr>
        <w:tc>
          <w:tcPr>
            <w:tcW w:w="1443" w:type="pct"/>
            <w:shd w:val="clear" w:color="auto" w:fill="auto"/>
          </w:tcPr>
          <w:p w14:paraId="44BF4926" w14:textId="21D30B0A" w:rsidR="009374FF" w:rsidRPr="00496C9E" w:rsidRDefault="00F53967" w:rsidP="00F96B9B">
            <w:pPr>
              <w:bidi/>
              <w:ind w:left="259"/>
              <w:rPr>
                <w:szCs w:val="20"/>
                <w:rtl/>
              </w:rPr>
            </w:pPr>
            <w:r w:rsidRPr="00496C9E">
              <w:rPr>
                <w:szCs w:val="20"/>
              </w:rPr>
              <w:t>motoriek</w:t>
            </w:r>
          </w:p>
        </w:tc>
        <w:tc>
          <w:tcPr>
            <w:tcW w:w="604" w:type="pct"/>
          </w:tcPr>
          <w:p w14:paraId="6C41F25B" w14:textId="1BE66995" w:rsidR="009374FF" w:rsidRPr="00496C9E" w:rsidRDefault="00F53967" w:rsidP="00F96B9B">
            <w:pPr>
              <w:bidi/>
              <w:ind w:left="259"/>
              <w:rPr>
                <w:szCs w:val="20"/>
                <w:rtl/>
              </w:rPr>
            </w:pPr>
            <w:r w:rsidRPr="00496C9E">
              <w:rPr>
                <w:szCs w:val="20"/>
              </w:rPr>
              <w:t>contact</w:t>
            </w:r>
          </w:p>
        </w:tc>
        <w:tc>
          <w:tcPr>
            <w:tcW w:w="2953" w:type="pct"/>
          </w:tcPr>
          <w:p w14:paraId="7EE8EBDB" w14:textId="2A99E063" w:rsidR="009374FF" w:rsidRPr="00496C9E" w:rsidRDefault="009374FF" w:rsidP="00E651AC">
            <w:pPr>
              <w:ind w:right="283"/>
              <w:rPr>
                <w:szCs w:val="20"/>
              </w:rPr>
            </w:pPr>
          </w:p>
        </w:tc>
      </w:tr>
      <w:tr w:rsidR="007964F9" w:rsidRPr="00496C9E" w14:paraId="3367F64F" w14:textId="48AD3136" w:rsidTr="00E651AC">
        <w:trPr>
          <w:trHeight w:val="20"/>
          <w:jc w:val="right"/>
        </w:trPr>
        <w:tc>
          <w:tcPr>
            <w:tcW w:w="2047" w:type="pct"/>
            <w:gridSpan w:val="2"/>
            <w:shd w:val="clear" w:color="auto" w:fill="auto"/>
          </w:tcPr>
          <w:p w14:paraId="21F77CAA" w14:textId="528578EF" w:rsidR="007964F9" w:rsidRPr="00496C9E" w:rsidRDefault="00496C9E" w:rsidP="00E651AC">
            <w:pPr>
              <w:bidi/>
              <w:rPr>
                <w:szCs w:val="20"/>
                <w:rtl/>
              </w:rPr>
            </w:pPr>
            <w:sdt>
              <w:sdtPr>
                <w:rPr>
                  <w:szCs w:val="20"/>
                  <w:rtl/>
                </w:rPr>
                <w:id w:val="568931394"/>
                <w14:checkbox>
                  <w14:checked w14:val="0"/>
                  <w14:checkedState w14:val="2612" w14:font="MS Gothic"/>
                  <w14:uncheckedState w14:val="2610" w14:font="MS Gothic"/>
                </w14:checkbox>
              </w:sdtPr>
              <w:sdtEndPr/>
              <w:sdtContent>
                <w:r w:rsidR="007964F9" w:rsidRPr="00496C9E">
                  <w:rPr>
                    <w:rFonts w:ascii="MS Gothic" w:eastAsia="MS Gothic" w:hAnsi="MS Gothic" w:hint="eastAsia"/>
                    <w:szCs w:val="20"/>
                  </w:rPr>
                  <w:t>☐</w:t>
                </w:r>
              </w:sdtContent>
            </w:sdt>
            <w:r w:rsidR="00F53967" w:rsidRPr="00496C9E">
              <w:rPr>
                <w:rFonts w:hint="cs"/>
                <w:szCs w:val="20"/>
                <w:rtl/>
              </w:rPr>
              <w:t xml:space="preserve"> التطور اللغوي والكلامي</w:t>
            </w:r>
          </w:p>
        </w:tc>
        <w:tc>
          <w:tcPr>
            <w:tcW w:w="2953" w:type="pct"/>
          </w:tcPr>
          <w:p w14:paraId="3745B9D0" w14:textId="38FB7655" w:rsidR="007964F9" w:rsidRPr="00496C9E" w:rsidRDefault="007964F9" w:rsidP="00E651AC">
            <w:pPr>
              <w:ind w:right="283"/>
              <w:rPr>
                <w:szCs w:val="20"/>
              </w:rPr>
            </w:pPr>
          </w:p>
        </w:tc>
      </w:tr>
      <w:tr w:rsidR="007964F9" w:rsidRPr="00496C9E" w14:paraId="6C2CB979" w14:textId="08F62833" w:rsidTr="00E651AC">
        <w:trPr>
          <w:trHeight w:val="20"/>
          <w:jc w:val="right"/>
        </w:trPr>
        <w:tc>
          <w:tcPr>
            <w:tcW w:w="2047" w:type="pct"/>
            <w:gridSpan w:val="2"/>
            <w:shd w:val="clear" w:color="auto" w:fill="auto"/>
          </w:tcPr>
          <w:p w14:paraId="08BAE1C2" w14:textId="1FC0998D" w:rsidR="007964F9" w:rsidRPr="00496C9E" w:rsidRDefault="00F53967" w:rsidP="00F96B9B">
            <w:pPr>
              <w:bidi/>
              <w:ind w:left="259"/>
              <w:rPr>
                <w:szCs w:val="20"/>
                <w:rtl/>
              </w:rPr>
            </w:pPr>
            <w:r w:rsidRPr="00496C9E">
              <w:rPr>
                <w:szCs w:val="20"/>
              </w:rPr>
              <w:t>taal-spraakontwikkeling</w:t>
            </w:r>
          </w:p>
        </w:tc>
        <w:tc>
          <w:tcPr>
            <w:tcW w:w="2953" w:type="pct"/>
          </w:tcPr>
          <w:p w14:paraId="6670D284" w14:textId="2E763ACF" w:rsidR="007964F9" w:rsidRPr="00496C9E" w:rsidRDefault="007964F9" w:rsidP="00E651AC">
            <w:pPr>
              <w:ind w:right="283"/>
              <w:rPr>
                <w:szCs w:val="20"/>
              </w:rPr>
            </w:pPr>
          </w:p>
        </w:tc>
      </w:tr>
    </w:tbl>
    <w:p w14:paraId="7F12F56F" w14:textId="55C9803F" w:rsidR="000D4EDD" w:rsidRPr="00496C9E" w:rsidRDefault="00F53967" w:rsidP="00E651AC">
      <w:pPr>
        <w:bidi/>
        <w:spacing w:before="240"/>
        <w:rPr>
          <w:szCs w:val="20"/>
          <w:rtl/>
        </w:rPr>
      </w:pPr>
      <w:r w:rsidRPr="00496C9E">
        <w:rPr>
          <w:rFonts w:hint="cs"/>
          <w:szCs w:val="20"/>
          <w:rtl/>
        </w:rPr>
        <w:t>المهنيين الآخرين المعنيين بحالة طفلك:</w:t>
      </w:r>
    </w:p>
    <w:p w14:paraId="365A760F" w14:textId="476FF45E" w:rsidR="00FE5446" w:rsidRPr="00496C9E" w:rsidRDefault="00FE5446" w:rsidP="00E651AC">
      <w:pPr>
        <w:bidi/>
        <w:rPr>
          <w:szCs w:val="20"/>
          <w:rtl/>
        </w:rPr>
      </w:pPr>
      <w:r w:rsidRPr="00496C9E">
        <w:rPr>
          <w:szCs w:val="20"/>
        </w:rPr>
        <w:t>Andere professionals die betrokken zijn bij uw kind</w:t>
      </w:r>
      <w:r w:rsidRPr="00496C9E">
        <w:rPr>
          <w:szCs w:val="20"/>
          <w:rtl/>
        </w:rPr>
        <w:t>:</w:t>
      </w:r>
    </w:p>
    <w:tbl>
      <w:tblPr>
        <w:tblOverlap w:val="never"/>
        <w:tblW w:w="5000" w:type="pct"/>
        <w:tblCellMar>
          <w:left w:w="10" w:type="dxa"/>
          <w:right w:w="10" w:type="dxa"/>
        </w:tblCellMar>
        <w:tblLook w:val="0000" w:firstRow="0" w:lastRow="0" w:firstColumn="0" w:lastColumn="0" w:noHBand="0" w:noVBand="0"/>
      </w:tblPr>
      <w:tblGrid>
        <w:gridCol w:w="4321"/>
        <w:gridCol w:w="5428"/>
      </w:tblGrid>
      <w:tr w:rsidR="00E25342" w:rsidRPr="00496C9E" w14:paraId="431AE202" w14:textId="6CEF7FF3" w:rsidTr="00F33E1F">
        <w:trPr>
          <w:trHeight w:val="20"/>
        </w:trPr>
        <w:tc>
          <w:tcPr>
            <w:tcW w:w="2216" w:type="pct"/>
            <w:shd w:val="clear" w:color="auto" w:fill="auto"/>
          </w:tcPr>
          <w:p w14:paraId="2A66C185" w14:textId="77777777" w:rsidR="00E25342" w:rsidRPr="00496C9E" w:rsidRDefault="00496C9E" w:rsidP="00E651AC">
            <w:pPr>
              <w:bidi/>
              <w:rPr>
                <w:szCs w:val="20"/>
                <w:rtl/>
              </w:rPr>
            </w:pPr>
            <w:sdt>
              <w:sdtPr>
                <w:rPr>
                  <w:szCs w:val="20"/>
                  <w:rtl/>
                </w:rPr>
                <w:id w:val="1010111903"/>
                <w14:checkbox>
                  <w14:checked w14:val="0"/>
                  <w14:checkedState w14:val="2612" w14:font="MS Gothic"/>
                  <w14:uncheckedState w14:val="2610" w14:font="MS Gothic"/>
                </w14:checkbox>
              </w:sdtPr>
              <w:sdtEndPr/>
              <w:sdtContent>
                <w:r w:rsidR="00E25342" w:rsidRPr="00496C9E">
                  <w:rPr>
                    <w:rFonts w:ascii="MS Gothic" w:eastAsia="MS Gothic" w:hAnsi="MS Gothic" w:hint="eastAsia"/>
                    <w:szCs w:val="20"/>
                  </w:rPr>
                  <w:t>☐</w:t>
                </w:r>
              </w:sdtContent>
            </w:sdt>
            <w:r w:rsidR="00F53967" w:rsidRPr="00496C9E">
              <w:rPr>
                <w:rFonts w:hint="cs"/>
                <w:szCs w:val="20"/>
                <w:rtl/>
              </w:rPr>
              <w:t xml:space="preserve"> طبيب الأسرة</w:t>
            </w:r>
          </w:p>
        </w:tc>
        <w:tc>
          <w:tcPr>
            <w:tcW w:w="2784" w:type="pct"/>
          </w:tcPr>
          <w:p w14:paraId="3B0C8876" w14:textId="2C7392D0" w:rsidR="00E25342" w:rsidRPr="00496C9E" w:rsidRDefault="00496C9E" w:rsidP="00E651AC">
            <w:pPr>
              <w:bidi/>
              <w:ind w:right="283"/>
              <w:rPr>
                <w:szCs w:val="20"/>
                <w:rtl/>
              </w:rPr>
            </w:pPr>
            <w:sdt>
              <w:sdtPr>
                <w:rPr>
                  <w:szCs w:val="20"/>
                  <w:rtl/>
                </w:rPr>
                <w:id w:val="2138066850"/>
                <w14:checkbox>
                  <w14:checked w14:val="0"/>
                  <w14:checkedState w14:val="2612" w14:font="MS Gothic"/>
                  <w14:uncheckedState w14:val="2610" w14:font="MS Gothic"/>
                </w14:checkbox>
              </w:sdtPr>
              <w:sdtEndPr/>
              <w:sdtContent>
                <w:r w:rsidR="00E25342" w:rsidRPr="00496C9E">
                  <w:rPr>
                    <w:rFonts w:ascii="MS Gothic" w:eastAsia="MS Gothic" w:hAnsi="MS Gothic" w:hint="eastAsia"/>
                    <w:szCs w:val="20"/>
                  </w:rPr>
                  <w:t>☐</w:t>
                </w:r>
              </w:sdtContent>
            </w:sdt>
            <w:r w:rsidR="00F53967" w:rsidRPr="00496C9E">
              <w:rPr>
                <w:rFonts w:hint="cs"/>
                <w:szCs w:val="20"/>
                <w:rtl/>
              </w:rPr>
              <w:t xml:space="preserve"> طبيب الأنف والأذن والحنجرة</w:t>
            </w:r>
          </w:p>
        </w:tc>
      </w:tr>
      <w:tr w:rsidR="00E25342" w:rsidRPr="00496C9E" w14:paraId="5E2DCCF0" w14:textId="6ADBE205" w:rsidTr="00F33E1F">
        <w:trPr>
          <w:trHeight w:val="20"/>
        </w:trPr>
        <w:tc>
          <w:tcPr>
            <w:tcW w:w="2216" w:type="pct"/>
            <w:shd w:val="clear" w:color="auto" w:fill="auto"/>
          </w:tcPr>
          <w:p w14:paraId="0A6BA1E0" w14:textId="49BC1339" w:rsidR="00E25342" w:rsidRPr="00496C9E" w:rsidRDefault="00F53967" w:rsidP="00F33E1F">
            <w:pPr>
              <w:bidi/>
              <w:ind w:left="259"/>
              <w:rPr>
                <w:szCs w:val="20"/>
                <w:rtl/>
              </w:rPr>
            </w:pPr>
            <w:r w:rsidRPr="00496C9E">
              <w:rPr>
                <w:szCs w:val="20"/>
              </w:rPr>
              <w:t>kinderarts</w:t>
            </w:r>
          </w:p>
        </w:tc>
        <w:tc>
          <w:tcPr>
            <w:tcW w:w="2784" w:type="pct"/>
          </w:tcPr>
          <w:p w14:paraId="107ABAC7" w14:textId="19403F29" w:rsidR="00E25342" w:rsidRPr="00496C9E" w:rsidRDefault="00F53967" w:rsidP="00F33E1F">
            <w:pPr>
              <w:bidi/>
              <w:ind w:left="259" w:right="283"/>
              <w:rPr>
                <w:szCs w:val="20"/>
                <w:rtl/>
              </w:rPr>
            </w:pPr>
            <w:r w:rsidRPr="00496C9E">
              <w:rPr>
                <w:szCs w:val="20"/>
              </w:rPr>
              <w:t>KNO-arts</w:t>
            </w:r>
          </w:p>
        </w:tc>
      </w:tr>
      <w:tr w:rsidR="00E25342" w:rsidRPr="00496C9E" w14:paraId="5350B2DE" w14:textId="4F5C1991" w:rsidTr="00F33E1F">
        <w:trPr>
          <w:trHeight w:val="20"/>
        </w:trPr>
        <w:tc>
          <w:tcPr>
            <w:tcW w:w="2216" w:type="pct"/>
            <w:shd w:val="clear" w:color="auto" w:fill="auto"/>
          </w:tcPr>
          <w:p w14:paraId="343AEADB" w14:textId="77777777" w:rsidR="00E25342" w:rsidRPr="00496C9E" w:rsidRDefault="00496C9E" w:rsidP="00E651AC">
            <w:pPr>
              <w:bidi/>
              <w:rPr>
                <w:szCs w:val="20"/>
                <w:rtl/>
              </w:rPr>
            </w:pPr>
            <w:sdt>
              <w:sdtPr>
                <w:rPr>
                  <w:szCs w:val="20"/>
                  <w:rtl/>
                </w:rPr>
                <w:id w:val="-450251456"/>
                <w14:checkbox>
                  <w14:checked w14:val="0"/>
                  <w14:checkedState w14:val="2612" w14:font="MS Gothic"/>
                  <w14:uncheckedState w14:val="2610" w14:font="MS Gothic"/>
                </w14:checkbox>
              </w:sdtPr>
              <w:sdtEndPr/>
              <w:sdtContent>
                <w:r w:rsidR="00E25342" w:rsidRPr="00496C9E">
                  <w:rPr>
                    <w:rFonts w:ascii="MS Gothic" w:eastAsia="MS Gothic" w:hAnsi="MS Gothic" w:hint="eastAsia"/>
                    <w:szCs w:val="20"/>
                  </w:rPr>
                  <w:t>☐</w:t>
                </w:r>
              </w:sdtContent>
            </w:sdt>
            <w:r w:rsidR="00F53967" w:rsidRPr="00496C9E">
              <w:rPr>
                <w:rFonts w:hint="cs"/>
                <w:szCs w:val="20"/>
                <w:rtl/>
              </w:rPr>
              <w:t xml:space="preserve"> طبيب المخ والأعصاب فريق الحي/ الإسعافات الأولية المتكاملة</w:t>
            </w:r>
          </w:p>
        </w:tc>
        <w:tc>
          <w:tcPr>
            <w:tcW w:w="2784" w:type="pct"/>
          </w:tcPr>
          <w:p w14:paraId="1B4DAF23" w14:textId="278E348D" w:rsidR="00E25342" w:rsidRPr="00496C9E" w:rsidRDefault="00496C9E" w:rsidP="00E651AC">
            <w:pPr>
              <w:bidi/>
              <w:ind w:right="283"/>
              <w:rPr>
                <w:szCs w:val="20"/>
                <w:rtl/>
              </w:rPr>
            </w:pPr>
            <w:sdt>
              <w:sdtPr>
                <w:rPr>
                  <w:szCs w:val="20"/>
                  <w:rtl/>
                </w:rPr>
                <w:id w:val="-384484287"/>
                <w14:checkbox>
                  <w14:checked w14:val="0"/>
                  <w14:checkedState w14:val="2612" w14:font="MS Gothic"/>
                  <w14:uncheckedState w14:val="2610" w14:font="MS Gothic"/>
                </w14:checkbox>
              </w:sdtPr>
              <w:sdtEndPr/>
              <w:sdtContent>
                <w:r w:rsidR="00E25342" w:rsidRPr="00496C9E">
                  <w:rPr>
                    <w:rFonts w:ascii="MS Gothic" w:eastAsia="MS Gothic" w:hAnsi="MS Gothic" w:hint="eastAsia"/>
                    <w:szCs w:val="20"/>
                  </w:rPr>
                  <w:t>☐</w:t>
                </w:r>
              </w:sdtContent>
            </w:sdt>
            <w:r w:rsidR="00F53967" w:rsidRPr="00496C9E">
              <w:rPr>
                <w:rFonts w:hint="cs"/>
                <w:szCs w:val="20"/>
                <w:rtl/>
              </w:rPr>
              <w:t xml:space="preserve"> طبيب المخ والأعصاب</w:t>
            </w:r>
          </w:p>
        </w:tc>
      </w:tr>
      <w:tr w:rsidR="00E25342" w:rsidRPr="00496C9E" w14:paraId="220D2D65" w14:textId="0E4494EE" w:rsidTr="00F33E1F">
        <w:trPr>
          <w:trHeight w:val="20"/>
        </w:trPr>
        <w:tc>
          <w:tcPr>
            <w:tcW w:w="2216" w:type="pct"/>
            <w:shd w:val="clear" w:color="auto" w:fill="auto"/>
          </w:tcPr>
          <w:p w14:paraId="1F5F31FB" w14:textId="0F577B81" w:rsidR="00E25342" w:rsidRPr="00496C9E" w:rsidRDefault="00F53967" w:rsidP="00F33E1F">
            <w:pPr>
              <w:bidi/>
              <w:ind w:left="259"/>
              <w:rPr>
                <w:szCs w:val="20"/>
                <w:rtl/>
              </w:rPr>
            </w:pPr>
            <w:r w:rsidRPr="00496C9E">
              <w:rPr>
                <w:szCs w:val="20"/>
              </w:rPr>
              <w:t>wijkteam/ integrale vroeghulp</w:t>
            </w:r>
          </w:p>
        </w:tc>
        <w:tc>
          <w:tcPr>
            <w:tcW w:w="2784" w:type="pct"/>
          </w:tcPr>
          <w:p w14:paraId="78121F50" w14:textId="61E0CF61" w:rsidR="00E25342" w:rsidRPr="00496C9E" w:rsidRDefault="00F53967" w:rsidP="00F33E1F">
            <w:pPr>
              <w:bidi/>
              <w:ind w:left="259" w:right="283"/>
              <w:rPr>
                <w:szCs w:val="20"/>
                <w:rtl/>
              </w:rPr>
            </w:pPr>
            <w:r w:rsidRPr="00496C9E">
              <w:rPr>
                <w:szCs w:val="20"/>
              </w:rPr>
              <w:t>neuroloog</w:t>
            </w:r>
          </w:p>
        </w:tc>
      </w:tr>
      <w:tr w:rsidR="00E25342" w:rsidRPr="00496C9E" w14:paraId="527FA28E" w14:textId="6A482A62" w:rsidTr="00F33E1F">
        <w:trPr>
          <w:trHeight w:val="20"/>
        </w:trPr>
        <w:tc>
          <w:tcPr>
            <w:tcW w:w="2216" w:type="pct"/>
            <w:shd w:val="clear" w:color="auto" w:fill="auto"/>
          </w:tcPr>
          <w:p w14:paraId="24E0789B" w14:textId="77777777" w:rsidR="00E25342" w:rsidRPr="00496C9E" w:rsidRDefault="00496C9E" w:rsidP="00E651AC">
            <w:pPr>
              <w:bidi/>
              <w:rPr>
                <w:szCs w:val="20"/>
                <w:rtl/>
              </w:rPr>
            </w:pPr>
            <w:sdt>
              <w:sdtPr>
                <w:rPr>
                  <w:szCs w:val="20"/>
                  <w:rtl/>
                </w:rPr>
                <w:id w:val="755480400"/>
                <w14:checkbox>
                  <w14:checked w14:val="0"/>
                  <w14:checkedState w14:val="2612" w14:font="MS Gothic"/>
                  <w14:uncheckedState w14:val="2610" w14:font="MS Gothic"/>
                </w14:checkbox>
              </w:sdtPr>
              <w:sdtEndPr/>
              <w:sdtContent>
                <w:r w:rsidR="00E25342" w:rsidRPr="00496C9E">
                  <w:rPr>
                    <w:rFonts w:ascii="MS Gothic" w:eastAsia="MS Gothic" w:hAnsi="MS Gothic" w:hint="eastAsia"/>
                    <w:szCs w:val="20"/>
                  </w:rPr>
                  <w:t>☐</w:t>
                </w:r>
              </w:sdtContent>
            </w:sdt>
            <w:r w:rsidR="00F53967" w:rsidRPr="00496C9E">
              <w:rPr>
                <w:rFonts w:hint="cs"/>
                <w:szCs w:val="20"/>
                <w:rtl/>
              </w:rPr>
              <w:t xml:space="preserve"> أخصائي العلاج النفسي للأطفال/أخصائي التعليم العلاجي.</w:t>
            </w:r>
          </w:p>
        </w:tc>
        <w:tc>
          <w:tcPr>
            <w:tcW w:w="2784" w:type="pct"/>
          </w:tcPr>
          <w:p w14:paraId="6D8EE836" w14:textId="586C5DB7" w:rsidR="00E25342" w:rsidRPr="00496C9E" w:rsidRDefault="00496C9E" w:rsidP="00E651AC">
            <w:pPr>
              <w:bidi/>
              <w:ind w:right="283"/>
              <w:rPr>
                <w:szCs w:val="20"/>
                <w:rtl/>
              </w:rPr>
            </w:pPr>
            <w:sdt>
              <w:sdtPr>
                <w:rPr>
                  <w:szCs w:val="20"/>
                  <w:rtl/>
                </w:rPr>
                <w:id w:val="823628387"/>
                <w14:checkbox>
                  <w14:checked w14:val="0"/>
                  <w14:checkedState w14:val="2612" w14:font="MS Gothic"/>
                  <w14:uncheckedState w14:val="2610" w14:font="MS Gothic"/>
                </w14:checkbox>
              </w:sdtPr>
              <w:sdtEndPr/>
              <w:sdtContent>
                <w:r w:rsidR="00E25342" w:rsidRPr="00496C9E">
                  <w:rPr>
                    <w:rFonts w:ascii="MS Gothic" w:eastAsia="MS Gothic" w:hAnsi="MS Gothic" w:hint="eastAsia"/>
                    <w:szCs w:val="20"/>
                  </w:rPr>
                  <w:t>☐</w:t>
                </w:r>
              </w:sdtContent>
            </w:sdt>
            <w:r w:rsidR="00F53967" w:rsidRPr="00496C9E">
              <w:rPr>
                <w:rFonts w:hint="cs"/>
                <w:szCs w:val="20"/>
                <w:rtl/>
              </w:rPr>
              <w:t xml:space="preserve"> طبيب نفسي للأطفال/مؤسسة الصحة النفسية</w:t>
            </w:r>
          </w:p>
        </w:tc>
      </w:tr>
      <w:tr w:rsidR="00E25342" w:rsidRPr="00496C9E" w14:paraId="36532E64" w14:textId="1E6F4E10" w:rsidTr="00F33E1F">
        <w:trPr>
          <w:trHeight w:val="20"/>
        </w:trPr>
        <w:tc>
          <w:tcPr>
            <w:tcW w:w="2216" w:type="pct"/>
            <w:shd w:val="clear" w:color="auto" w:fill="auto"/>
          </w:tcPr>
          <w:p w14:paraId="694FD2B4" w14:textId="449C8839" w:rsidR="00E25342" w:rsidRPr="00496C9E" w:rsidRDefault="00F53967" w:rsidP="00F33E1F">
            <w:pPr>
              <w:bidi/>
              <w:ind w:left="259"/>
              <w:rPr>
                <w:szCs w:val="20"/>
                <w:rtl/>
              </w:rPr>
            </w:pPr>
            <w:r w:rsidRPr="00496C9E">
              <w:rPr>
                <w:szCs w:val="20"/>
              </w:rPr>
              <w:t>kinderpsycholoog/ orthopedagoog</w:t>
            </w:r>
          </w:p>
        </w:tc>
        <w:tc>
          <w:tcPr>
            <w:tcW w:w="2784" w:type="pct"/>
          </w:tcPr>
          <w:p w14:paraId="2F128BC3" w14:textId="395D46C1" w:rsidR="00E25342" w:rsidRPr="00496C9E" w:rsidRDefault="00F53967" w:rsidP="00F33E1F">
            <w:pPr>
              <w:bidi/>
              <w:ind w:left="259" w:right="283"/>
              <w:rPr>
                <w:szCs w:val="20"/>
                <w:rtl/>
              </w:rPr>
            </w:pPr>
            <w:r w:rsidRPr="00496C9E">
              <w:rPr>
                <w:szCs w:val="20"/>
              </w:rPr>
              <w:t>kinderpsychiater/ GGZ-instelling</w:t>
            </w:r>
          </w:p>
        </w:tc>
      </w:tr>
      <w:tr w:rsidR="00E25342" w:rsidRPr="00496C9E" w14:paraId="2387A430" w14:textId="75888A68" w:rsidTr="00F33E1F">
        <w:trPr>
          <w:trHeight w:val="20"/>
        </w:trPr>
        <w:tc>
          <w:tcPr>
            <w:tcW w:w="2216" w:type="pct"/>
            <w:shd w:val="clear" w:color="auto" w:fill="auto"/>
          </w:tcPr>
          <w:p w14:paraId="74ACC828" w14:textId="77777777" w:rsidR="00E25342" w:rsidRPr="00496C9E" w:rsidRDefault="00496C9E" w:rsidP="00E651AC">
            <w:pPr>
              <w:bidi/>
              <w:rPr>
                <w:szCs w:val="20"/>
                <w:rtl/>
              </w:rPr>
            </w:pPr>
            <w:sdt>
              <w:sdtPr>
                <w:rPr>
                  <w:szCs w:val="20"/>
                  <w:rtl/>
                </w:rPr>
                <w:id w:val="1949195955"/>
                <w14:checkbox>
                  <w14:checked w14:val="0"/>
                  <w14:checkedState w14:val="2612" w14:font="MS Gothic"/>
                  <w14:uncheckedState w14:val="2610" w14:font="MS Gothic"/>
                </w14:checkbox>
              </w:sdtPr>
              <w:sdtEndPr/>
              <w:sdtContent>
                <w:r w:rsidR="00E25342" w:rsidRPr="00496C9E">
                  <w:rPr>
                    <w:rFonts w:ascii="MS Gothic" w:eastAsia="MS Gothic" w:hAnsi="MS Gothic" w:hint="eastAsia"/>
                    <w:szCs w:val="20"/>
                  </w:rPr>
                  <w:t>☐</w:t>
                </w:r>
              </w:sdtContent>
            </w:sdt>
            <w:r w:rsidR="00F53967" w:rsidRPr="00496C9E">
              <w:rPr>
                <w:rFonts w:hint="cs"/>
                <w:szCs w:val="20"/>
                <w:rtl/>
              </w:rPr>
              <w:t xml:space="preserve"> المدرسة/ حضانة الأطفال / صالة لعب الأطفال</w:t>
            </w:r>
          </w:p>
        </w:tc>
        <w:tc>
          <w:tcPr>
            <w:tcW w:w="2784" w:type="pct"/>
          </w:tcPr>
          <w:p w14:paraId="1232BE6E" w14:textId="47BC41D8" w:rsidR="00E25342" w:rsidRPr="00496C9E" w:rsidRDefault="00496C9E" w:rsidP="00E651AC">
            <w:pPr>
              <w:bidi/>
              <w:ind w:right="283"/>
              <w:rPr>
                <w:szCs w:val="20"/>
                <w:rtl/>
              </w:rPr>
            </w:pPr>
            <w:sdt>
              <w:sdtPr>
                <w:rPr>
                  <w:szCs w:val="20"/>
                  <w:rtl/>
                </w:rPr>
                <w:id w:val="-324972090"/>
                <w14:checkbox>
                  <w14:checked w14:val="0"/>
                  <w14:checkedState w14:val="2612" w14:font="MS Gothic"/>
                  <w14:uncheckedState w14:val="2610" w14:font="MS Gothic"/>
                </w14:checkbox>
              </w:sdtPr>
              <w:sdtEndPr/>
              <w:sdtContent>
                <w:r w:rsidR="00E25342" w:rsidRPr="00496C9E">
                  <w:rPr>
                    <w:rFonts w:ascii="MS Gothic" w:eastAsia="MS Gothic" w:hAnsi="MS Gothic" w:hint="eastAsia"/>
                    <w:szCs w:val="20"/>
                  </w:rPr>
                  <w:t>☐</w:t>
                </w:r>
              </w:sdtContent>
            </w:sdt>
            <w:r w:rsidR="00F53967" w:rsidRPr="00496C9E">
              <w:rPr>
                <w:rFonts w:hint="cs"/>
                <w:szCs w:val="20"/>
                <w:rtl/>
              </w:rPr>
              <w:t xml:space="preserve"> أخصائي العلاج الطبيعي</w:t>
            </w:r>
          </w:p>
        </w:tc>
      </w:tr>
      <w:tr w:rsidR="00E25342" w:rsidRPr="00496C9E" w14:paraId="3D2E2045" w14:textId="3FC0452C" w:rsidTr="00F33E1F">
        <w:trPr>
          <w:trHeight w:val="20"/>
        </w:trPr>
        <w:tc>
          <w:tcPr>
            <w:tcW w:w="2216" w:type="pct"/>
            <w:shd w:val="clear" w:color="auto" w:fill="auto"/>
          </w:tcPr>
          <w:p w14:paraId="4E5C1212" w14:textId="0A2DEE6B" w:rsidR="00E25342" w:rsidRPr="00496C9E" w:rsidRDefault="00F53967" w:rsidP="00F33E1F">
            <w:pPr>
              <w:bidi/>
              <w:ind w:left="259"/>
              <w:rPr>
                <w:szCs w:val="20"/>
                <w:rtl/>
              </w:rPr>
            </w:pPr>
            <w:r w:rsidRPr="00496C9E">
              <w:rPr>
                <w:szCs w:val="20"/>
              </w:rPr>
              <w:t>school/ kinderopvang/ peuterspeelzaal</w:t>
            </w:r>
          </w:p>
        </w:tc>
        <w:tc>
          <w:tcPr>
            <w:tcW w:w="2784" w:type="pct"/>
          </w:tcPr>
          <w:p w14:paraId="4E2A8033" w14:textId="2990DD94" w:rsidR="00E25342" w:rsidRPr="00496C9E" w:rsidRDefault="00F53967" w:rsidP="00F33E1F">
            <w:pPr>
              <w:bidi/>
              <w:ind w:left="259" w:right="283"/>
              <w:rPr>
                <w:szCs w:val="20"/>
                <w:rtl/>
              </w:rPr>
            </w:pPr>
            <w:r w:rsidRPr="00496C9E">
              <w:rPr>
                <w:szCs w:val="20"/>
              </w:rPr>
              <w:t>fysiotherapeut</w:t>
            </w:r>
          </w:p>
        </w:tc>
      </w:tr>
      <w:tr w:rsidR="00E25342" w:rsidRPr="00496C9E" w14:paraId="3ADBCE43" w14:textId="4F850EDA" w:rsidTr="00F33E1F">
        <w:trPr>
          <w:trHeight w:val="20"/>
        </w:trPr>
        <w:tc>
          <w:tcPr>
            <w:tcW w:w="2216" w:type="pct"/>
            <w:shd w:val="clear" w:color="auto" w:fill="auto"/>
          </w:tcPr>
          <w:p w14:paraId="5937559A" w14:textId="77777777" w:rsidR="00E25342" w:rsidRPr="00496C9E" w:rsidRDefault="00E25342" w:rsidP="00E651AC">
            <w:pPr>
              <w:rPr>
                <w:szCs w:val="20"/>
              </w:rPr>
            </w:pPr>
          </w:p>
        </w:tc>
        <w:tc>
          <w:tcPr>
            <w:tcW w:w="2784" w:type="pct"/>
          </w:tcPr>
          <w:p w14:paraId="3E97915E" w14:textId="77777777" w:rsidR="00E25342" w:rsidRPr="00496C9E" w:rsidRDefault="00E25342" w:rsidP="00E651AC">
            <w:pPr>
              <w:ind w:right="283"/>
              <w:rPr>
                <w:szCs w:val="20"/>
              </w:rPr>
            </w:pPr>
          </w:p>
        </w:tc>
      </w:tr>
      <w:tr w:rsidR="00E25342" w:rsidRPr="00496C9E" w14:paraId="7A9A1C1A" w14:textId="57B0AAA0" w:rsidTr="00F33E1F">
        <w:trPr>
          <w:trHeight w:val="20"/>
        </w:trPr>
        <w:tc>
          <w:tcPr>
            <w:tcW w:w="2216" w:type="pct"/>
            <w:shd w:val="clear" w:color="auto" w:fill="auto"/>
          </w:tcPr>
          <w:p w14:paraId="051E6876" w14:textId="77777777" w:rsidR="00E25342" w:rsidRPr="00496C9E" w:rsidRDefault="00E25342" w:rsidP="00E651AC">
            <w:pPr>
              <w:rPr>
                <w:szCs w:val="20"/>
              </w:rPr>
            </w:pPr>
          </w:p>
        </w:tc>
        <w:tc>
          <w:tcPr>
            <w:tcW w:w="2784" w:type="pct"/>
          </w:tcPr>
          <w:p w14:paraId="2F8E900C" w14:textId="7E37AE27" w:rsidR="00E25342" w:rsidRPr="00496C9E" w:rsidRDefault="00496C9E" w:rsidP="00E651AC">
            <w:pPr>
              <w:bidi/>
              <w:ind w:right="283"/>
              <w:rPr>
                <w:szCs w:val="20"/>
                <w:rtl/>
              </w:rPr>
            </w:pPr>
            <w:sdt>
              <w:sdtPr>
                <w:rPr>
                  <w:szCs w:val="20"/>
                  <w:rtl/>
                </w:rPr>
                <w:id w:val="980660902"/>
                <w14:checkbox>
                  <w14:checked w14:val="0"/>
                  <w14:checkedState w14:val="2612" w14:font="MS Gothic"/>
                  <w14:uncheckedState w14:val="2610" w14:font="MS Gothic"/>
                </w14:checkbox>
              </w:sdtPr>
              <w:sdtEndPr/>
              <w:sdtContent>
                <w:r w:rsidR="00E25342" w:rsidRPr="00496C9E">
                  <w:rPr>
                    <w:rFonts w:ascii="MS Gothic" w:eastAsia="MS Gothic" w:hAnsi="MS Gothic" w:hint="eastAsia"/>
                    <w:szCs w:val="20"/>
                  </w:rPr>
                  <w:t>☐</w:t>
                </w:r>
              </w:sdtContent>
            </w:sdt>
            <w:r w:rsidR="00F53967" w:rsidRPr="00496C9E">
              <w:rPr>
                <w:rFonts w:hint="cs"/>
                <w:szCs w:val="20"/>
                <w:rtl/>
              </w:rPr>
              <w:t xml:space="preserve"> المعنيين الأخرين</w:t>
            </w:r>
          </w:p>
        </w:tc>
      </w:tr>
      <w:tr w:rsidR="00E25342" w:rsidRPr="00496C9E" w14:paraId="402948CB" w14:textId="0B38E09F" w:rsidTr="00F33E1F">
        <w:trPr>
          <w:trHeight w:val="20"/>
        </w:trPr>
        <w:tc>
          <w:tcPr>
            <w:tcW w:w="2216" w:type="pct"/>
            <w:shd w:val="clear" w:color="auto" w:fill="auto"/>
          </w:tcPr>
          <w:p w14:paraId="61882CBD" w14:textId="77777777" w:rsidR="00E25342" w:rsidRPr="00496C9E" w:rsidRDefault="00E25342" w:rsidP="00E651AC">
            <w:pPr>
              <w:rPr>
                <w:szCs w:val="20"/>
              </w:rPr>
            </w:pPr>
          </w:p>
        </w:tc>
        <w:tc>
          <w:tcPr>
            <w:tcW w:w="2784" w:type="pct"/>
          </w:tcPr>
          <w:p w14:paraId="200DF973" w14:textId="4EAFE101" w:rsidR="00E25342" w:rsidRPr="00496C9E" w:rsidRDefault="00F53967" w:rsidP="00F33E1F">
            <w:pPr>
              <w:bidi/>
              <w:ind w:left="259" w:right="283"/>
              <w:rPr>
                <w:szCs w:val="20"/>
                <w:rtl/>
              </w:rPr>
            </w:pPr>
            <w:r w:rsidRPr="00496C9E">
              <w:rPr>
                <w:szCs w:val="20"/>
              </w:rPr>
              <w:t>overige betrokkenen</w:t>
            </w:r>
            <w:r w:rsidRPr="00496C9E">
              <w:rPr>
                <w:szCs w:val="20"/>
                <w:rtl/>
              </w:rPr>
              <w:t>:</w:t>
            </w:r>
          </w:p>
        </w:tc>
      </w:tr>
    </w:tbl>
    <w:p w14:paraId="6BE069D5" w14:textId="310372C7" w:rsidR="00D71191" w:rsidRPr="00496C9E" w:rsidRDefault="00F53967" w:rsidP="005129E8">
      <w:pPr>
        <w:bidi/>
        <w:spacing w:before="600"/>
        <w:rPr>
          <w:szCs w:val="20"/>
          <w:rtl/>
        </w:rPr>
      </w:pPr>
      <w:r w:rsidRPr="00496C9E">
        <w:rPr>
          <w:rFonts w:hint="cs"/>
          <w:szCs w:val="20"/>
          <w:rtl/>
        </w:rPr>
        <w:t>شرح مختصر:</w:t>
      </w:r>
    </w:p>
    <w:p w14:paraId="0E27C9A8" w14:textId="276FF5EB" w:rsidR="00D71191" w:rsidRPr="00496C9E" w:rsidRDefault="00D71191" w:rsidP="005129E8">
      <w:pPr>
        <w:bidi/>
        <w:rPr>
          <w:szCs w:val="20"/>
          <w:rtl/>
        </w:rPr>
      </w:pPr>
      <w:r w:rsidRPr="00496C9E">
        <w:rPr>
          <w:szCs w:val="20"/>
        </w:rPr>
        <w:t>Eventuele korte toelichting</w:t>
      </w:r>
      <w:r w:rsidRPr="00496C9E">
        <w:rPr>
          <w:szCs w:val="20"/>
          <w:rtl/>
        </w:rPr>
        <w:t>:</w:t>
      </w:r>
    </w:p>
    <w:p w14:paraId="29A59CAD" w14:textId="1C866BC0" w:rsidR="000D4EDD" w:rsidRPr="00496C9E" w:rsidRDefault="00F53967" w:rsidP="003C0C73">
      <w:pPr>
        <w:bidi/>
        <w:spacing w:before="600"/>
        <w:rPr>
          <w:rtl/>
        </w:rPr>
      </w:pPr>
      <w:r w:rsidRPr="00496C9E">
        <w:rPr>
          <w:rFonts w:hint="cs"/>
          <w:rtl/>
        </w:rPr>
        <w:br w:type="page"/>
      </w:r>
    </w:p>
    <w:p w14:paraId="51786D4B" w14:textId="77777777" w:rsidR="000D4EDD" w:rsidRPr="00496C9E" w:rsidRDefault="00F53967" w:rsidP="003F17FC">
      <w:pPr>
        <w:bidi/>
        <w:rPr>
          <w:b/>
          <w:bCs/>
          <w:color w:val="001F5F"/>
          <w:szCs w:val="22"/>
          <w:rtl/>
        </w:rPr>
      </w:pPr>
      <w:r w:rsidRPr="00496C9E">
        <w:rPr>
          <w:rFonts w:hint="cs"/>
          <w:b/>
          <w:bCs/>
          <w:color w:val="001F5F"/>
          <w:szCs w:val="22"/>
          <w:rtl/>
        </w:rPr>
        <w:lastRenderedPageBreak/>
        <w:t>بيان الموافقة على طلب وتقديم المعلومات</w:t>
      </w:r>
    </w:p>
    <w:p w14:paraId="77FDA799" w14:textId="5913A1ED" w:rsidR="00987FDA" w:rsidRPr="00496C9E" w:rsidRDefault="00987FDA" w:rsidP="003F17FC">
      <w:pPr>
        <w:bidi/>
        <w:rPr>
          <w:b/>
          <w:bCs/>
          <w:color w:val="001F5F"/>
          <w:sz w:val="22"/>
          <w:szCs w:val="28"/>
          <w:rtl/>
        </w:rPr>
      </w:pPr>
      <w:r w:rsidRPr="00496C9E">
        <w:rPr>
          <w:b/>
          <w:bCs/>
          <w:color w:val="001F5F"/>
          <w:sz w:val="22"/>
          <w:szCs w:val="28"/>
        </w:rPr>
        <w:t>Toestemmingsverklaring voor het opvragen en verstrekken van informatie</w:t>
      </w:r>
    </w:p>
    <w:p w14:paraId="1405A4EC" w14:textId="344047B9" w:rsidR="000D4EDD" w:rsidRPr="00496C9E" w:rsidRDefault="00F53967" w:rsidP="003F17FC">
      <w:pPr>
        <w:bidi/>
        <w:rPr>
          <w:szCs w:val="20"/>
          <w:rtl/>
        </w:rPr>
      </w:pPr>
      <w:r w:rsidRPr="00496C9E">
        <w:rPr>
          <w:rFonts w:hint="cs"/>
          <w:szCs w:val="20"/>
          <w:rtl/>
        </w:rPr>
        <w:t>لكي نتمكن من إجراء الكشف الطبي على أفضل وجه ممكن أو تقديم العلاج، فمن المهم أن يكون لدينا القدرة على التشاور مع متخصصي الرعاية الصحية الآخرين و/أو المعنيين وتبادل المعلومات معهم. ومن أمثلة هؤلاء طبيب الأنف والأذن والحنجرة، أو طبيب الأسرة أو أخصائي النطق على سبيل المثال. نحن</w:t>
      </w:r>
      <w:r w:rsidR="0085566D" w:rsidRPr="00496C9E">
        <w:rPr>
          <w:rFonts w:hint="eastAsia"/>
          <w:szCs w:val="20"/>
          <w:rtl/>
        </w:rPr>
        <w:t> </w:t>
      </w:r>
      <w:r w:rsidRPr="00496C9E">
        <w:rPr>
          <w:rFonts w:hint="cs"/>
          <w:szCs w:val="20"/>
          <w:rtl/>
        </w:rPr>
        <w:t>نتبادل البيانات الضرورية للغاية فقط. لا يجب أن يتم هذا التبادل إلا بعد الحصول على موافقتك. ويتم هذا من خلال وضع علامة على "نعم" وتوقيع النموذج. يمكنك سحب موافقتك في أي وقت عن طريق إخطار القائم على الكشف.</w:t>
      </w:r>
    </w:p>
    <w:p w14:paraId="06E4DEE2" w14:textId="154746A4" w:rsidR="00E7397B" w:rsidRPr="00496C9E" w:rsidRDefault="00E7397B" w:rsidP="003F17FC">
      <w:pPr>
        <w:bidi/>
        <w:spacing w:after="240"/>
        <w:rPr>
          <w:szCs w:val="20"/>
          <w:rtl/>
        </w:rPr>
      </w:pPr>
      <w:r w:rsidRPr="00496C9E">
        <w:rPr>
          <w:szCs w:val="20"/>
        </w:rPr>
        <w:t>Om zo goed mogelijk onderzoek te kunnen doen of behandeling te kunnen bieden, is het belangrijk dat we met andere zorgprofessionals en/of betrokkenen kunnen overleggen en informatie kunnen uitwisselen. Denk hierbij aan de KNO-arts, huisarts of logopedist. We wisselen alleen strikt noodzakelijke gegevens uit. Deze uitwisseling mag alleen plaatsvinden met uw toestemming. Dit geeft u door ‘ja’ aan te vinken en het formulier te ondertekenen. U kunt uw toestemming altijd weer intrekken door dit te melden bij de onderzoeker.</w:t>
      </w:r>
    </w:p>
    <w:p w14:paraId="3794C0EF" w14:textId="77777777" w:rsidR="000D4EDD" w:rsidRPr="00496C9E" w:rsidRDefault="00F53967" w:rsidP="003F17FC">
      <w:pPr>
        <w:bidi/>
        <w:rPr>
          <w:szCs w:val="20"/>
          <w:rtl/>
        </w:rPr>
      </w:pPr>
      <w:r w:rsidRPr="00496C9E">
        <w:rPr>
          <w:rFonts w:hint="cs"/>
          <w:szCs w:val="20"/>
          <w:rtl/>
        </w:rPr>
        <w:t xml:space="preserve">يمنح الموقع أدناه، الإذن لمجموعة مؤسسة الرعاية الملكية أوريس </w:t>
      </w:r>
      <w:r w:rsidRPr="00496C9E">
        <w:rPr>
          <w:szCs w:val="20"/>
        </w:rPr>
        <w:t>Auris</w:t>
      </w:r>
      <w:r w:rsidRPr="00496C9E">
        <w:rPr>
          <w:rFonts w:hint="cs"/>
          <w:szCs w:val="20"/>
          <w:rtl/>
        </w:rPr>
        <w:t xml:space="preserve"> من أجل:</w:t>
      </w:r>
    </w:p>
    <w:p w14:paraId="78AFBEBB" w14:textId="5205B923" w:rsidR="006A10BA" w:rsidRPr="00496C9E" w:rsidRDefault="006A10BA" w:rsidP="003F17FC">
      <w:pPr>
        <w:bidi/>
        <w:rPr>
          <w:szCs w:val="20"/>
          <w:rtl/>
        </w:rPr>
      </w:pPr>
      <w:r w:rsidRPr="00496C9E">
        <w:rPr>
          <w:szCs w:val="20"/>
        </w:rPr>
        <w:t>Ondergetekende geeft aan de Stichting Zorg Koninklijke Auris Groep toestemming voor:</w:t>
      </w:r>
    </w:p>
    <w:p w14:paraId="60BA6A70" w14:textId="649EB397" w:rsidR="000D4EDD" w:rsidRPr="00496C9E" w:rsidRDefault="00F53967" w:rsidP="003F17FC">
      <w:pPr>
        <w:bidi/>
        <w:rPr>
          <w:szCs w:val="20"/>
          <w:rtl/>
        </w:rPr>
      </w:pPr>
      <w:r w:rsidRPr="00496C9E">
        <w:rPr>
          <w:rFonts w:hint="cs"/>
          <w:szCs w:val="20"/>
          <w:rtl/>
        </w:rPr>
        <w:t>تبادل البيانات الشخصية لطفلك مع الأفراد والمؤسسات التي تقدم الرعاية و/أو قامت بتقديم الرعاية و / أو التي لديها التشخيص ونتائج الاختبارات (مثل</w:t>
      </w:r>
      <w:r w:rsidR="007E470A" w:rsidRPr="00496C9E">
        <w:rPr>
          <w:rFonts w:hint="eastAsia"/>
          <w:szCs w:val="20"/>
          <w:rtl/>
        </w:rPr>
        <w:t> </w:t>
      </w:r>
      <w:r w:rsidRPr="00496C9E">
        <w:rPr>
          <w:rFonts w:hint="cs"/>
          <w:szCs w:val="20"/>
          <w:rtl/>
        </w:rPr>
        <w:t>الأطباء، ومراكز التشخيص، والمعالجين والخدمات الخارجية).</w:t>
      </w:r>
    </w:p>
    <w:p w14:paraId="352E6FEC" w14:textId="518892AA" w:rsidR="00025C2C" w:rsidRPr="00496C9E" w:rsidRDefault="00025C2C" w:rsidP="003F17FC">
      <w:pPr>
        <w:bidi/>
        <w:spacing w:after="240"/>
        <w:rPr>
          <w:szCs w:val="20"/>
          <w:rtl/>
        </w:rPr>
      </w:pPr>
      <w:r w:rsidRPr="00496C9E">
        <w:rPr>
          <w:szCs w:val="20"/>
        </w:rPr>
        <w:t>Het uitwisselen van persoonsgegevens van uw kind met personen en instellingen die uw kind zorg verlenen, zorg hebben verleend en/of beschikken over diagnoses en testresultaten (zoals artsen, diagnostische centra, behandelaars, externe diensten).</w:t>
      </w:r>
    </w:p>
    <w:tbl>
      <w:tblPr>
        <w:tblOverlap w:val="never"/>
        <w:bidiVisual/>
        <w:tblW w:w="5000" w:type="pct"/>
        <w:tblCellMar>
          <w:left w:w="10" w:type="dxa"/>
          <w:bottom w:w="57" w:type="dxa"/>
          <w:right w:w="10" w:type="dxa"/>
        </w:tblCellMar>
        <w:tblLook w:val="0000" w:firstRow="0" w:lastRow="0" w:firstColumn="0" w:lastColumn="0" w:noHBand="0" w:noVBand="0"/>
      </w:tblPr>
      <w:tblGrid>
        <w:gridCol w:w="1698"/>
        <w:gridCol w:w="5814"/>
        <w:gridCol w:w="1135"/>
        <w:gridCol w:w="1102"/>
      </w:tblGrid>
      <w:tr w:rsidR="00096A2F" w:rsidRPr="00496C9E" w14:paraId="1C5C983D" w14:textId="5E6AE5E1" w:rsidTr="00096A2F">
        <w:trPr>
          <w:trHeight w:val="20"/>
        </w:trPr>
        <w:tc>
          <w:tcPr>
            <w:tcW w:w="871" w:type="pct"/>
            <w:shd w:val="clear" w:color="auto" w:fill="auto"/>
          </w:tcPr>
          <w:p w14:paraId="2DFEA069" w14:textId="77777777" w:rsidR="00096A2F" w:rsidRPr="00496C9E" w:rsidRDefault="00096A2F" w:rsidP="003F17FC">
            <w:pPr>
              <w:bidi/>
              <w:rPr>
                <w:i/>
                <w:iCs/>
                <w:szCs w:val="20"/>
                <w:rtl/>
              </w:rPr>
            </w:pPr>
            <w:r w:rsidRPr="00496C9E">
              <w:rPr>
                <w:rFonts w:hint="cs"/>
                <w:i/>
                <w:iCs/>
                <w:szCs w:val="20"/>
                <w:rtl/>
              </w:rPr>
              <w:t>(قم بتعبئة الاسم)</w:t>
            </w:r>
          </w:p>
        </w:tc>
        <w:tc>
          <w:tcPr>
            <w:tcW w:w="2982" w:type="pct"/>
          </w:tcPr>
          <w:p w14:paraId="044821F8" w14:textId="01541A96" w:rsidR="00096A2F" w:rsidRPr="00496C9E" w:rsidRDefault="00496C9E" w:rsidP="003F17FC">
            <w:pPr>
              <w:bidi/>
              <w:rPr>
                <w:szCs w:val="20"/>
                <w:rtl/>
              </w:rPr>
            </w:pPr>
            <w:sdt>
              <w:sdtPr>
                <w:rPr>
                  <w:szCs w:val="20"/>
                  <w:rtl/>
                </w:rPr>
                <w:id w:val="1392544851"/>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نعم، طبيب الأسرة</w:t>
            </w:r>
          </w:p>
        </w:tc>
        <w:tc>
          <w:tcPr>
            <w:tcW w:w="582" w:type="pct"/>
          </w:tcPr>
          <w:p w14:paraId="3AF383AF" w14:textId="4764E23D" w:rsidR="00096A2F" w:rsidRPr="00496C9E" w:rsidRDefault="00496C9E" w:rsidP="003F17FC">
            <w:pPr>
              <w:bidi/>
              <w:rPr>
                <w:szCs w:val="20"/>
                <w:rtl/>
              </w:rPr>
            </w:pPr>
            <w:sdt>
              <w:sdtPr>
                <w:rPr>
                  <w:szCs w:val="20"/>
                  <w:rtl/>
                </w:rPr>
                <w:id w:val="-2007196710"/>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غير منطبق</w:t>
            </w:r>
          </w:p>
        </w:tc>
        <w:tc>
          <w:tcPr>
            <w:tcW w:w="565" w:type="pct"/>
          </w:tcPr>
          <w:p w14:paraId="4601BEE8" w14:textId="788F0553" w:rsidR="00096A2F" w:rsidRPr="00496C9E" w:rsidRDefault="00496C9E" w:rsidP="003F17FC">
            <w:pPr>
              <w:bidi/>
              <w:ind w:right="283"/>
              <w:rPr>
                <w:i/>
                <w:iCs/>
                <w:szCs w:val="20"/>
                <w:rtl/>
              </w:rPr>
            </w:pPr>
            <w:sdt>
              <w:sdtPr>
                <w:rPr>
                  <w:szCs w:val="20"/>
                  <w:rtl/>
                </w:rPr>
                <w:id w:val="-1940132728"/>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لا</w:t>
            </w:r>
          </w:p>
        </w:tc>
      </w:tr>
      <w:tr w:rsidR="00096A2F" w:rsidRPr="00496C9E" w14:paraId="1B87BD72" w14:textId="4C059FC6" w:rsidTr="00096A2F">
        <w:trPr>
          <w:trHeight w:val="20"/>
        </w:trPr>
        <w:tc>
          <w:tcPr>
            <w:tcW w:w="871" w:type="pct"/>
            <w:shd w:val="clear" w:color="auto" w:fill="auto"/>
          </w:tcPr>
          <w:p w14:paraId="2B4F47F1" w14:textId="77777777" w:rsidR="00096A2F" w:rsidRPr="00496C9E" w:rsidRDefault="00096A2F" w:rsidP="00081D72">
            <w:pPr>
              <w:bidi/>
              <w:rPr>
                <w:i/>
                <w:iCs/>
                <w:szCs w:val="20"/>
                <w:rtl/>
              </w:rPr>
            </w:pPr>
            <w:r w:rsidRPr="00496C9E">
              <w:rPr>
                <w:rFonts w:hint="cs"/>
                <w:i/>
                <w:iCs/>
                <w:szCs w:val="20"/>
                <w:rtl/>
              </w:rPr>
              <w:t>(</w:t>
            </w:r>
            <w:r w:rsidRPr="00496C9E">
              <w:rPr>
                <w:i/>
                <w:iCs/>
                <w:szCs w:val="20"/>
              </w:rPr>
              <w:t>naam invullen)</w:t>
            </w:r>
          </w:p>
        </w:tc>
        <w:tc>
          <w:tcPr>
            <w:tcW w:w="2982" w:type="pct"/>
          </w:tcPr>
          <w:p w14:paraId="1EBC6856" w14:textId="6B3DE9E6" w:rsidR="00096A2F" w:rsidRPr="00496C9E" w:rsidRDefault="00F53967" w:rsidP="00081D72">
            <w:pPr>
              <w:bidi/>
              <w:ind w:left="259"/>
              <w:rPr>
                <w:szCs w:val="20"/>
                <w:rtl/>
              </w:rPr>
            </w:pPr>
            <w:r w:rsidRPr="00496C9E">
              <w:rPr>
                <w:szCs w:val="20"/>
              </w:rPr>
              <w:t>ja, huisarts:</w:t>
            </w:r>
          </w:p>
        </w:tc>
        <w:tc>
          <w:tcPr>
            <w:tcW w:w="582" w:type="pct"/>
          </w:tcPr>
          <w:p w14:paraId="1001591A" w14:textId="0233A180" w:rsidR="00096A2F" w:rsidRPr="00496C9E" w:rsidRDefault="00F53967" w:rsidP="00081D72">
            <w:pPr>
              <w:bidi/>
              <w:ind w:left="259"/>
              <w:rPr>
                <w:szCs w:val="20"/>
                <w:rtl/>
              </w:rPr>
            </w:pPr>
            <w:r w:rsidRPr="00496C9E">
              <w:rPr>
                <w:szCs w:val="20"/>
              </w:rPr>
              <w:t>n.v.t.</w:t>
            </w:r>
          </w:p>
        </w:tc>
        <w:tc>
          <w:tcPr>
            <w:tcW w:w="565" w:type="pct"/>
          </w:tcPr>
          <w:p w14:paraId="0ECF5270" w14:textId="115E7B55" w:rsidR="00096A2F" w:rsidRPr="00496C9E" w:rsidRDefault="00F53967" w:rsidP="00081D72">
            <w:pPr>
              <w:bidi/>
              <w:ind w:left="259" w:right="283"/>
              <w:rPr>
                <w:i/>
                <w:iCs/>
                <w:szCs w:val="20"/>
                <w:rtl/>
              </w:rPr>
            </w:pPr>
            <w:r w:rsidRPr="00496C9E">
              <w:rPr>
                <w:szCs w:val="20"/>
              </w:rPr>
              <w:t>nee</w:t>
            </w:r>
          </w:p>
        </w:tc>
      </w:tr>
      <w:tr w:rsidR="00096A2F" w:rsidRPr="00496C9E" w14:paraId="66671BD5" w14:textId="429A4E8E" w:rsidTr="00096A2F">
        <w:trPr>
          <w:trHeight w:val="20"/>
        </w:trPr>
        <w:tc>
          <w:tcPr>
            <w:tcW w:w="871" w:type="pct"/>
            <w:shd w:val="clear" w:color="auto" w:fill="auto"/>
          </w:tcPr>
          <w:p w14:paraId="6268B7FC" w14:textId="77777777" w:rsidR="00096A2F" w:rsidRPr="00496C9E" w:rsidRDefault="00096A2F" w:rsidP="003F17FC">
            <w:pPr>
              <w:bidi/>
              <w:rPr>
                <w:i/>
                <w:iCs/>
                <w:szCs w:val="20"/>
                <w:rtl/>
              </w:rPr>
            </w:pPr>
            <w:r w:rsidRPr="00496C9E">
              <w:rPr>
                <w:rFonts w:hint="cs"/>
                <w:i/>
                <w:iCs/>
                <w:szCs w:val="20"/>
                <w:rtl/>
              </w:rPr>
              <w:t>(قم بتعبئة الاسم)</w:t>
            </w:r>
          </w:p>
        </w:tc>
        <w:tc>
          <w:tcPr>
            <w:tcW w:w="2982" w:type="pct"/>
          </w:tcPr>
          <w:p w14:paraId="1267CAC7" w14:textId="3604943C" w:rsidR="00096A2F" w:rsidRPr="00496C9E" w:rsidRDefault="00496C9E" w:rsidP="003F17FC">
            <w:pPr>
              <w:bidi/>
              <w:rPr>
                <w:szCs w:val="20"/>
                <w:rtl/>
              </w:rPr>
            </w:pPr>
            <w:sdt>
              <w:sdtPr>
                <w:rPr>
                  <w:szCs w:val="20"/>
                  <w:rtl/>
                </w:rPr>
                <w:id w:val="933790145"/>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نعم، أخصائي النطق:</w:t>
            </w:r>
          </w:p>
        </w:tc>
        <w:tc>
          <w:tcPr>
            <w:tcW w:w="582" w:type="pct"/>
          </w:tcPr>
          <w:p w14:paraId="5D7FC8EC" w14:textId="3CFB5E92" w:rsidR="00096A2F" w:rsidRPr="00496C9E" w:rsidRDefault="00496C9E" w:rsidP="003F17FC">
            <w:pPr>
              <w:bidi/>
              <w:rPr>
                <w:szCs w:val="20"/>
                <w:rtl/>
              </w:rPr>
            </w:pPr>
            <w:sdt>
              <w:sdtPr>
                <w:rPr>
                  <w:szCs w:val="20"/>
                  <w:rtl/>
                </w:rPr>
                <w:id w:val="-593781392"/>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غير منطبق</w:t>
            </w:r>
          </w:p>
        </w:tc>
        <w:tc>
          <w:tcPr>
            <w:tcW w:w="565" w:type="pct"/>
          </w:tcPr>
          <w:p w14:paraId="34C47C72" w14:textId="1EC3EDA0" w:rsidR="00096A2F" w:rsidRPr="00496C9E" w:rsidRDefault="00496C9E" w:rsidP="003F17FC">
            <w:pPr>
              <w:bidi/>
              <w:ind w:right="283"/>
              <w:rPr>
                <w:i/>
                <w:iCs/>
                <w:szCs w:val="20"/>
                <w:rtl/>
              </w:rPr>
            </w:pPr>
            <w:sdt>
              <w:sdtPr>
                <w:rPr>
                  <w:szCs w:val="20"/>
                  <w:rtl/>
                </w:rPr>
                <w:id w:val="-2063087397"/>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لا</w:t>
            </w:r>
          </w:p>
        </w:tc>
      </w:tr>
      <w:tr w:rsidR="00096A2F" w:rsidRPr="00496C9E" w14:paraId="1960425B" w14:textId="70E6F99A" w:rsidTr="00096A2F">
        <w:trPr>
          <w:trHeight w:val="20"/>
        </w:trPr>
        <w:tc>
          <w:tcPr>
            <w:tcW w:w="871" w:type="pct"/>
            <w:shd w:val="clear" w:color="auto" w:fill="auto"/>
          </w:tcPr>
          <w:p w14:paraId="6C15BF7E" w14:textId="77777777" w:rsidR="00096A2F" w:rsidRPr="00496C9E" w:rsidRDefault="00096A2F" w:rsidP="00081D72">
            <w:pPr>
              <w:bidi/>
              <w:rPr>
                <w:i/>
                <w:iCs/>
                <w:szCs w:val="20"/>
                <w:rtl/>
              </w:rPr>
            </w:pPr>
            <w:r w:rsidRPr="00496C9E">
              <w:rPr>
                <w:rFonts w:hint="cs"/>
                <w:i/>
                <w:iCs/>
                <w:szCs w:val="20"/>
                <w:rtl/>
              </w:rPr>
              <w:t>(</w:t>
            </w:r>
            <w:r w:rsidRPr="00496C9E">
              <w:rPr>
                <w:i/>
                <w:iCs/>
                <w:szCs w:val="20"/>
              </w:rPr>
              <w:t>naam invullen)</w:t>
            </w:r>
          </w:p>
        </w:tc>
        <w:tc>
          <w:tcPr>
            <w:tcW w:w="2982" w:type="pct"/>
          </w:tcPr>
          <w:p w14:paraId="142534CB" w14:textId="519DE49E" w:rsidR="00096A2F" w:rsidRPr="00496C9E" w:rsidRDefault="00F53967" w:rsidP="00081D72">
            <w:pPr>
              <w:bidi/>
              <w:ind w:left="259"/>
              <w:rPr>
                <w:szCs w:val="20"/>
                <w:rtl/>
              </w:rPr>
            </w:pPr>
            <w:r w:rsidRPr="00496C9E">
              <w:rPr>
                <w:szCs w:val="20"/>
              </w:rPr>
              <w:t>ja, logopedist</w:t>
            </w:r>
            <w:r w:rsidRPr="00496C9E">
              <w:rPr>
                <w:szCs w:val="20"/>
                <w:rtl/>
              </w:rPr>
              <w:t>:</w:t>
            </w:r>
          </w:p>
        </w:tc>
        <w:tc>
          <w:tcPr>
            <w:tcW w:w="582" w:type="pct"/>
          </w:tcPr>
          <w:p w14:paraId="1E340067" w14:textId="16C1E3CB" w:rsidR="00096A2F" w:rsidRPr="00496C9E" w:rsidRDefault="00F53967" w:rsidP="00081D72">
            <w:pPr>
              <w:bidi/>
              <w:ind w:left="259"/>
              <w:rPr>
                <w:szCs w:val="20"/>
                <w:rtl/>
              </w:rPr>
            </w:pPr>
            <w:r w:rsidRPr="00496C9E">
              <w:rPr>
                <w:szCs w:val="20"/>
              </w:rPr>
              <w:t>n.v.t.</w:t>
            </w:r>
          </w:p>
        </w:tc>
        <w:tc>
          <w:tcPr>
            <w:tcW w:w="565" w:type="pct"/>
          </w:tcPr>
          <w:p w14:paraId="68028121" w14:textId="2E5906A9" w:rsidR="00096A2F" w:rsidRPr="00496C9E" w:rsidRDefault="00F53967" w:rsidP="00081D72">
            <w:pPr>
              <w:bidi/>
              <w:ind w:left="259" w:right="283"/>
              <w:rPr>
                <w:i/>
                <w:iCs/>
                <w:szCs w:val="20"/>
                <w:rtl/>
              </w:rPr>
            </w:pPr>
            <w:r w:rsidRPr="00496C9E">
              <w:rPr>
                <w:szCs w:val="20"/>
              </w:rPr>
              <w:t>nee</w:t>
            </w:r>
          </w:p>
        </w:tc>
      </w:tr>
      <w:tr w:rsidR="00096A2F" w:rsidRPr="00496C9E" w14:paraId="041442BA" w14:textId="4320B651" w:rsidTr="00096A2F">
        <w:trPr>
          <w:trHeight w:val="20"/>
        </w:trPr>
        <w:tc>
          <w:tcPr>
            <w:tcW w:w="871" w:type="pct"/>
            <w:shd w:val="clear" w:color="auto" w:fill="auto"/>
          </w:tcPr>
          <w:p w14:paraId="37EFC2E3" w14:textId="77777777" w:rsidR="00096A2F" w:rsidRPr="00496C9E" w:rsidRDefault="00096A2F" w:rsidP="003F17FC">
            <w:pPr>
              <w:bidi/>
              <w:rPr>
                <w:i/>
                <w:iCs/>
                <w:szCs w:val="20"/>
                <w:rtl/>
              </w:rPr>
            </w:pPr>
            <w:r w:rsidRPr="00496C9E">
              <w:rPr>
                <w:rFonts w:hint="cs"/>
                <w:i/>
                <w:iCs/>
                <w:szCs w:val="20"/>
                <w:rtl/>
              </w:rPr>
              <w:t>(قم بتعبئة الاسم)</w:t>
            </w:r>
          </w:p>
        </w:tc>
        <w:tc>
          <w:tcPr>
            <w:tcW w:w="2982" w:type="pct"/>
          </w:tcPr>
          <w:p w14:paraId="73E53F88" w14:textId="678B55F8" w:rsidR="00096A2F" w:rsidRPr="00496C9E" w:rsidRDefault="00496C9E" w:rsidP="003F17FC">
            <w:pPr>
              <w:bidi/>
              <w:rPr>
                <w:szCs w:val="20"/>
                <w:rtl/>
              </w:rPr>
            </w:pPr>
            <w:sdt>
              <w:sdtPr>
                <w:rPr>
                  <w:szCs w:val="20"/>
                  <w:rtl/>
                </w:rPr>
                <w:id w:val="1151798822"/>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نعم، المدرسة / حضانة الأطفال / صالة لعب الأطفال:</w:t>
            </w:r>
          </w:p>
        </w:tc>
        <w:tc>
          <w:tcPr>
            <w:tcW w:w="582" w:type="pct"/>
          </w:tcPr>
          <w:p w14:paraId="3C477CDD" w14:textId="7266FC2D" w:rsidR="00096A2F" w:rsidRPr="00496C9E" w:rsidRDefault="00496C9E" w:rsidP="003F17FC">
            <w:pPr>
              <w:bidi/>
              <w:rPr>
                <w:szCs w:val="20"/>
                <w:rtl/>
              </w:rPr>
            </w:pPr>
            <w:sdt>
              <w:sdtPr>
                <w:rPr>
                  <w:szCs w:val="20"/>
                  <w:rtl/>
                </w:rPr>
                <w:id w:val="693899385"/>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غير منطبق</w:t>
            </w:r>
          </w:p>
        </w:tc>
        <w:tc>
          <w:tcPr>
            <w:tcW w:w="565" w:type="pct"/>
          </w:tcPr>
          <w:p w14:paraId="58FF0768" w14:textId="4C0022E5" w:rsidR="00096A2F" w:rsidRPr="00496C9E" w:rsidRDefault="00496C9E" w:rsidP="003F17FC">
            <w:pPr>
              <w:bidi/>
              <w:ind w:right="283"/>
              <w:rPr>
                <w:i/>
                <w:iCs/>
                <w:szCs w:val="20"/>
                <w:rtl/>
              </w:rPr>
            </w:pPr>
            <w:sdt>
              <w:sdtPr>
                <w:rPr>
                  <w:szCs w:val="20"/>
                  <w:rtl/>
                </w:rPr>
                <w:id w:val="1218252667"/>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لا</w:t>
            </w:r>
          </w:p>
        </w:tc>
      </w:tr>
      <w:tr w:rsidR="00096A2F" w:rsidRPr="00496C9E" w14:paraId="7503B828" w14:textId="4ACC13A5" w:rsidTr="00096A2F">
        <w:trPr>
          <w:trHeight w:val="20"/>
        </w:trPr>
        <w:tc>
          <w:tcPr>
            <w:tcW w:w="871" w:type="pct"/>
            <w:shd w:val="clear" w:color="auto" w:fill="auto"/>
          </w:tcPr>
          <w:p w14:paraId="30457E1C" w14:textId="77777777" w:rsidR="00096A2F" w:rsidRPr="00496C9E" w:rsidRDefault="00096A2F" w:rsidP="003F17FC">
            <w:pPr>
              <w:bidi/>
              <w:rPr>
                <w:i/>
                <w:iCs/>
                <w:szCs w:val="20"/>
                <w:rtl/>
              </w:rPr>
            </w:pPr>
            <w:r w:rsidRPr="00496C9E">
              <w:rPr>
                <w:rFonts w:hint="cs"/>
                <w:i/>
                <w:iCs/>
                <w:szCs w:val="20"/>
                <w:rtl/>
              </w:rPr>
              <w:t>(</w:t>
            </w:r>
            <w:r w:rsidRPr="00496C9E">
              <w:rPr>
                <w:i/>
                <w:iCs/>
                <w:szCs w:val="20"/>
              </w:rPr>
              <w:t>naam invullen)</w:t>
            </w:r>
          </w:p>
        </w:tc>
        <w:tc>
          <w:tcPr>
            <w:tcW w:w="2982" w:type="pct"/>
          </w:tcPr>
          <w:p w14:paraId="2AAA60BB" w14:textId="28839818" w:rsidR="00096A2F" w:rsidRPr="00496C9E" w:rsidRDefault="00F53967" w:rsidP="00081D72">
            <w:pPr>
              <w:bidi/>
              <w:ind w:left="259"/>
              <w:rPr>
                <w:szCs w:val="20"/>
                <w:rtl/>
              </w:rPr>
            </w:pPr>
            <w:r w:rsidRPr="00496C9E">
              <w:rPr>
                <w:szCs w:val="20"/>
              </w:rPr>
              <w:t>ja, school/ kinderopvang/ peuterspeelzaal</w:t>
            </w:r>
            <w:r w:rsidRPr="00496C9E">
              <w:rPr>
                <w:szCs w:val="20"/>
                <w:rtl/>
              </w:rPr>
              <w:t>:</w:t>
            </w:r>
          </w:p>
        </w:tc>
        <w:tc>
          <w:tcPr>
            <w:tcW w:w="582" w:type="pct"/>
          </w:tcPr>
          <w:p w14:paraId="6C2FD212" w14:textId="1B4E7EA3" w:rsidR="00096A2F" w:rsidRPr="00496C9E" w:rsidRDefault="00F53967" w:rsidP="00081D72">
            <w:pPr>
              <w:bidi/>
              <w:ind w:left="259"/>
              <w:rPr>
                <w:szCs w:val="20"/>
                <w:rtl/>
              </w:rPr>
            </w:pPr>
            <w:r w:rsidRPr="00496C9E">
              <w:rPr>
                <w:szCs w:val="20"/>
              </w:rPr>
              <w:t>n.v.t.</w:t>
            </w:r>
          </w:p>
        </w:tc>
        <w:tc>
          <w:tcPr>
            <w:tcW w:w="565" w:type="pct"/>
          </w:tcPr>
          <w:p w14:paraId="121A8C3E" w14:textId="44856C4D" w:rsidR="00096A2F" w:rsidRPr="00496C9E" w:rsidRDefault="00F53967" w:rsidP="00081D72">
            <w:pPr>
              <w:bidi/>
              <w:ind w:left="259" w:right="283"/>
              <w:rPr>
                <w:i/>
                <w:iCs/>
                <w:szCs w:val="20"/>
                <w:rtl/>
              </w:rPr>
            </w:pPr>
            <w:r w:rsidRPr="00496C9E">
              <w:rPr>
                <w:szCs w:val="20"/>
              </w:rPr>
              <w:t>nee</w:t>
            </w:r>
          </w:p>
        </w:tc>
      </w:tr>
      <w:tr w:rsidR="00096A2F" w:rsidRPr="00496C9E" w14:paraId="72A5BB43" w14:textId="1F82DE33" w:rsidTr="00096A2F">
        <w:trPr>
          <w:trHeight w:val="20"/>
        </w:trPr>
        <w:tc>
          <w:tcPr>
            <w:tcW w:w="871" w:type="pct"/>
            <w:shd w:val="clear" w:color="auto" w:fill="auto"/>
          </w:tcPr>
          <w:p w14:paraId="3B5623BC" w14:textId="77777777" w:rsidR="00096A2F" w:rsidRPr="00496C9E" w:rsidRDefault="00096A2F" w:rsidP="003F17FC">
            <w:pPr>
              <w:bidi/>
              <w:rPr>
                <w:i/>
                <w:iCs/>
                <w:szCs w:val="20"/>
                <w:rtl/>
              </w:rPr>
            </w:pPr>
            <w:r w:rsidRPr="00496C9E">
              <w:rPr>
                <w:rFonts w:hint="cs"/>
                <w:i/>
                <w:iCs/>
                <w:szCs w:val="20"/>
                <w:rtl/>
              </w:rPr>
              <w:t>(قم بتعبئة الاسم)</w:t>
            </w:r>
          </w:p>
        </w:tc>
        <w:tc>
          <w:tcPr>
            <w:tcW w:w="2982" w:type="pct"/>
          </w:tcPr>
          <w:p w14:paraId="6F8FA575" w14:textId="00AC1734" w:rsidR="00096A2F" w:rsidRPr="00496C9E" w:rsidRDefault="00496C9E" w:rsidP="003F17FC">
            <w:pPr>
              <w:bidi/>
              <w:rPr>
                <w:szCs w:val="20"/>
                <w:rtl/>
              </w:rPr>
            </w:pPr>
            <w:sdt>
              <w:sdtPr>
                <w:rPr>
                  <w:szCs w:val="20"/>
                  <w:rtl/>
                </w:rPr>
                <w:id w:val="-542439618"/>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نعم، طبيب الشباب</w:t>
            </w:r>
          </w:p>
        </w:tc>
        <w:tc>
          <w:tcPr>
            <w:tcW w:w="582" w:type="pct"/>
          </w:tcPr>
          <w:p w14:paraId="2FC26F16" w14:textId="654DAA6B" w:rsidR="00096A2F" w:rsidRPr="00496C9E" w:rsidRDefault="00496C9E" w:rsidP="003F17FC">
            <w:pPr>
              <w:bidi/>
              <w:rPr>
                <w:szCs w:val="20"/>
                <w:rtl/>
              </w:rPr>
            </w:pPr>
            <w:sdt>
              <w:sdtPr>
                <w:rPr>
                  <w:szCs w:val="20"/>
                  <w:rtl/>
                </w:rPr>
                <w:id w:val="639241551"/>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غير منطبق</w:t>
            </w:r>
          </w:p>
        </w:tc>
        <w:tc>
          <w:tcPr>
            <w:tcW w:w="565" w:type="pct"/>
          </w:tcPr>
          <w:p w14:paraId="7A92FC6D" w14:textId="019AEEA9" w:rsidR="00096A2F" w:rsidRPr="00496C9E" w:rsidRDefault="00496C9E" w:rsidP="003F17FC">
            <w:pPr>
              <w:bidi/>
              <w:ind w:right="283"/>
              <w:rPr>
                <w:i/>
                <w:iCs/>
                <w:szCs w:val="20"/>
                <w:rtl/>
              </w:rPr>
            </w:pPr>
            <w:sdt>
              <w:sdtPr>
                <w:rPr>
                  <w:szCs w:val="20"/>
                  <w:rtl/>
                </w:rPr>
                <w:id w:val="372974450"/>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لا</w:t>
            </w:r>
          </w:p>
        </w:tc>
      </w:tr>
      <w:tr w:rsidR="00096A2F" w:rsidRPr="00496C9E" w14:paraId="19CB89F4" w14:textId="73EAE0C0" w:rsidTr="00096A2F">
        <w:trPr>
          <w:trHeight w:val="20"/>
        </w:trPr>
        <w:tc>
          <w:tcPr>
            <w:tcW w:w="871" w:type="pct"/>
            <w:shd w:val="clear" w:color="auto" w:fill="auto"/>
          </w:tcPr>
          <w:p w14:paraId="2F2E2EF0" w14:textId="77777777" w:rsidR="00096A2F" w:rsidRPr="00496C9E" w:rsidRDefault="00096A2F" w:rsidP="003F17FC">
            <w:pPr>
              <w:bidi/>
              <w:rPr>
                <w:i/>
                <w:iCs/>
                <w:szCs w:val="20"/>
                <w:rtl/>
              </w:rPr>
            </w:pPr>
            <w:r w:rsidRPr="00496C9E">
              <w:rPr>
                <w:rFonts w:hint="cs"/>
                <w:i/>
                <w:iCs/>
                <w:szCs w:val="20"/>
                <w:rtl/>
              </w:rPr>
              <w:t>(</w:t>
            </w:r>
            <w:r w:rsidRPr="00496C9E">
              <w:rPr>
                <w:i/>
                <w:iCs/>
                <w:szCs w:val="20"/>
              </w:rPr>
              <w:t>naam invullen)</w:t>
            </w:r>
          </w:p>
        </w:tc>
        <w:tc>
          <w:tcPr>
            <w:tcW w:w="2982" w:type="pct"/>
          </w:tcPr>
          <w:p w14:paraId="3AC160AE" w14:textId="2A68576D" w:rsidR="00096A2F" w:rsidRPr="00496C9E" w:rsidRDefault="00F53967" w:rsidP="00081D72">
            <w:pPr>
              <w:bidi/>
              <w:ind w:left="259"/>
              <w:rPr>
                <w:szCs w:val="20"/>
                <w:rtl/>
              </w:rPr>
            </w:pPr>
            <w:r w:rsidRPr="00496C9E">
              <w:rPr>
                <w:szCs w:val="20"/>
              </w:rPr>
              <w:t>ja, jeugdarts</w:t>
            </w:r>
            <w:r w:rsidRPr="00496C9E">
              <w:rPr>
                <w:szCs w:val="20"/>
                <w:rtl/>
              </w:rPr>
              <w:t>:</w:t>
            </w:r>
          </w:p>
        </w:tc>
        <w:tc>
          <w:tcPr>
            <w:tcW w:w="582" w:type="pct"/>
          </w:tcPr>
          <w:p w14:paraId="2E7E2A96" w14:textId="4B6F4AE6" w:rsidR="00096A2F" w:rsidRPr="00496C9E" w:rsidRDefault="00F53967" w:rsidP="00081D72">
            <w:pPr>
              <w:bidi/>
              <w:ind w:left="259"/>
              <w:rPr>
                <w:szCs w:val="20"/>
                <w:rtl/>
              </w:rPr>
            </w:pPr>
            <w:r w:rsidRPr="00496C9E">
              <w:rPr>
                <w:szCs w:val="20"/>
              </w:rPr>
              <w:t>n.v.t.</w:t>
            </w:r>
          </w:p>
        </w:tc>
        <w:tc>
          <w:tcPr>
            <w:tcW w:w="565" w:type="pct"/>
          </w:tcPr>
          <w:p w14:paraId="14BD0908" w14:textId="0A6ED678" w:rsidR="00096A2F" w:rsidRPr="00496C9E" w:rsidRDefault="00F53967" w:rsidP="00081D72">
            <w:pPr>
              <w:bidi/>
              <w:ind w:left="259" w:right="283"/>
              <w:rPr>
                <w:i/>
                <w:iCs/>
                <w:szCs w:val="20"/>
                <w:rtl/>
              </w:rPr>
            </w:pPr>
            <w:r w:rsidRPr="00496C9E">
              <w:rPr>
                <w:szCs w:val="20"/>
              </w:rPr>
              <w:t>nee</w:t>
            </w:r>
          </w:p>
        </w:tc>
      </w:tr>
      <w:tr w:rsidR="00096A2F" w:rsidRPr="00496C9E" w14:paraId="4B474BFC" w14:textId="3310454F" w:rsidTr="00096A2F">
        <w:trPr>
          <w:trHeight w:val="20"/>
        </w:trPr>
        <w:tc>
          <w:tcPr>
            <w:tcW w:w="871" w:type="pct"/>
            <w:shd w:val="clear" w:color="auto" w:fill="auto"/>
          </w:tcPr>
          <w:p w14:paraId="21B22BCE" w14:textId="77777777" w:rsidR="00096A2F" w:rsidRPr="00496C9E" w:rsidRDefault="00096A2F" w:rsidP="003F17FC">
            <w:pPr>
              <w:bidi/>
              <w:rPr>
                <w:i/>
                <w:iCs/>
                <w:szCs w:val="20"/>
                <w:rtl/>
              </w:rPr>
            </w:pPr>
            <w:r w:rsidRPr="00496C9E">
              <w:rPr>
                <w:rFonts w:hint="cs"/>
                <w:i/>
                <w:iCs/>
                <w:szCs w:val="20"/>
                <w:rtl/>
              </w:rPr>
              <w:t>(قم بتعبئة الاسم)</w:t>
            </w:r>
          </w:p>
        </w:tc>
        <w:tc>
          <w:tcPr>
            <w:tcW w:w="2982" w:type="pct"/>
          </w:tcPr>
          <w:p w14:paraId="43EA4AD8" w14:textId="394E3D57" w:rsidR="00096A2F" w:rsidRPr="00496C9E" w:rsidRDefault="00496C9E" w:rsidP="003F17FC">
            <w:pPr>
              <w:bidi/>
              <w:rPr>
                <w:szCs w:val="20"/>
                <w:rtl/>
              </w:rPr>
            </w:pPr>
            <w:sdt>
              <w:sdtPr>
                <w:rPr>
                  <w:szCs w:val="20"/>
                  <w:rtl/>
                </w:rPr>
                <w:id w:val="-1041442899"/>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نعم، مكتب تسجيل أوريس </w:t>
            </w:r>
            <w:r w:rsidR="00F53967" w:rsidRPr="00496C9E">
              <w:rPr>
                <w:szCs w:val="20"/>
              </w:rPr>
              <w:t>Auris</w:t>
            </w:r>
          </w:p>
        </w:tc>
        <w:tc>
          <w:tcPr>
            <w:tcW w:w="582" w:type="pct"/>
          </w:tcPr>
          <w:p w14:paraId="2D591C04" w14:textId="27A6C542" w:rsidR="00096A2F" w:rsidRPr="00496C9E" w:rsidRDefault="00496C9E" w:rsidP="003F17FC">
            <w:pPr>
              <w:bidi/>
              <w:rPr>
                <w:szCs w:val="20"/>
                <w:rtl/>
              </w:rPr>
            </w:pPr>
            <w:sdt>
              <w:sdtPr>
                <w:rPr>
                  <w:szCs w:val="20"/>
                  <w:rtl/>
                </w:rPr>
                <w:id w:val="379215849"/>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غير منطبق</w:t>
            </w:r>
          </w:p>
        </w:tc>
        <w:tc>
          <w:tcPr>
            <w:tcW w:w="565" w:type="pct"/>
          </w:tcPr>
          <w:p w14:paraId="123FB388" w14:textId="39347AD5" w:rsidR="00096A2F" w:rsidRPr="00496C9E" w:rsidRDefault="00496C9E" w:rsidP="003F17FC">
            <w:pPr>
              <w:bidi/>
              <w:ind w:right="283"/>
              <w:rPr>
                <w:i/>
                <w:iCs/>
                <w:szCs w:val="20"/>
                <w:rtl/>
              </w:rPr>
            </w:pPr>
            <w:sdt>
              <w:sdtPr>
                <w:rPr>
                  <w:szCs w:val="20"/>
                  <w:rtl/>
                </w:rPr>
                <w:id w:val="-513071696"/>
                <w14:checkbox>
                  <w14:checked w14:val="0"/>
                  <w14:checkedState w14:val="2612" w14:font="MS Gothic"/>
                  <w14:uncheckedState w14:val="2610" w14:font="MS Gothic"/>
                </w14:checkbox>
              </w:sdtPr>
              <w:sdtEndPr/>
              <w:sdtContent>
                <w:r w:rsidR="00096A2F" w:rsidRPr="00496C9E">
                  <w:rPr>
                    <w:rFonts w:ascii="MS Gothic" w:eastAsia="MS Gothic" w:hAnsi="MS Gothic" w:hint="eastAsia"/>
                    <w:szCs w:val="20"/>
                  </w:rPr>
                  <w:t>☐</w:t>
                </w:r>
              </w:sdtContent>
            </w:sdt>
            <w:r w:rsidR="00F53967" w:rsidRPr="00496C9E">
              <w:rPr>
                <w:rFonts w:hint="cs"/>
                <w:szCs w:val="20"/>
                <w:rtl/>
              </w:rPr>
              <w:t xml:space="preserve"> لا</w:t>
            </w:r>
          </w:p>
        </w:tc>
      </w:tr>
      <w:tr w:rsidR="00096A2F" w:rsidRPr="00496C9E" w14:paraId="591066C2" w14:textId="30D714FD" w:rsidTr="00096A2F">
        <w:trPr>
          <w:trHeight w:val="20"/>
        </w:trPr>
        <w:tc>
          <w:tcPr>
            <w:tcW w:w="871" w:type="pct"/>
            <w:shd w:val="clear" w:color="auto" w:fill="auto"/>
          </w:tcPr>
          <w:p w14:paraId="43F6405F" w14:textId="77777777" w:rsidR="00096A2F" w:rsidRPr="00496C9E" w:rsidRDefault="00096A2F" w:rsidP="003F17FC">
            <w:pPr>
              <w:bidi/>
              <w:rPr>
                <w:i/>
                <w:iCs/>
                <w:szCs w:val="20"/>
                <w:rtl/>
              </w:rPr>
            </w:pPr>
            <w:r w:rsidRPr="00496C9E">
              <w:rPr>
                <w:rFonts w:hint="cs"/>
                <w:i/>
                <w:iCs/>
                <w:szCs w:val="20"/>
                <w:rtl/>
              </w:rPr>
              <w:t>(</w:t>
            </w:r>
            <w:r w:rsidRPr="00496C9E">
              <w:rPr>
                <w:i/>
                <w:iCs/>
                <w:szCs w:val="20"/>
              </w:rPr>
              <w:t>naam invullen)</w:t>
            </w:r>
          </w:p>
        </w:tc>
        <w:tc>
          <w:tcPr>
            <w:tcW w:w="2982" w:type="pct"/>
          </w:tcPr>
          <w:p w14:paraId="3357CFC4" w14:textId="580FC473" w:rsidR="00096A2F" w:rsidRPr="00496C9E" w:rsidRDefault="00F53967" w:rsidP="00081D72">
            <w:pPr>
              <w:bidi/>
              <w:ind w:left="259"/>
              <w:rPr>
                <w:szCs w:val="20"/>
                <w:rtl/>
              </w:rPr>
            </w:pPr>
            <w:r w:rsidRPr="00496C9E">
              <w:rPr>
                <w:szCs w:val="20"/>
              </w:rPr>
              <w:t>ja, Auris Aanmeldpunt</w:t>
            </w:r>
            <w:r w:rsidRPr="00496C9E">
              <w:rPr>
                <w:szCs w:val="20"/>
                <w:rtl/>
              </w:rPr>
              <w:t>:</w:t>
            </w:r>
          </w:p>
        </w:tc>
        <w:tc>
          <w:tcPr>
            <w:tcW w:w="582" w:type="pct"/>
          </w:tcPr>
          <w:p w14:paraId="334E98D9" w14:textId="63CC8F24" w:rsidR="00096A2F" w:rsidRPr="00496C9E" w:rsidRDefault="00F53967" w:rsidP="00081D72">
            <w:pPr>
              <w:bidi/>
              <w:ind w:left="259"/>
              <w:rPr>
                <w:szCs w:val="20"/>
                <w:rtl/>
              </w:rPr>
            </w:pPr>
            <w:r w:rsidRPr="00496C9E">
              <w:rPr>
                <w:szCs w:val="20"/>
              </w:rPr>
              <w:t>n.v.t.</w:t>
            </w:r>
          </w:p>
        </w:tc>
        <w:tc>
          <w:tcPr>
            <w:tcW w:w="565" w:type="pct"/>
          </w:tcPr>
          <w:p w14:paraId="464D0AAC" w14:textId="431095C5" w:rsidR="00096A2F" w:rsidRPr="00496C9E" w:rsidRDefault="00F53967" w:rsidP="00081D72">
            <w:pPr>
              <w:bidi/>
              <w:ind w:left="259" w:right="283"/>
              <w:rPr>
                <w:i/>
                <w:iCs/>
                <w:szCs w:val="20"/>
                <w:rtl/>
              </w:rPr>
            </w:pPr>
            <w:r w:rsidRPr="00496C9E">
              <w:rPr>
                <w:szCs w:val="20"/>
              </w:rPr>
              <w:t>nee</w:t>
            </w:r>
          </w:p>
        </w:tc>
      </w:tr>
    </w:tbl>
    <w:p w14:paraId="0DD15684" w14:textId="13A99661" w:rsidR="000D4EDD" w:rsidRPr="00496C9E" w:rsidRDefault="00F53967" w:rsidP="005E770A">
      <w:pPr>
        <w:bidi/>
        <w:rPr>
          <w:szCs w:val="20"/>
          <w:rtl/>
        </w:rPr>
      </w:pPr>
      <w:r w:rsidRPr="00496C9E">
        <w:rPr>
          <w:rFonts w:hint="cs"/>
          <w:szCs w:val="20"/>
          <w:rtl/>
        </w:rPr>
        <w:t xml:space="preserve">(للحصول على أي دعم تعليمي أو أيا من الخدمات الإسعافية من مؤسسة أوريس </w:t>
      </w:r>
      <w:r w:rsidRPr="00496C9E">
        <w:rPr>
          <w:szCs w:val="20"/>
        </w:rPr>
        <w:t>Auris</w:t>
      </w:r>
      <w:r w:rsidRPr="00496C9E">
        <w:rPr>
          <w:rFonts w:hint="cs"/>
          <w:szCs w:val="20"/>
          <w:rtl/>
        </w:rPr>
        <w:t xml:space="preserve"> التعليمية)</w:t>
      </w:r>
    </w:p>
    <w:p w14:paraId="776B6DAA" w14:textId="6F5B1BE0" w:rsidR="00BB1405" w:rsidRPr="00496C9E" w:rsidRDefault="00BB1405" w:rsidP="005E770A">
      <w:pPr>
        <w:bidi/>
        <w:spacing w:after="120"/>
        <w:rPr>
          <w:szCs w:val="20"/>
          <w:rtl/>
        </w:rPr>
      </w:pPr>
      <w:r w:rsidRPr="00496C9E">
        <w:rPr>
          <w:rFonts w:hint="cs"/>
          <w:szCs w:val="20"/>
          <w:rtl/>
        </w:rPr>
        <w:t>(</w:t>
      </w:r>
      <w:r w:rsidRPr="00496C9E">
        <w:rPr>
          <w:szCs w:val="20"/>
        </w:rPr>
        <w:t>voor eventuele onderwijsondersteuning of met een ambulante dienstverlening vanuit Auris Onderwijs)</w:t>
      </w:r>
    </w:p>
    <w:tbl>
      <w:tblPr>
        <w:tblOverlap w:val="never"/>
        <w:bidiVisual/>
        <w:tblW w:w="5000" w:type="pct"/>
        <w:tblCellMar>
          <w:left w:w="10" w:type="dxa"/>
          <w:right w:w="10" w:type="dxa"/>
        </w:tblCellMar>
        <w:tblLook w:val="0000" w:firstRow="0" w:lastRow="0" w:firstColumn="0" w:lastColumn="0" w:noHBand="0" w:noVBand="0"/>
      </w:tblPr>
      <w:tblGrid>
        <w:gridCol w:w="1695"/>
        <w:gridCol w:w="5808"/>
        <w:gridCol w:w="1135"/>
        <w:gridCol w:w="1111"/>
      </w:tblGrid>
      <w:tr w:rsidR="00EF063B" w:rsidRPr="00496C9E" w14:paraId="6573BB81" w14:textId="400E5733" w:rsidTr="00EF063B">
        <w:trPr>
          <w:trHeight w:val="20"/>
        </w:trPr>
        <w:tc>
          <w:tcPr>
            <w:tcW w:w="869" w:type="pct"/>
            <w:shd w:val="clear" w:color="auto" w:fill="auto"/>
          </w:tcPr>
          <w:p w14:paraId="0030A698" w14:textId="77777777" w:rsidR="00EF063B" w:rsidRPr="00496C9E" w:rsidRDefault="00EF063B" w:rsidP="003F17FC">
            <w:pPr>
              <w:bidi/>
              <w:rPr>
                <w:i/>
                <w:iCs/>
                <w:szCs w:val="20"/>
                <w:rtl/>
              </w:rPr>
            </w:pPr>
            <w:r w:rsidRPr="00496C9E">
              <w:rPr>
                <w:rFonts w:hint="cs"/>
                <w:i/>
                <w:iCs/>
                <w:szCs w:val="20"/>
                <w:rtl/>
              </w:rPr>
              <w:t>(قم بتعبئة الاسم)</w:t>
            </w:r>
          </w:p>
        </w:tc>
        <w:tc>
          <w:tcPr>
            <w:tcW w:w="2979" w:type="pct"/>
          </w:tcPr>
          <w:p w14:paraId="569F40B3" w14:textId="6E1974A7" w:rsidR="00EF063B" w:rsidRPr="00496C9E" w:rsidRDefault="00496C9E" w:rsidP="003F17FC">
            <w:pPr>
              <w:bidi/>
              <w:rPr>
                <w:szCs w:val="20"/>
                <w:rtl/>
              </w:rPr>
            </w:pPr>
            <w:sdt>
              <w:sdtPr>
                <w:rPr>
                  <w:szCs w:val="20"/>
                  <w:rtl/>
                </w:rPr>
                <w:id w:val="1820524489"/>
                <w14:checkbox>
                  <w14:checked w14:val="0"/>
                  <w14:checkedState w14:val="2612" w14:font="MS Gothic"/>
                  <w14:uncheckedState w14:val="2610" w14:font="MS Gothic"/>
                </w14:checkbox>
              </w:sdtPr>
              <w:sdtEndPr/>
              <w:sdtContent>
                <w:r w:rsidR="00EF063B" w:rsidRPr="00496C9E">
                  <w:rPr>
                    <w:rFonts w:ascii="MS Gothic" w:eastAsia="MS Gothic" w:hAnsi="MS Gothic" w:hint="eastAsia"/>
                    <w:szCs w:val="20"/>
                  </w:rPr>
                  <w:t>☐</w:t>
                </w:r>
              </w:sdtContent>
            </w:sdt>
            <w:r w:rsidR="00F53967" w:rsidRPr="00496C9E">
              <w:rPr>
                <w:rFonts w:hint="cs"/>
                <w:szCs w:val="20"/>
                <w:rtl/>
              </w:rPr>
              <w:t xml:space="preserve"> نعم، وهي:</w:t>
            </w:r>
          </w:p>
        </w:tc>
        <w:tc>
          <w:tcPr>
            <w:tcW w:w="582" w:type="pct"/>
          </w:tcPr>
          <w:p w14:paraId="43DB4899" w14:textId="1E5FA73B" w:rsidR="00EF063B" w:rsidRPr="00496C9E" w:rsidRDefault="00496C9E" w:rsidP="003F17FC">
            <w:pPr>
              <w:bidi/>
              <w:rPr>
                <w:szCs w:val="20"/>
                <w:rtl/>
              </w:rPr>
            </w:pPr>
            <w:sdt>
              <w:sdtPr>
                <w:rPr>
                  <w:szCs w:val="20"/>
                  <w:rtl/>
                </w:rPr>
                <w:id w:val="347135524"/>
                <w14:checkbox>
                  <w14:checked w14:val="0"/>
                  <w14:checkedState w14:val="2612" w14:font="MS Gothic"/>
                  <w14:uncheckedState w14:val="2610" w14:font="MS Gothic"/>
                </w14:checkbox>
              </w:sdtPr>
              <w:sdtEndPr/>
              <w:sdtContent>
                <w:r w:rsidR="00EF063B" w:rsidRPr="00496C9E">
                  <w:rPr>
                    <w:rFonts w:ascii="MS Gothic" w:eastAsia="MS Gothic" w:hAnsi="MS Gothic" w:hint="eastAsia"/>
                    <w:szCs w:val="20"/>
                  </w:rPr>
                  <w:t>☐</w:t>
                </w:r>
              </w:sdtContent>
            </w:sdt>
            <w:r w:rsidR="00F53967" w:rsidRPr="00496C9E">
              <w:rPr>
                <w:rFonts w:hint="cs"/>
                <w:szCs w:val="20"/>
                <w:rtl/>
              </w:rPr>
              <w:t xml:space="preserve"> غير منطبق</w:t>
            </w:r>
          </w:p>
        </w:tc>
        <w:tc>
          <w:tcPr>
            <w:tcW w:w="570" w:type="pct"/>
          </w:tcPr>
          <w:p w14:paraId="01341BC5" w14:textId="11E1EE38" w:rsidR="00EF063B" w:rsidRPr="00496C9E" w:rsidRDefault="00496C9E" w:rsidP="003F17FC">
            <w:pPr>
              <w:bidi/>
              <w:ind w:right="283"/>
              <w:rPr>
                <w:i/>
                <w:iCs/>
                <w:szCs w:val="20"/>
                <w:rtl/>
              </w:rPr>
            </w:pPr>
            <w:sdt>
              <w:sdtPr>
                <w:rPr>
                  <w:szCs w:val="20"/>
                  <w:rtl/>
                </w:rPr>
                <w:id w:val="1921988270"/>
                <w14:checkbox>
                  <w14:checked w14:val="0"/>
                  <w14:checkedState w14:val="2612" w14:font="MS Gothic"/>
                  <w14:uncheckedState w14:val="2610" w14:font="MS Gothic"/>
                </w14:checkbox>
              </w:sdtPr>
              <w:sdtEndPr/>
              <w:sdtContent>
                <w:r w:rsidR="00EF063B" w:rsidRPr="00496C9E">
                  <w:rPr>
                    <w:rFonts w:ascii="MS Gothic" w:eastAsia="MS Gothic" w:hAnsi="MS Gothic" w:hint="eastAsia"/>
                    <w:szCs w:val="20"/>
                  </w:rPr>
                  <w:t>☐</w:t>
                </w:r>
              </w:sdtContent>
            </w:sdt>
            <w:r w:rsidR="00F53967" w:rsidRPr="00496C9E">
              <w:rPr>
                <w:rFonts w:hint="cs"/>
                <w:szCs w:val="20"/>
                <w:rtl/>
              </w:rPr>
              <w:t xml:space="preserve"> لا</w:t>
            </w:r>
          </w:p>
        </w:tc>
      </w:tr>
      <w:tr w:rsidR="00EF063B" w:rsidRPr="00496C9E" w14:paraId="1ED9A132" w14:textId="4719F8AF" w:rsidTr="00EF063B">
        <w:trPr>
          <w:trHeight w:val="20"/>
        </w:trPr>
        <w:tc>
          <w:tcPr>
            <w:tcW w:w="869" w:type="pct"/>
            <w:shd w:val="clear" w:color="auto" w:fill="auto"/>
          </w:tcPr>
          <w:p w14:paraId="4F162015" w14:textId="77777777" w:rsidR="00EF063B" w:rsidRPr="00496C9E" w:rsidRDefault="00EF063B" w:rsidP="003F17FC">
            <w:pPr>
              <w:bidi/>
              <w:rPr>
                <w:i/>
                <w:iCs/>
                <w:szCs w:val="20"/>
                <w:rtl/>
              </w:rPr>
            </w:pPr>
            <w:r w:rsidRPr="00496C9E">
              <w:rPr>
                <w:rFonts w:hint="cs"/>
                <w:i/>
                <w:iCs/>
                <w:szCs w:val="20"/>
                <w:rtl/>
              </w:rPr>
              <w:t>(</w:t>
            </w:r>
            <w:r w:rsidRPr="00496C9E">
              <w:rPr>
                <w:i/>
                <w:iCs/>
                <w:szCs w:val="20"/>
              </w:rPr>
              <w:t>naam invullen)</w:t>
            </w:r>
          </w:p>
        </w:tc>
        <w:tc>
          <w:tcPr>
            <w:tcW w:w="2979" w:type="pct"/>
          </w:tcPr>
          <w:p w14:paraId="31157612" w14:textId="06C9512C" w:rsidR="00EF063B" w:rsidRPr="00496C9E" w:rsidRDefault="00F53967" w:rsidP="002051A3">
            <w:pPr>
              <w:bidi/>
              <w:ind w:left="259"/>
              <w:rPr>
                <w:szCs w:val="20"/>
                <w:rtl/>
              </w:rPr>
            </w:pPr>
            <w:r w:rsidRPr="00496C9E">
              <w:rPr>
                <w:szCs w:val="20"/>
              </w:rPr>
              <w:t>ja, namelijk</w:t>
            </w:r>
            <w:r w:rsidRPr="00496C9E">
              <w:rPr>
                <w:szCs w:val="20"/>
                <w:rtl/>
              </w:rPr>
              <w:t>:</w:t>
            </w:r>
          </w:p>
        </w:tc>
        <w:tc>
          <w:tcPr>
            <w:tcW w:w="582" w:type="pct"/>
          </w:tcPr>
          <w:p w14:paraId="282B08BB" w14:textId="78D5A99A" w:rsidR="00EF063B" w:rsidRPr="00496C9E" w:rsidRDefault="00F53967" w:rsidP="002051A3">
            <w:pPr>
              <w:bidi/>
              <w:ind w:left="259"/>
              <w:rPr>
                <w:szCs w:val="20"/>
                <w:rtl/>
              </w:rPr>
            </w:pPr>
            <w:r w:rsidRPr="00496C9E">
              <w:rPr>
                <w:szCs w:val="20"/>
              </w:rPr>
              <w:t>n.v.t.</w:t>
            </w:r>
          </w:p>
        </w:tc>
        <w:tc>
          <w:tcPr>
            <w:tcW w:w="570" w:type="pct"/>
          </w:tcPr>
          <w:p w14:paraId="4A661A2E" w14:textId="4F6BE5BD" w:rsidR="00EF063B" w:rsidRPr="00496C9E" w:rsidRDefault="00F53967" w:rsidP="002051A3">
            <w:pPr>
              <w:bidi/>
              <w:ind w:left="259" w:right="283"/>
              <w:rPr>
                <w:i/>
                <w:iCs/>
                <w:szCs w:val="20"/>
                <w:rtl/>
              </w:rPr>
            </w:pPr>
            <w:r w:rsidRPr="00496C9E">
              <w:rPr>
                <w:szCs w:val="20"/>
              </w:rPr>
              <w:t>nee</w:t>
            </w:r>
          </w:p>
        </w:tc>
      </w:tr>
    </w:tbl>
    <w:p w14:paraId="7DA6DC49" w14:textId="77777777" w:rsidR="00EF063B" w:rsidRPr="00496C9E" w:rsidRDefault="00EF063B" w:rsidP="003F17FC">
      <w:pPr>
        <w:bidi/>
        <w:rPr>
          <w:szCs w:val="20"/>
        </w:rPr>
      </w:pPr>
    </w:p>
    <w:tbl>
      <w:tblPr>
        <w:tblOverlap w:val="never"/>
        <w:tblW w:w="5000" w:type="pct"/>
        <w:tblCellMar>
          <w:left w:w="10" w:type="dxa"/>
          <w:right w:w="10" w:type="dxa"/>
        </w:tblCellMar>
        <w:tblLook w:val="0000" w:firstRow="0" w:lastRow="0" w:firstColumn="0" w:lastColumn="0" w:noHBand="0" w:noVBand="0"/>
      </w:tblPr>
      <w:tblGrid>
        <w:gridCol w:w="7517"/>
        <w:gridCol w:w="1121"/>
        <w:gridCol w:w="1111"/>
      </w:tblGrid>
      <w:tr w:rsidR="00905DAA" w:rsidRPr="00496C9E" w14:paraId="2B91BA72" w14:textId="68E8FCA3" w:rsidTr="00DD55EE">
        <w:trPr>
          <w:trHeight w:val="20"/>
        </w:trPr>
        <w:tc>
          <w:tcPr>
            <w:tcW w:w="3855" w:type="pct"/>
            <w:shd w:val="clear" w:color="auto" w:fill="auto"/>
          </w:tcPr>
          <w:p w14:paraId="09F588E7" w14:textId="77777777" w:rsidR="00905DAA" w:rsidRPr="00496C9E" w:rsidRDefault="00905DAA" w:rsidP="003F17FC">
            <w:pPr>
              <w:bidi/>
              <w:rPr>
                <w:szCs w:val="20"/>
                <w:rtl/>
              </w:rPr>
            </w:pPr>
            <w:r w:rsidRPr="00496C9E">
              <w:rPr>
                <w:rFonts w:hint="cs"/>
                <w:szCs w:val="20"/>
                <w:rtl/>
              </w:rPr>
              <w:t>تبادل بيانات طفلك مع المرافق (مثل زوج الأم أو الجد/الجدة) أثناء الكشف في مركز السمع. وهذا ينطبق عندما لا تكون أنت كصاحب سلطة قانونية على الطفل موجودا في الموعد.</w:t>
            </w:r>
          </w:p>
        </w:tc>
        <w:tc>
          <w:tcPr>
            <w:tcW w:w="575" w:type="pct"/>
          </w:tcPr>
          <w:p w14:paraId="07843DDD" w14:textId="7E67399A" w:rsidR="00905DAA" w:rsidRPr="00496C9E" w:rsidRDefault="00496C9E" w:rsidP="003F17FC">
            <w:pPr>
              <w:bidi/>
              <w:rPr>
                <w:szCs w:val="20"/>
                <w:rtl/>
              </w:rPr>
            </w:pPr>
            <w:sdt>
              <w:sdtPr>
                <w:rPr>
                  <w:szCs w:val="20"/>
                  <w:rtl/>
                </w:rPr>
                <w:id w:val="-1663383830"/>
                <w14:checkbox>
                  <w14:checked w14:val="0"/>
                  <w14:checkedState w14:val="2612" w14:font="MS Gothic"/>
                  <w14:uncheckedState w14:val="2610" w14:font="MS Gothic"/>
                </w14:checkbox>
              </w:sdtPr>
              <w:sdtEndPr/>
              <w:sdtContent>
                <w:r w:rsidR="00905DAA" w:rsidRPr="00496C9E">
                  <w:rPr>
                    <w:rFonts w:ascii="MS Gothic" w:eastAsia="MS Gothic" w:hAnsi="MS Gothic" w:hint="eastAsia"/>
                    <w:szCs w:val="20"/>
                  </w:rPr>
                  <w:t>☐</w:t>
                </w:r>
              </w:sdtContent>
            </w:sdt>
            <w:r w:rsidR="00F53967" w:rsidRPr="00496C9E">
              <w:rPr>
                <w:rFonts w:hint="cs"/>
                <w:szCs w:val="20"/>
                <w:rtl/>
              </w:rPr>
              <w:t xml:space="preserve"> نعم</w:t>
            </w:r>
          </w:p>
        </w:tc>
        <w:tc>
          <w:tcPr>
            <w:tcW w:w="570" w:type="pct"/>
          </w:tcPr>
          <w:p w14:paraId="4D30F67F" w14:textId="66B9F8A2" w:rsidR="00905DAA" w:rsidRPr="00496C9E" w:rsidRDefault="00496C9E" w:rsidP="00DD55EE">
            <w:pPr>
              <w:bidi/>
              <w:ind w:right="283"/>
              <w:rPr>
                <w:szCs w:val="20"/>
                <w:rtl/>
              </w:rPr>
            </w:pPr>
            <w:sdt>
              <w:sdtPr>
                <w:rPr>
                  <w:szCs w:val="20"/>
                  <w:rtl/>
                </w:rPr>
                <w:id w:val="311375191"/>
                <w14:checkbox>
                  <w14:checked w14:val="0"/>
                  <w14:checkedState w14:val="2612" w14:font="MS Gothic"/>
                  <w14:uncheckedState w14:val="2610" w14:font="MS Gothic"/>
                </w14:checkbox>
              </w:sdtPr>
              <w:sdtEndPr/>
              <w:sdtContent>
                <w:r w:rsidR="00905DAA" w:rsidRPr="00496C9E">
                  <w:rPr>
                    <w:rFonts w:ascii="MS Gothic" w:eastAsia="MS Gothic" w:hAnsi="MS Gothic" w:hint="eastAsia"/>
                    <w:szCs w:val="20"/>
                  </w:rPr>
                  <w:t>☐</w:t>
                </w:r>
              </w:sdtContent>
            </w:sdt>
            <w:r w:rsidR="00F53967" w:rsidRPr="00496C9E">
              <w:rPr>
                <w:rFonts w:hint="cs"/>
                <w:szCs w:val="20"/>
                <w:rtl/>
              </w:rPr>
              <w:t xml:space="preserve"> لا</w:t>
            </w:r>
          </w:p>
        </w:tc>
      </w:tr>
      <w:tr w:rsidR="00905DAA" w:rsidRPr="00496C9E" w14:paraId="07D01479" w14:textId="6A6D3496" w:rsidTr="00DD55EE">
        <w:trPr>
          <w:trHeight w:val="20"/>
        </w:trPr>
        <w:tc>
          <w:tcPr>
            <w:tcW w:w="3855" w:type="pct"/>
            <w:shd w:val="clear" w:color="auto" w:fill="auto"/>
          </w:tcPr>
          <w:p w14:paraId="41482569" w14:textId="77777777" w:rsidR="00905DAA" w:rsidRPr="00496C9E" w:rsidRDefault="00905DAA" w:rsidP="00905DAA">
            <w:pPr>
              <w:bidi/>
              <w:jc w:val="right"/>
              <w:rPr>
                <w:rtl/>
              </w:rPr>
            </w:pPr>
            <w:r w:rsidRPr="00496C9E">
              <w:t>Het uitwisselen van gegevens van uw kind met de begeleider (bijv. stiefouder of grootouder) tijdens het onderzoek op het Audiologisch Centrum. Dit is van toepassing wanneer u niet zelf als wettelijk gezaghebber bij de afspraak aanwezig bent.</w:t>
            </w:r>
          </w:p>
        </w:tc>
        <w:tc>
          <w:tcPr>
            <w:tcW w:w="575" w:type="pct"/>
          </w:tcPr>
          <w:p w14:paraId="5489474D" w14:textId="5D19B655" w:rsidR="00905DAA" w:rsidRPr="00496C9E" w:rsidRDefault="00F53967" w:rsidP="00560EA3">
            <w:pPr>
              <w:bidi/>
              <w:ind w:left="259"/>
              <w:rPr>
                <w:rtl/>
              </w:rPr>
            </w:pPr>
            <w:r w:rsidRPr="00496C9E">
              <w:t>ja</w:t>
            </w:r>
          </w:p>
        </w:tc>
        <w:tc>
          <w:tcPr>
            <w:tcW w:w="570" w:type="pct"/>
          </w:tcPr>
          <w:p w14:paraId="7A873F25" w14:textId="7D4BB021" w:rsidR="00905DAA" w:rsidRPr="00496C9E" w:rsidRDefault="00F53967" w:rsidP="00560EA3">
            <w:pPr>
              <w:bidi/>
              <w:ind w:left="259" w:right="283"/>
              <w:rPr>
                <w:rtl/>
              </w:rPr>
            </w:pPr>
            <w:r w:rsidRPr="00496C9E">
              <w:t>nee</w:t>
            </w:r>
          </w:p>
        </w:tc>
      </w:tr>
    </w:tbl>
    <w:p w14:paraId="6A4B53E9" w14:textId="0499BCA8" w:rsidR="000D4EDD" w:rsidRPr="00496C9E" w:rsidRDefault="00F53967" w:rsidP="001B3B9E">
      <w:pPr>
        <w:pageBreakBefore/>
        <w:bidi/>
        <w:spacing w:before="240"/>
        <w:rPr>
          <w:b/>
          <w:bCs/>
          <w:color w:val="001F5F"/>
          <w:szCs w:val="22"/>
          <w:rtl/>
        </w:rPr>
      </w:pPr>
      <w:r w:rsidRPr="00496C9E">
        <w:rPr>
          <w:rFonts w:hint="cs"/>
          <w:b/>
          <w:bCs/>
          <w:color w:val="001F5F"/>
          <w:szCs w:val="22"/>
          <w:rtl/>
        </w:rPr>
        <w:lastRenderedPageBreak/>
        <w:t>بيان الموافقة على الكشف الطبي</w:t>
      </w:r>
    </w:p>
    <w:p w14:paraId="6AB5A384" w14:textId="554EFEA1" w:rsidR="004740D2" w:rsidRPr="00496C9E" w:rsidRDefault="004740D2" w:rsidP="00900499">
      <w:pPr>
        <w:bidi/>
        <w:spacing w:after="120"/>
        <w:rPr>
          <w:b/>
          <w:bCs/>
          <w:color w:val="001F5F"/>
          <w:sz w:val="22"/>
          <w:szCs w:val="28"/>
          <w:rtl/>
        </w:rPr>
      </w:pPr>
      <w:r w:rsidRPr="00496C9E">
        <w:rPr>
          <w:b/>
          <w:bCs/>
          <w:color w:val="001F5F"/>
          <w:sz w:val="22"/>
          <w:szCs w:val="28"/>
        </w:rPr>
        <w:t>Toestemmingsverklaring voor onderzoek</w:t>
      </w:r>
    </w:p>
    <w:tbl>
      <w:tblPr>
        <w:tblOverlap w:val="never"/>
        <w:bidiVisual/>
        <w:tblW w:w="5000" w:type="pct"/>
        <w:tblCellMar>
          <w:left w:w="10" w:type="dxa"/>
          <w:right w:w="10" w:type="dxa"/>
        </w:tblCellMar>
        <w:tblLook w:val="0000" w:firstRow="0" w:lastRow="0" w:firstColumn="0" w:lastColumn="0" w:noHBand="0" w:noVBand="0"/>
      </w:tblPr>
      <w:tblGrid>
        <w:gridCol w:w="7546"/>
        <w:gridCol w:w="1078"/>
        <w:gridCol w:w="1125"/>
      </w:tblGrid>
      <w:tr w:rsidR="008A576E" w:rsidRPr="00496C9E" w14:paraId="0191F23C" w14:textId="18FAD7B4" w:rsidTr="009A68CA">
        <w:trPr>
          <w:trHeight w:val="20"/>
        </w:trPr>
        <w:tc>
          <w:tcPr>
            <w:tcW w:w="3870" w:type="pct"/>
            <w:shd w:val="clear" w:color="auto" w:fill="auto"/>
          </w:tcPr>
          <w:p w14:paraId="7D40A0BC" w14:textId="77777777" w:rsidR="008A576E" w:rsidRPr="00496C9E" w:rsidRDefault="008A576E" w:rsidP="00900499">
            <w:pPr>
              <w:bidi/>
              <w:rPr>
                <w:b/>
                <w:bCs/>
                <w:color w:val="FF0000"/>
                <w:szCs w:val="22"/>
                <w:rtl/>
              </w:rPr>
            </w:pPr>
            <w:r w:rsidRPr="00496C9E">
              <w:rPr>
                <w:rFonts w:hint="cs"/>
                <w:b/>
                <w:bCs/>
                <w:color w:val="FF0000"/>
                <w:szCs w:val="22"/>
                <w:rtl/>
              </w:rPr>
              <w:t>انتبه: لا يمكننا ترتيب موعد بدون تحديد الاختيار بنعم أو لا</w:t>
            </w:r>
          </w:p>
          <w:p w14:paraId="33633FC3" w14:textId="77777777" w:rsidR="008A576E" w:rsidRPr="00496C9E" w:rsidRDefault="008A576E" w:rsidP="009A68CA">
            <w:pPr>
              <w:bidi/>
              <w:jc w:val="right"/>
              <w:rPr>
                <w:color w:val="auto"/>
                <w:rtl/>
              </w:rPr>
            </w:pPr>
            <w:r w:rsidRPr="00496C9E">
              <w:rPr>
                <w:rFonts w:hint="cs"/>
                <w:color w:val="auto"/>
                <w:szCs w:val="20"/>
                <w:rtl/>
              </w:rPr>
              <w:t xml:space="preserve">قد يتلقى طفلك العديد من الفحوصات و/أو العلاج في مركز السمع والنطق. بالإضافة إلى اختبارات قياس السمع والنطق، فقد يتم إشراك طبيب نفساني أو أخصائي علاج تعليمي أيضا في المقابلة الأولية عند الدخول و / أو الفحص الطبي. في حالة إشراك أخصائي علاج نفسي أو أخصائي علاج تعليمي، فسنحتاج لموافقتك الصريحة. لن يتم إجراء الكشف النفسي إلا بعد مناقشته معك. يمنح الموقعون أدناه الإذن لمجموعة مؤسسة الرعاية الملكية أوريس </w:t>
            </w:r>
            <w:r w:rsidRPr="00496C9E">
              <w:rPr>
                <w:color w:val="auto"/>
                <w:szCs w:val="20"/>
              </w:rPr>
              <w:t>Auris</w:t>
            </w:r>
            <w:r w:rsidRPr="00496C9E">
              <w:rPr>
                <w:rFonts w:hint="cs"/>
                <w:color w:val="auto"/>
                <w:szCs w:val="20"/>
                <w:rtl/>
              </w:rPr>
              <w:t xml:space="preserve"> لإشراك (إذا لزم الأمر) أخصائي علاج نفسي أو أخصائي علاج تعليمي في المقابلة الأولية عند الدخول و/أو الفحص الطبي</w:t>
            </w:r>
            <w:r w:rsidRPr="00496C9E">
              <w:rPr>
                <w:rFonts w:hint="cs"/>
                <w:color w:val="auto"/>
                <w:rtl/>
              </w:rPr>
              <w:t>.</w:t>
            </w:r>
          </w:p>
        </w:tc>
        <w:tc>
          <w:tcPr>
            <w:tcW w:w="553" w:type="pct"/>
          </w:tcPr>
          <w:p w14:paraId="429EC2F3" w14:textId="2C29877D" w:rsidR="008A576E" w:rsidRPr="00496C9E" w:rsidRDefault="00496C9E" w:rsidP="009A68CA">
            <w:pPr>
              <w:bidi/>
              <w:jc w:val="right"/>
              <w:rPr>
                <w:color w:val="auto"/>
                <w:rtl/>
              </w:rPr>
            </w:pPr>
            <w:sdt>
              <w:sdtPr>
                <w:rPr>
                  <w:color w:val="auto"/>
                  <w:rtl/>
                </w:rPr>
                <w:id w:val="791633912"/>
                <w14:checkbox>
                  <w14:checked w14:val="0"/>
                  <w14:checkedState w14:val="2612" w14:font="MS Gothic"/>
                  <w14:uncheckedState w14:val="2610" w14:font="MS Gothic"/>
                </w14:checkbox>
              </w:sdtPr>
              <w:sdtEndPr/>
              <w:sdtContent>
                <w:r w:rsidR="008A576E" w:rsidRPr="00496C9E">
                  <w:rPr>
                    <w:rFonts w:ascii="MS Gothic" w:eastAsia="MS Gothic" w:hAnsi="MS Gothic" w:hint="eastAsia"/>
                    <w:color w:val="auto"/>
                  </w:rPr>
                  <w:t>☐</w:t>
                </w:r>
              </w:sdtContent>
            </w:sdt>
            <w:r w:rsidR="00F53967" w:rsidRPr="00496C9E">
              <w:rPr>
                <w:rFonts w:hint="cs"/>
                <w:color w:val="auto"/>
                <w:rtl/>
              </w:rPr>
              <w:t xml:space="preserve"> نعم</w:t>
            </w:r>
          </w:p>
        </w:tc>
        <w:tc>
          <w:tcPr>
            <w:tcW w:w="577" w:type="pct"/>
          </w:tcPr>
          <w:p w14:paraId="6A31C5C4" w14:textId="3DD58010" w:rsidR="008A576E" w:rsidRPr="00496C9E" w:rsidRDefault="00496C9E" w:rsidP="009A68CA">
            <w:pPr>
              <w:bidi/>
              <w:ind w:right="283"/>
              <w:jc w:val="right"/>
              <w:rPr>
                <w:color w:val="auto"/>
                <w:sz w:val="22"/>
                <w:szCs w:val="28"/>
                <w:rtl/>
              </w:rPr>
            </w:pPr>
            <w:sdt>
              <w:sdtPr>
                <w:rPr>
                  <w:color w:val="auto"/>
                  <w:rtl/>
                </w:rPr>
                <w:id w:val="-1830752746"/>
                <w14:checkbox>
                  <w14:checked w14:val="0"/>
                  <w14:checkedState w14:val="2612" w14:font="MS Gothic"/>
                  <w14:uncheckedState w14:val="2610" w14:font="MS Gothic"/>
                </w14:checkbox>
              </w:sdtPr>
              <w:sdtEndPr/>
              <w:sdtContent>
                <w:r w:rsidR="008A576E" w:rsidRPr="00496C9E">
                  <w:rPr>
                    <w:rFonts w:ascii="MS Gothic" w:eastAsia="MS Gothic" w:hAnsi="MS Gothic" w:hint="eastAsia"/>
                    <w:color w:val="auto"/>
                  </w:rPr>
                  <w:t>☐</w:t>
                </w:r>
              </w:sdtContent>
            </w:sdt>
            <w:r w:rsidR="00F53967" w:rsidRPr="00496C9E">
              <w:rPr>
                <w:rFonts w:hint="cs"/>
                <w:color w:val="auto"/>
                <w:rtl/>
              </w:rPr>
              <w:t xml:space="preserve"> لا</w:t>
            </w:r>
          </w:p>
        </w:tc>
      </w:tr>
      <w:tr w:rsidR="008A576E" w:rsidRPr="00496C9E" w14:paraId="11E172D2" w14:textId="127CE4F2" w:rsidTr="009A68CA">
        <w:trPr>
          <w:trHeight w:val="20"/>
        </w:trPr>
        <w:tc>
          <w:tcPr>
            <w:tcW w:w="3870" w:type="pct"/>
            <w:shd w:val="clear" w:color="auto" w:fill="auto"/>
          </w:tcPr>
          <w:p w14:paraId="74AA9A22" w14:textId="77777777" w:rsidR="008A576E" w:rsidRPr="00496C9E" w:rsidRDefault="008A576E" w:rsidP="00900499">
            <w:pPr>
              <w:bidi/>
              <w:rPr>
                <w:b/>
                <w:bCs/>
                <w:color w:val="FF0000"/>
                <w:sz w:val="22"/>
                <w:szCs w:val="28"/>
                <w:rtl/>
              </w:rPr>
            </w:pPr>
            <w:r w:rsidRPr="00496C9E">
              <w:rPr>
                <w:b/>
                <w:bCs/>
                <w:color w:val="FF0000"/>
                <w:sz w:val="22"/>
                <w:szCs w:val="28"/>
              </w:rPr>
              <w:t>LET OP: Zonder keuze ja/nee kunnen wij geen afspraak inplannen</w:t>
            </w:r>
          </w:p>
          <w:p w14:paraId="4FE7FCFE" w14:textId="77777777" w:rsidR="008A576E" w:rsidRPr="00496C9E" w:rsidRDefault="008A576E" w:rsidP="00900499">
            <w:pPr>
              <w:bidi/>
              <w:rPr>
                <w:color w:val="auto"/>
                <w:rtl/>
              </w:rPr>
            </w:pPr>
            <w:r w:rsidRPr="00496C9E">
              <w:rPr>
                <w:color w:val="auto"/>
              </w:rPr>
              <w:t>Uw kind kan verschillende onderzoeken en/of behandeling krijgen op het Audiologisch Centrum. Naast audiometrisch en logopedisch onderzoek, kan ook een psycholoog of orthopedagoog betrokken zijn bij het intakegesprek en/of het onderzoek. Indien er een psycholoog of orthopedagoog betrokken is, hebben wij uw uitdrukkelijke toestemming nodig. Psychologisch onderzoek wordt pas uitgevoerd nadat het met u is besproken. Ondergetekenden geven aan Stichting Zorg Koninklijke Auris Groep toestemming om (indien nodig) een psycholoog of orthopedagoog te betrekken bij het intakegesprek en/of onderzoek.</w:t>
            </w:r>
          </w:p>
        </w:tc>
        <w:tc>
          <w:tcPr>
            <w:tcW w:w="553" w:type="pct"/>
          </w:tcPr>
          <w:p w14:paraId="0CAA8530" w14:textId="3751C0F9" w:rsidR="008A576E" w:rsidRPr="00496C9E" w:rsidRDefault="00F53967" w:rsidP="009A68CA">
            <w:pPr>
              <w:bidi/>
              <w:jc w:val="right"/>
              <w:rPr>
                <w:color w:val="auto"/>
                <w:rtl/>
              </w:rPr>
            </w:pPr>
            <w:r w:rsidRPr="00496C9E">
              <w:rPr>
                <w:color w:val="auto"/>
              </w:rPr>
              <w:t>ja</w:t>
            </w:r>
          </w:p>
        </w:tc>
        <w:tc>
          <w:tcPr>
            <w:tcW w:w="577" w:type="pct"/>
          </w:tcPr>
          <w:p w14:paraId="5C67CB3D" w14:textId="5664E700" w:rsidR="008A576E" w:rsidRPr="00496C9E" w:rsidRDefault="00F53967" w:rsidP="009A68CA">
            <w:pPr>
              <w:bidi/>
              <w:ind w:right="283"/>
              <w:jc w:val="right"/>
              <w:rPr>
                <w:color w:val="auto"/>
                <w:sz w:val="22"/>
                <w:szCs w:val="28"/>
                <w:rtl/>
              </w:rPr>
            </w:pPr>
            <w:r w:rsidRPr="00496C9E">
              <w:rPr>
                <w:color w:val="auto"/>
              </w:rPr>
              <w:t>nee</w:t>
            </w:r>
          </w:p>
        </w:tc>
      </w:tr>
    </w:tbl>
    <w:p w14:paraId="46825DE1" w14:textId="56F47B57" w:rsidR="000D4EDD" w:rsidRPr="00496C9E" w:rsidRDefault="00F53967" w:rsidP="00137600">
      <w:pPr>
        <w:bidi/>
        <w:spacing w:before="600"/>
        <w:rPr>
          <w:color w:val="auto"/>
          <w:sz w:val="14"/>
          <w:szCs w:val="20"/>
          <w:rtl/>
        </w:rPr>
      </w:pPr>
      <w:r w:rsidRPr="00496C9E">
        <w:rPr>
          <w:rFonts w:hint="cs"/>
          <w:color w:val="auto"/>
          <w:sz w:val="14"/>
          <w:szCs w:val="20"/>
          <w:rtl/>
        </w:rPr>
        <w:t>تاريخ ومكان التوقيع:</w:t>
      </w:r>
    </w:p>
    <w:p w14:paraId="0687F408" w14:textId="0C95F31C" w:rsidR="00A025AC" w:rsidRPr="00496C9E" w:rsidRDefault="00A025AC" w:rsidP="00137600">
      <w:pPr>
        <w:bidi/>
        <w:spacing w:after="120"/>
        <w:rPr>
          <w:color w:val="auto"/>
          <w:rtl/>
        </w:rPr>
      </w:pPr>
      <w:r w:rsidRPr="00496C9E">
        <w:rPr>
          <w:color w:val="auto"/>
        </w:rPr>
        <w:t>Datum en plaats ondertekening</w:t>
      </w:r>
      <w:r w:rsidRPr="00496C9E">
        <w:rPr>
          <w:color w:val="auto"/>
          <w:rtl/>
        </w:rPr>
        <w:t>:</w:t>
      </w:r>
    </w:p>
    <w:tbl>
      <w:tblPr>
        <w:tblOverlap w:val="never"/>
        <w:tblW w:w="5000" w:type="pct"/>
        <w:tblCellMar>
          <w:left w:w="10" w:type="dxa"/>
          <w:bottom w:w="57" w:type="dxa"/>
          <w:right w:w="10" w:type="dxa"/>
        </w:tblCellMar>
        <w:tblLook w:val="0000" w:firstRow="0" w:lastRow="0" w:firstColumn="0" w:lastColumn="0" w:noHBand="0" w:noVBand="0"/>
      </w:tblPr>
      <w:tblGrid>
        <w:gridCol w:w="2790"/>
        <w:gridCol w:w="179"/>
        <w:gridCol w:w="3268"/>
        <w:gridCol w:w="285"/>
        <w:gridCol w:w="3227"/>
      </w:tblGrid>
      <w:tr w:rsidR="003863BF" w:rsidRPr="00496C9E" w14:paraId="47AFD81E" w14:textId="6E2EA1B2" w:rsidTr="00B90588">
        <w:trPr>
          <w:trHeight w:val="20"/>
        </w:trPr>
        <w:tc>
          <w:tcPr>
            <w:tcW w:w="1431" w:type="pct"/>
            <w:shd w:val="clear" w:color="auto" w:fill="auto"/>
          </w:tcPr>
          <w:p w14:paraId="45DCEE54" w14:textId="77777777" w:rsidR="003863BF" w:rsidRPr="00496C9E" w:rsidRDefault="003863BF" w:rsidP="00137600">
            <w:pPr>
              <w:rPr>
                <w:color w:val="auto"/>
                <w:szCs w:val="20"/>
              </w:rPr>
            </w:pPr>
          </w:p>
        </w:tc>
        <w:tc>
          <w:tcPr>
            <w:tcW w:w="92" w:type="pct"/>
          </w:tcPr>
          <w:p w14:paraId="7092AE5F" w14:textId="77777777" w:rsidR="003863BF" w:rsidRPr="00496C9E" w:rsidRDefault="003863BF" w:rsidP="00137600">
            <w:pPr>
              <w:rPr>
                <w:color w:val="auto"/>
                <w:szCs w:val="20"/>
              </w:rPr>
            </w:pPr>
          </w:p>
        </w:tc>
        <w:tc>
          <w:tcPr>
            <w:tcW w:w="1676" w:type="pct"/>
          </w:tcPr>
          <w:p w14:paraId="6724C3AC" w14:textId="64CEE777" w:rsidR="003863BF" w:rsidRPr="00496C9E" w:rsidRDefault="003863BF" w:rsidP="00137600">
            <w:pPr>
              <w:bidi/>
              <w:rPr>
                <w:color w:val="auto"/>
                <w:szCs w:val="20"/>
                <w:rtl/>
              </w:rPr>
            </w:pPr>
            <w:r w:rsidRPr="00496C9E">
              <w:rPr>
                <w:rFonts w:hint="cs"/>
                <w:color w:val="auto"/>
                <w:szCs w:val="20"/>
                <w:rtl/>
              </w:rPr>
              <w:t>تاريخ ميلاد الطفل:</w:t>
            </w:r>
          </w:p>
        </w:tc>
        <w:tc>
          <w:tcPr>
            <w:tcW w:w="146" w:type="pct"/>
          </w:tcPr>
          <w:p w14:paraId="74A4891D" w14:textId="2D92787B" w:rsidR="003863BF" w:rsidRPr="00496C9E" w:rsidRDefault="003863BF" w:rsidP="00137600">
            <w:pPr>
              <w:rPr>
                <w:color w:val="auto"/>
                <w:szCs w:val="20"/>
              </w:rPr>
            </w:pPr>
          </w:p>
        </w:tc>
        <w:tc>
          <w:tcPr>
            <w:tcW w:w="1655" w:type="pct"/>
          </w:tcPr>
          <w:p w14:paraId="0DFE144A" w14:textId="4B32BDB4" w:rsidR="003863BF" w:rsidRPr="00496C9E" w:rsidRDefault="003863BF" w:rsidP="00137600">
            <w:pPr>
              <w:bidi/>
              <w:rPr>
                <w:color w:val="auto"/>
                <w:szCs w:val="20"/>
                <w:rtl/>
              </w:rPr>
            </w:pPr>
            <w:r w:rsidRPr="00496C9E">
              <w:rPr>
                <w:rFonts w:hint="cs"/>
                <w:color w:val="auto"/>
                <w:szCs w:val="20"/>
                <w:rtl/>
              </w:rPr>
              <w:t>اسم الطفل:</w:t>
            </w:r>
          </w:p>
        </w:tc>
      </w:tr>
      <w:tr w:rsidR="003863BF" w:rsidRPr="00496C9E" w14:paraId="6F0AD9C9" w14:textId="675D20A4" w:rsidTr="00B90588">
        <w:trPr>
          <w:trHeight w:val="20"/>
        </w:trPr>
        <w:tc>
          <w:tcPr>
            <w:tcW w:w="1431" w:type="pct"/>
            <w:shd w:val="clear" w:color="auto" w:fill="auto"/>
          </w:tcPr>
          <w:p w14:paraId="59536307" w14:textId="77777777" w:rsidR="003863BF" w:rsidRPr="00496C9E" w:rsidRDefault="003863BF" w:rsidP="00137600">
            <w:pPr>
              <w:rPr>
                <w:color w:val="auto"/>
                <w:szCs w:val="20"/>
              </w:rPr>
            </w:pPr>
          </w:p>
        </w:tc>
        <w:tc>
          <w:tcPr>
            <w:tcW w:w="92" w:type="pct"/>
          </w:tcPr>
          <w:p w14:paraId="7EA6E773" w14:textId="77777777" w:rsidR="003863BF" w:rsidRPr="00496C9E" w:rsidRDefault="003863BF" w:rsidP="00137600">
            <w:pPr>
              <w:rPr>
                <w:color w:val="auto"/>
                <w:szCs w:val="20"/>
              </w:rPr>
            </w:pPr>
          </w:p>
        </w:tc>
        <w:tc>
          <w:tcPr>
            <w:tcW w:w="1676" w:type="pct"/>
          </w:tcPr>
          <w:p w14:paraId="55A0842E" w14:textId="4638732A" w:rsidR="003863BF" w:rsidRPr="00496C9E" w:rsidRDefault="003863BF" w:rsidP="00137600">
            <w:pPr>
              <w:bidi/>
              <w:rPr>
                <w:color w:val="auto"/>
                <w:szCs w:val="20"/>
                <w:rtl/>
              </w:rPr>
            </w:pPr>
            <w:r w:rsidRPr="00496C9E">
              <w:rPr>
                <w:color w:val="auto"/>
                <w:szCs w:val="20"/>
              </w:rPr>
              <w:t>Geboortedatum kind</w:t>
            </w:r>
            <w:r w:rsidRPr="00496C9E">
              <w:rPr>
                <w:color w:val="auto"/>
                <w:szCs w:val="20"/>
                <w:rtl/>
              </w:rPr>
              <w:t>:</w:t>
            </w:r>
          </w:p>
        </w:tc>
        <w:tc>
          <w:tcPr>
            <w:tcW w:w="146" w:type="pct"/>
          </w:tcPr>
          <w:p w14:paraId="4905CB8B" w14:textId="08739825" w:rsidR="003863BF" w:rsidRPr="00496C9E" w:rsidRDefault="003863BF" w:rsidP="00137600">
            <w:pPr>
              <w:rPr>
                <w:color w:val="auto"/>
                <w:szCs w:val="20"/>
              </w:rPr>
            </w:pPr>
          </w:p>
        </w:tc>
        <w:tc>
          <w:tcPr>
            <w:tcW w:w="1655" w:type="pct"/>
          </w:tcPr>
          <w:p w14:paraId="7ABA1189" w14:textId="672D1EDC" w:rsidR="003863BF" w:rsidRPr="00496C9E" w:rsidRDefault="003863BF" w:rsidP="00137600">
            <w:pPr>
              <w:bidi/>
              <w:rPr>
                <w:color w:val="auto"/>
                <w:szCs w:val="20"/>
                <w:rtl/>
              </w:rPr>
            </w:pPr>
            <w:r w:rsidRPr="00496C9E">
              <w:rPr>
                <w:color w:val="auto"/>
                <w:szCs w:val="20"/>
              </w:rPr>
              <w:t>Naam kind</w:t>
            </w:r>
            <w:r w:rsidRPr="00496C9E">
              <w:rPr>
                <w:color w:val="auto"/>
                <w:szCs w:val="20"/>
                <w:rtl/>
              </w:rPr>
              <w:t>:</w:t>
            </w:r>
          </w:p>
        </w:tc>
      </w:tr>
      <w:tr w:rsidR="003863BF" w:rsidRPr="00496C9E" w14:paraId="027DDA77" w14:textId="4F3FAC6E" w:rsidTr="00B90588">
        <w:trPr>
          <w:trHeight w:val="20"/>
        </w:trPr>
        <w:tc>
          <w:tcPr>
            <w:tcW w:w="1431" w:type="pct"/>
            <w:shd w:val="clear" w:color="auto" w:fill="auto"/>
          </w:tcPr>
          <w:p w14:paraId="629CEBB4" w14:textId="77777777" w:rsidR="003863BF" w:rsidRPr="00496C9E" w:rsidRDefault="003863BF" w:rsidP="00137600">
            <w:pPr>
              <w:bidi/>
              <w:rPr>
                <w:color w:val="auto"/>
                <w:szCs w:val="20"/>
                <w:rtl/>
              </w:rPr>
            </w:pPr>
            <w:r w:rsidRPr="00496C9E">
              <w:rPr>
                <w:rFonts w:hint="cs"/>
                <w:color w:val="auto"/>
                <w:szCs w:val="20"/>
                <w:rtl/>
              </w:rPr>
              <w:t>توقيع الطفل:</w:t>
            </w:r>
          </w:p>
          <w:p w14:paraId="390B530D" w14:textId="77777777" w:rsidR="003863BF" w:rsidRPr="00496C9E" w:rsidRDefault="003863BF" w:rsidP="00137600">
            <w:pPr>
              <w:bidi/>
              <w:rPr>
                <w:color w:val="auto"/>
                <w:szCs w:val="20"/>
                <w:rtl/>
              </w:rPr>
            </w:pPr>
            <w:r w:rsidRPr="00496C9E">
              <w:rPr>
                <w:rFonts w:hint="cs"/>
                <w:color w:val="auto"/>
                <w:szCs w:val="20"/>
                <w:rtl/>
              </w:rPr>
              <w:t>(إذا كان يبلغ من العمر 12 سنة أو أكثر)</w:t>
            </w:r>
          </w:p>
        </w:tc>
        <w:tc>
          <w:tcPr>
            <w:tcW w:w="92" w:type="pct"/>
          </w:tcPr>
          <w:p w14:paraId="71CBBC47" w14:textId="77777777" w:rsidR="003863BF" w:rsidRPr="00496C9E" w:rsidRDefault="003863BF" w:rsidP="00137600">
            <w:pPr>
              <w:rPr>
                <w:color w:val="auto"/>
                <w:szCs w:val="20"/>
              </w:rPr>
            </w:pPr>
          </w:p>
        </w:tc>
        <w:tc>
          <w:tcPr>
            <w:tcW w:w="1676" w:type="pct"/>
          </w:tcPr>
          <w:p w14:paraId="17A1A109" w14:textId="640A14C5" w:rsidR="003863BF" w:rsidRPr="00496C9E" w:rsidRDefault="003863BF" w:rsidP="00137600">
            <w:pPr>
              <w:bidi/>
              <w:rPr>
                <w:color w:val="auto"/>
                <w:szCs w:val="20"/>
                <w:rtl/>
              </w:rPr>
            </w:pPr>
            <w:r w:rsidRPr="00496C9E">
              <w:rPr>
                <w:rFonts w:hint="cs"/>
                <w:color w:val="auto"/>
                <w:szCs w:val="20"/>
                <w:rtl/>
              </w:rPr>
              <w:t>توقيع صاحب السلطة القانونية 2:</w:t>
            </w:r>
          </w:p>
        </w:tc>
        <w:tc>
          <w:tcPr>
            <w:tcW w:w="146" w:type="pct"/>
          </w:tcPr>
          <w:p w14:paraId="0616FF1E" w14:textId="09FBB028" w:rsidR="003863BF" w:rsidRPr="00496C9E" w:rsidRDefault="003863BF" w:rsidP="00137600">
            <w:pPr>
              <w:rPr>
                <w:color w:val="auto"/>
                <w:szCs w:val="20"/>
              </w:rPr>
            </w:pPr>
          </w:p>
        </w:tc>
        <w:tc>
          <w:tcPr>
            <w:tcW w:w="1655" w:type="pct"/>
          </w:tcPr>
          <w:p w14:paraId="58C6D4F2" w14:textId="7E5E635E" w:rsidR="003863BF" w:rsidRPr="00496C9E" w:rsidRDefault="003863BF" w:rsidP="00137600">
            <w:pPr>
              <w:bidi/>
              <w:rPr>
                <w:color w:val="auto"/>
                <w:szCs w:val="20"/>
                <w:rtl/>
              </w:rPr>
            </w:pPr>
            <w:r w:rsidRPr="00496C9E">
              <w:rPr>
                <w:rFonts w:hint="cs"/>
                <w:color w:val="auto"/>
                <w:szCs w:val="20"/>
                <w:rtl/>
              </w:rPr>
              <w:t>توقيع صاحب السلطة القانونية 1:</w:t>
            </w:r>
          </w:p>
        </w:tc>
      </w:tr>
      <w:tr w:rsidR="003863BF" w:rsidRPr="00496C9E" w14:paraId="3C3E91B2" w14:textId="5EE431B6" w:rsidTr="00B90588">
        <w:trPr>
          <w:trHeight w:val="20"/>
        </w:trPr>
        <w:tc>
          <w:tcPr>
            <w:tcW w:w="1431" w:type="pct"/>
            <w:shd w:val="clear" w:color="auto" w:fill="auto"/>
          </w:tcPr>
          <w:p w14:paraId="4753B719" w14:textId="77777777" w:rsidR="003863BF" w:rsidRPr="00496C9E" w:rsidRDefault="003863BF" w:rsidP="00137600">
            <w:pPr>
              <w:bidi/>
              <w:rPr>
                <w:color w:val="auto"/>
                <w:szCs w:val="20"/>
                <w:rtl/>
              </w:rPr>
            </w:pPr>
            <w:r w:rsidRPr="00496C9E">
              <w:rPr>
                <w:color w:val="auto"/>
                <w:szCs w:val="20"/>
              </w:rPr>
              <w:t>Handtekening kind</w:t>
            </w:r>
            <w:r w:rsidRPr="00496C9E">
              <w:rPr>
                <w:color w:val="auto"/>
                <w:szCs w:val="20"/>
                <w:rtl/>
              </w:rPr>
              <w:t>:</w:t>
            </w:r>
          </w:p>
          <w:p w14:paraId="71A4041C" w14:textId="77777777" w:rsidR="003863BF" w:rsidRPr="00496C9E" w:rsidRDefault="003863BF" w:rsidP="00137600">
            <w:pPr>
              <w:bidi/>
              <w:rPr>
                <w:color w:val="auto"/>
                <w:szCs w:val="20"/>
                <w:rtl/>
              </w:rPr>
            </w:pPr>
            <w:r w:rsidRPr="00496C9E">
              <w:rPr>
                <w:color w:val="auto"/>
                <w:szCs w:val="20"/>
              </w:rPr>
              <w:t>(indien 12 jaar of ouder)</w:t>
            </w:r>
          </w:p>
        </w:tc>
        <w:tc>
          <w:tcPr>
            <w:tcW w:w="92" w:type="pct"/>
          </w:tcPr>
          <w:p w14:paraId="7C44F560" w14:textId="77777777" w:rsidR="003863BF" w:rsidRPr="00496C9E" w:rsidRDefault="003863BF" w:rsidP="00137600">
            <w:pPr>
              <w:rPr>
                <w:color w:val="auto"/>
                <w:szCs w:val="20"/>
              </w:rPr>
            </w:pPr>
          </w:p>
        </w:tc>
        <w:tc>
          <w:tcPr>
            <w:tcW w:w="1676" w:type="pct"/>
          </w:tcPr>
          <w:p w14:paraId="0842D9DF" w14:textId="3002F385" w:rsidR="003863BF" w:rsidRPr="00496C9E" w:rsidRDefault="003863BF" w:rsidP="00137600">
            <w:pPr>
              <w:bidi/>
              <w:rPr>
                <w:color w:val="auto"/>
                <w:szCs w:val="20"/>
                <w:rtl/>
              </w:rPr>
            </w:pPr>
            <w:r w:rsidRPr="00496C9E">
              <w:rPr>
                <w:color w:val="auto"/>
                <w:szCs w:val="20"/>
              </w:rPr>
              <w:t>Handtekening wettelijke gezaghebber 2</w:t>
            </w:r>
            <w:r w:rsidRPr="00496C9E">
              <w:rPr>
                <w:color w:val="auto"/>
                <w:szCs w:val="20"/>
                <w:rtl/>
              </w:rPr>
              <w:t>:</w:t>
            </w:r>
          </w:p>
        </w:tc>
        <w:tc>
          <w:tcPr>
            <w:tcW w:w="146" w:type="pct"/>
          </w:tcPr>
          <w:p w14:paraId="02AFC330" w14:textId="2EAB9A15" w:rsidR="003863BF" w:rsidRPr="00496C9E" w:rsidRDefault="003863BF" w:rsidP="00137600">
            <w:pPr>
              <w:rPr>
                <w:color w:val="auto"/>
                <w:szCs w:val="20"/>
              </w:rPr>
            </w:pPr>
          </w:p>
        </w:tc>
        <w:tc>
          <w:tcPr>
            <w:tcW w:w="1655" w:type="pct"/>
          </w:tcPr>
          <w:p w14:paraId="7353FF3C" w14:textId="3B45E004" w:rsidR="003863BF" w:rsidRPr="00496C9E" w:rsidRDefault="003863BF" w:rsidP="00137600">
            <w:pPr>
              <w:bidi/>
              <w:rPr>
                <w:color w:val="auto"/>
                <w:szCs w:val="20"/>
                <w:rtl/>
              </w:rPr>
            </w:pPr>
            <w:r w:rsidRPr="00496C9E">
              <w:rPr>
                <w:color w:val="auto"/>
                <w:szCs w:val="20"/>
              </w:rPr>
              <w:t>Handtekening wettelijk gezaghebber 1:</w:t>
            </w:r>
          </w:p>
        </w:tc>
      </w:tr>
      <w:tr w:rsidR="003863BF" w:rsidRPr="00496C9E" w14:paraId="7CC10BFA" w14:textId="7873A51E" w:rsidTr="00B90588">
        <w:trPr>
          <w:trHeight w:val="20"/>
        </w:trPr>
        <w:tc>
          <w:tcPr>
            <w:tcW w:w="1431" w:type="pct"/>
            <w:shd w:val="clear" w:color="auto" w:fill="auto"/>
          </w:tcPr>
          <w:p w14:paraId="132B3C9D" w14:textId="77777777" w:rsidR="003863BF" w:rsidRPr="00496C9E" w:rsidRDefault="003863BF" w:rsidP="00137600">
            <w:pPr>
              <w:rPr>
                <w:color w:val="auto"/>
                <w:szCs w:val="20"/>
              </w:rPr>
            </w:pPr>
          </w:p>
        </w:tc>
        <w:tc>
          <w:tcPr>
            <w:tcW w:w="92" w:type="pct"/>
          </w:tcPr>
          <w:p w14:paraId="4C77B10B" w14:textId="77777777" w:rsidR="003863BF" w:rsidRPr="00496C9E" w:rsidRDefault="003863BF" w:rsidP="00137600">
            <w:pPr>
              <w:rPr>
                <w:color w:val="auto"/>
                <w:szCs w:val="20"/>
              </w:rPr>
            </w:pPr>
          </w:p>
        </w:tc>
        <w:tc>
          <w:tcPr>
            <w:tcW w:w="1676" w:type="pct"/>
          </w:tcPr>
          <w:p w14:paraId="0E8D7089" w14:textId="7C866FB0" w:rsidR="003863BF" w:rsidRPr="00496C9E" w:rsidRDefault="003863BF" w:rsidP="00137600">
            <w:pPr>
              <w:bidi/>
              <w:rPr>
                <w:color w:val="auto"/>
                <w:szCs w:val="20"/>
                <w:rtl/>
              </w:rPr>
            </w:pPr>
            <w:r w:rsidRPr="00496C9E">
              <w:rPr>
                <w:rFonts w:hint="cs"/>
                <w:color w:val="auto"/>
                <w:szCs w:val="20"/>
                <w:rtl/>
              </w:rPr>
              <w:t>الاسم:</w:t>
            </w:r>
          </w:p>
        </w:tc>
        <w:tc>
          <w:tcPr>
            <w:tcW w:w="146" w:type="pct"/>
          </w:tcPr>
          <w:p w14:paraId="3FB1E345" w14:textId="07ACE302" w:rsidR="003863BF" w:rsidRPr="00496C9E" w:rsidRDefault="003863BF" w:rsidP="00137600">
            <w:pPr>
              <w:rPr>
                <w:color w:val="auto"/>
                <w:szCs w:val="20"/>
              </w:rPr>
            </w:pPr>
          </w:p>
        </w:tc>
        <w:tc>
          <w:tcPr>
            <w:tcW w:w="1655" w:type="pct"/>
          </w:tcPr>
          <w:p w14:paraId="079267B6" w14:textId="2BDFB1B9" w:rsidR="003863BF" w:rsidRPr="00496C9E" w:rsidRDefault="003863BF" w:rsidP="00137600">
            <w:pPr>
              <w:bidi/>
              <w:rPr>
                <w:color w:val="auto"/>
                <w:szCs w:val="20"/>
                <w:rtl/>
              </w:rPr>
            </w:pPr>
            <w:r w:rsidRPr="00496C9E">
              <w:rPr>
                <w:rFonts w:hint="cs"/>
                <w:color w:val="auto"/>
                <w:szCs w:val="20"/>
                <w:rtl/>
              </w:rPr>
              <w:t>الاسم:</w:t>
            </w:r>
          </w:p>
        </w:tc>
      </w:tr>
      <w:tr w:rsidR="003863BF" w:rsidRPr="00496C9E" w14:paraId="1591BDB0" w14:textId="16A175AE" w:rsidTr="00B90588">
        <w:trPr>
          <w:trHeight w:val="20"/>
        </w:trPr>
        <w:tc>
          <w:tcPr>
            <w:tcW w:w="1431" w:type="pct"/>
            <w:shd w:val="clear" w:color="auto" w:fill="auto"/>
          </w:tcPr>
          <w:p w14:paraId="755694A7" w14:textId="77777777" w:rsidR="003863BF" w:rsidRPr="00496C9E" w:rsidRDefault="003863BF" w:rsidP="00137600">
            <w:pPr>
              <w:rPr>
                <w:color w:val="auto"/>
                <w:szCs w:val="20"/>
              </w:rPr>
            </w:pPr>
          </w:p>
        </w:tc>
        <w:tc>
          <w:tcPr>
            <w:tcW w:w="92" w:type="pct"/>
          </w:tcPr>
          <w:p w14:paraId="0B3D1313" w14:textId="77777777" w:rsidR="003863BF" w:rsidRPr="00496C9E" w:rsidRDefault="003863BF" w:rsidP="00137600">
            <w:pPr>
              <w:rPr>
                <w:color w:val="auto"/>
                <w:szCs w:val="20"/>
              </w:rPr>
            </w:pPr>
          </w:p>
        </w:tc>
        <w:tc>
          <w:tcPr>
            <w:tcW w:w="1676" w:type="pct"/>
          </w:tcPr>
          <w:p w14:paraId="5139B86F" w14:textId="26CFC173" w:rsidR="003863BF" w:rsidRPr="00496C9E" w:rsidRDefault="003863BF" w:rsidP="00137600">
            <w:pPr>
              <w:bidi/>
              <w:rPr>
                <w:color w:val="auto"/>
                <w:szCs w:val="20"/>
                <w:rtl/>
              </w:rPr>
            </w:pPr>
            <w:r w:rsidRPr="00496C9E">
              <w:rPr>
                <w:color w:val="auto"/>
                <w:szCs w:val="20"/>
              </w:rPr>
              <w:t>Naam</w:t>
            </w:r>
            <w:r w:rsidRPr="00496C9E">
              <w:rPr>
                <w:color w:val="auto"/>
                <w:szCs w:val="20"/>
                <w:rtl/>
              </w:rPr>
              <w:t>:</w:t>
            </w:r>
          </w:p>
        </w:tc>
        <w:tc>
          <w:tcPr>
            <w:tcW w:w="146" w:type="pct"/>
          </w:tcPr>
          <w:p w14:paraId="192093E5" w14:textId="63230312" w:rsidR="003863BF" w:rsidRPr="00496C9E" w:rsidRDefault="003863BF" w:rsidP="00137600">
            <w:pPr>
              <w:rPr>
                <w:color w:val="auto"/>
                <w:szCs w:val="20"/>
              </w:rPr>
            </w:pPr>
          </w:p>
        </w:tc>
        <w:tc>
          <w:tcPr>
            <w:tcW w:w="1655" w:type="pct"/>
          </w:tcPr>
          <w:p w14:paraId="4B2C4F67" w14:textId="2668AF7A" w:rsidR="003863BF" w:rsidRPr="00496C9E" w:rsidRDefault="003863BF" w:rsidP="00137600">
            <w:pPr>
              <w:bidi/>
              <w:rPr>
                <w:color w:val="auto"/>
                <w:szCs w:val="20"/>
                <w:rtl/>
              </w:rPr>
            </w:pPr>
            <w:r w:rsidRPr="00496C9E">
              <w:rPr>
                <w:color w:val="auto"/>
                <w:szCs w:val="20"/>
              </w:rPr>
              <w:t>Naam</w:t>
            </w:r>
            <w:r w:rsidRPr="00496C9E">
              <w:rPr>
                <w:color w:val="auto"/>
                <w:szCs w:val="20"/>
                <w:rtl/>
              </w:rPr>
              <w:t>:</w:t>
            </w:r>
          </w:p>
        </w:tc>
      </w:tr>
      <w:tr w:rsidR="00222EBC" w:rsidRPr="00496C9E" w14:paraId="7FE22FBE" w14:textId="7DEF0F49" w:rsidTr="00B90588">
        <w:trPr>
          <w:trHeight w:val="20"/>
        </w:trPr>
        <w:tc>
          <w:tcPr>
            <w:tcW w:w="1431" w:type="pct"/>
            <w:tcBorders>
              <w:bottom w:val="single" w:sz="4" w:space="0" w:color="C0C0C0"/>
            </w:tcBorders>
            <w:shd w:val="clear" w:color="auto" w:fill="auto"/>
          </w:tcPr>
          <w:p w14:paraId="2935614A" w14:textId="77777777" w:rsidR="003863BF" w:rsidRPr="00496C9E" w:rsidRDefault="003863BF" w:rsidP="00137600">
            <w:pPr>
              <w:rPr>
                <w:color w:val="auto"/>
                <w:szCs w:val="20"/>
              </w:rPr>
            </w:pPr>
          </w:p>
        </w:tc>
        <w:tc>
          <w:tcPr>
            <w:tcW w:w="92" w:type="pct"/>
          </w:tcPr>
          <w:p w14:paraId="5755CCF5" w14:textId="77777777" w:rsidR="003863BF" w:rsidRPr="00496C9E" w:rsidRDefault="003863BF" w:rsidP="00137600">
            <w:pPr>
              <w:rPr>
                <w:color w:val="auto"/>
                <w:szCs w:val="20"/>
              </w:rPr>
            </w:pPr>
          </w:p>
        </w:tc>
        <w:tc>
          <w:tcPr>
            <w:tcW w:w="1676" w:type="pct"/>
            <w:tcBorders>
              <w:bottom w:val="single" w:sz="4" w:space="0" w:color="C0C0C0"/>
            </w:tcBorders>
          </w:tcPr>
          <w:p w14:paraId="7F5DAC4F" w14:textId="41117F84" w:rsidR="003863BF" w:rsidRPr="00496C9E" w:rsidRDefault="003863BF" w:rsidP="00137600">
            <w:pPr>
              <w:rPr>
                <w:color w:val="auto"/>
                <w:szCs w:val="20"/>
              </w:rPr>
            </w:pPr>
          </w:p>
        </w:tc>
        <w:tc>
          <w:tcPr>
            <w:tcW w:w="146" w:type="pct"/>
          </w:tcPr>
          <w:p w14:paraId="6AB9679C" w14:textId="2E654D92" w:rsidR="003863BF" w:rsidRPr="00496C9E" w:rsidRDefault="003863BF" w:rsidP="00137600">
            <w:pPr>
              <w:rPr>
                <w:color w:val="auto"/>
                <w:szCs w:val="20"/>
              </w:rPr>
            </w:pPr>
          </w:p>
        </w:tc>
        <w:tc>
          <w:tcPr>
            <w:tcW w:w="1655" w:type="pct"/>
            <w:tcBorders>
              <w:bottom w:val="single" w:sz="4" w:space="0" w:color="C0C0C0"/>
            </w:tcBorders>
          </w:tcPr>
          <w:p w14:paraId="572A60CC" w14:textId="11D670FD" w:rsidR="003863BF" w:rsidRPr="00496C9E" w:rsidRDefault="003863BF" w:rsidP="00137600">
            <w:pPr>
              <w:rPr>
                <w:color w:val="auto"/>
                <w:szCs w:val="20"/>
              </w:rPr>
            </w:pPr>
          </w:p>
        </w:tc>
      </w:tr>
      <w:tr w:rsidR="00222EBC" w:rsidRPr="00496C9E" w14:paraId="1CFDEADB" w14:textId="0FD066ED" w:rsidTr="00B90588">
        <w:trPr>
          <w:trHeight w:val="1233"/>
        </w:trPr>
        <w:tc>
          <w:tcPr>
            <w:tcW w:w="1431" w:type="pct"/>
            <w:tcBorders>
              <w:top w:val="single" w:sz="4" w:space="0" w:color="C0C0C0"/>
              <w:left w:val="single" w:sz="4" w:space="0" w:color="C0C0C0"/>
              <w:bottom w:val="single" w:sz="4" w:space="0" w:color="C0C0C0"/>
              <w:right w:val="single" w:sz="4" w:space="0" w:color="C0C0C0"/>
            </w:tcBorders>
            <w:shd w:val="clear" w:color="auto" w:fill="auto"/>
          </w:tcPr>
          <w:p w14:paraId="0E2783F4" w14:textId="77777777" w:rsidR="003863BF" w:rsidRPr="00496C9E" w:rsidRDefault="003863BF" w:rsidP="00137600">
            <w:pPr>
              <w:rPr>
                <w:color w:val="auto"/>
                <w:szCs w:val="20"/>
              </w:rPr>
            </w:pPr>
          </w:p>
        </w:tc>
        <w:tc>
          <w:tcPr>
            <w:tcW w:w="92" w:type="pct"/>
            <w:tcBorders>
              <w:left w:val="single" w:sz="4" w:space="0" w:color="C0C0C0"/>
              <w:right w:val="single" w:sz="4" w:space="0" w:color="C0C0C0"/>
            </w:tcBorders>
          </w:tcPr>
          <w:p w14:paraId="56DD3FBC" w14:textId="77777777" w:rsidR="003863BF" w:rsidRPr="00496C9E" w:rsidRDefault="003863BF" w:rsidP="00137600">
            <w:pPr>
              <w:jc w:val="right"/>
              <w:rPr>
                <w:color w:val="auto"/>
                <w:szCs w:val="20"/>
              </w:rPr>
            </w:pPr>
          </w:p>
          <w:p w14:paraId="78E60557" w14:textId="77777777" w:rsidR="00222EBC" w:rsidRPr="00496C9E" w:rsidRDefault="00222EBC" w:rsidP="00137600">
            <w:pPr>
              <w:jc w:val="right"/>
              <w:rPr>
                <w:szCs w:val="20"/>
              </w:rPr>
            </w:pPr>
          </w:p>
        </w:tc>
        <w:tc>
          <w:tcPr>
            <w:tcW w:w="1676" w:type="pct"/>
            <w:tcBorders>
              <w:top w:val="single" w:sz="4" w:space="0" w:color="C0C0C0"/>
              <w:left w:val="single" w:sz="4" w:space="0" w:color="C0C0C0"/>
              <w:bottom w:val="single" w:sz="4" w:space="0" w:color="C0C0C0"/>
              <w:right w:val="single" w:sz="4" w:space="0" w:color="C0C0C0"/>
            </w:tcBorders>
          </w:tcPr>
          <w:p w14:paraId="1C4B1EA8" w14:textId="11A4C353" w:rsidR="003863BF" w:rsidRPr="00496C9E" w:rsidRDefault="003863BF" w:rsidP="00137600">
            <w:pPr>
              <w:rPr>
                <w:color w:val="auto"/>
                <w:szCs w:val="20"/>
              </w:rPr>
            </w:pPr>
          </w:p>
        </w:tc>
        <w:tc>
          <w:tcPr>
            <w:tcW w:w="146" w:type="pct"/>
            <w:tcBorders>
              <w:left w:val="single" w:sz="4" w:space="0" w:color="C0C0C0"/>
              <w:right w:val="single" w:sz="4" w:space="0" w:color="C0C0C0"/>
            </w:tcBorders>
          </w:tcPr>
          <w:p w14:paraId="5F962C56" w14:textId="47A83D79" w:rsidR="003863BF" w:rsidRPr="00496C9E" w:rsidRDefault="003863BF" w:rsidP="00137600">
            <w:pPr>
              <w:rPr>
                <w:color w:val="auto"/>
                <w:szCs w:val="20"/>
              </w:rPr>
            </w:pPr>
          </w:p>
        </w:tc>
        <w:tc>
          <w:tcPr>
            <w:tcW w:w="1655" w:type="pct"/>
            <w:tcBorders>
              <w:top w:val="single" w:sz="4" w:space="0" w:color="C0C0C0"/>
              <w:left w:val="single" w:sz="4" w:space="0" w:color="C0C0C0"/>
              <w:bottom w:val="single" w:sz="4" w:space="0" w:color="C0C0C0"/>
              <w:right w:val="single" w:sz="4" w:space="0" w:color="C0C0C0"/>
            </w:tcBorders>
          </w:tcPr>
          <w:p w14:paraId="49094C64" w14:textId="65C8B35F" w:rsidR="003863BF" w:rsidRPr="00496C9E" w:rsidRDefault="003863BF" w:rsidP="00137600">
            <w:pPr>
              <w:rPr>
                <w:color w:val="auto"/>
                <w:szCs w:val="20"/>
              </w:rPr>
            </w:pPr>
          </w:p>
        </w:tc>
      </w:tr>
    </w:tbl>
    <w:p w14:paraId="55CA0997" w14:textId="0C0D3E20" w:rsidR="0053720E" w:rsidRPr="00496C9E" w:rsidRDefault="00F53967" w:rsidP="006556B0">
      <w:pPr>
        <w:bidi/>
        <w:spacing w:before="240"/>
        <w:rPr>
          <w:i/>
          <w:iCs/>
          <w:color w:val="auto"/>
          <w:szCs w:val="20"/>
          <w:rtl/>
        </w:rPr>
      </w:pPr>
      <w:r w:rsidRPr="00496C9E">
        <w:rPr>
          <w:rFonts w:hint="cs"/>
          <w:i/>
          <w:iCs/>
          <w:color w:val="auto"/>
          <w:szCs w:val="20"/>
          <w:rtl/>
        </w:rPr>
        <w:t>إذا قمت بإكمال النموذج رقميا، يمكنك إرفاق صورة لتوقيعك. وإذا كنت قد قمت بطباعة النموذج،</w:t>
      </w:r>
    </w:p>
    <w:p w14:paraId="66A53529" w14:textId="5F63EC68" w:rsidR="008965D5" w:rsidRPr="00496C9E" w:rsidRDefault="008965D5" w:rsidP="006556B0">
      <w:pPr>
        <w:bidi/>
        <w:rPr>
          <w:i/>
          <w:iCs/>
          <w:color w:val="auto"/>
          <w:szCs w:val="20"/>
          <w:rtl/>
        </w:rPr>
      </w:pPr>
      <w:r w:rsidRPr="00496C9E">
        <w:rPr>
          <w:i/>
          <w:iCs/>
          <w:color w:val="auto"/>
          <w:szCs w:val="20"/>
        </w:rPr>
        <w:t>Als u het formulier digitaal invult, kunt u een foto van uw handtekening invoegen. Heeft u het formulier uitgeprint?</w:t>
      </w:r>
    </w:p>
    <w:p w14:paraId="7410D64A" w14:textId="3E0B6261" w:rsidR="000D4EDD" w:rsidRPr="00496C9E" w:rsidRDefault="00F53967" w:rsidP="006556B0">
      <w:pPr>
        <w:bidi/>
        <w:rPr>
          <w:i/>
          <w:iCs/>
          <w:color w:val="auto"/>
          <w:szCs w:val="20"/>
          <w:rtl/>
        </w:rPr>
      </w:pPr>
      <w:r w:rsidRPr="00496C9E">
        <w:rPr>
          <w:rFonts w:hint="cs"/>
          <w:i/>
          <w:iCs/>
          <w:color w:val="auto"/>
          <w:szCs w:val="20"/>
          <w:rtl/>
        </w:rPr>
        <w:t>فيمكنك مسحه ضوئيًا أو التقاط صورة له وإرساله لنا عبر البريد الإلكتروني.</w:t>
      </w:r>
    </w:p>
    <w:p w14:paraId="49DD9F3D" w14:textId="5632CE56" w:rsidR="00367833" w:rsidRPr="00496C9E" w:rsidRDefault="00367833" w:rsidP="006556B0">
      <w:pPr>
        <w:bidi/>
        <w:rPr>
          <w:i/>
          <w:iCs/>
          <w:color w:val="auto"/>
          <w:szCs w:val="20"/>
          <w:rtl/>
        </w:rPr>
      </w:pPr>
      <w:r w:rsidRPr="00496C9E">
        <w:rPr>
          <w:i/>
          <w:iCs/>
          <w:color w:val="auto"/>
          <w:szCs w:val="20"/>
        </w:rPr>
        <w:t>Dan mag u het formulier inscannen of er een foto van maken en naar ons mailen.</w:t>
      </w:r>
    </w:p>
    <w:sectPr w:rsidR="00367833" w:rsidRPr="00496C9E" w:rsidSect="000C0FC9">
      <w:footerReference w:type="default" r:id="rId8"/>
      <w:pgSz w:w="11909" w:h="16840"/>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F450" w14:textId="77777777" w:rsidR="000C0FC9" w:rsidRDefault="000C0FC9">
      <w:r>
        <w:separator/>
      </w:r>
    </w:p>
  </w:endnote>
  <w:endnote w:type="continuationSeparator" w:id="0">
    <w:p w14:paraId="55A98358" w14:textId="77777777" w:rsidR="000C0FC9" w:rsidRDefault="000C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altName w:val="等线 Light"/>
    <w:charset w:val="86"/>
    <w:family w:val="auto"/>
    <w:pitch w:val="variable"/>
    <w:sig w:usb0="80000287" w:usb1="188F1C12" w:usb2="00000016" w:usb3="00000000" w:csb0="00040009" w:csb1="00000000"/>
  </w:font>
  <w:font w:name="Aptos Display">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80000287" w:usb1="188F1C12" w:usb2="00000016" w:usb3="00000000" w:csb0="00040009"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bidiVisual/>
      <w:tblW w:w="5000" w:type="pct"/>
      <w:tblCellMar>
        <w:left w:w="10" w:type="dxa"/>
        <w:right w:w="10" w:type="dxa"/>
      </w:tblCellMar>
      <w:tblLook w:val="0000" w:firstRow="0" w:lastRow="0" w:firstColumn="0" w:lastColumn="0" w:noHBand="0" w:noVBand="0"/>
    </w:tblPr>
    <w:tblGrid>
      <w:gridCol w:w="2551"/>
      <w:gridCol w:w="1491"/>
      <w:gridCol w:w="2221"/>
      <w:gridCol w:w="1312"/>
      <w:gridCol w:w="2174"/>
    </w:tblGrid>
    <w:tr w:rsidR="00F52B65" w:rsidRPr="00F52B65" w14:paraId="423A0E28" w14:textId="77777777" w:rsidTr="000B4F6E">
      <w:trPr>
        <w:trHeight w:val="20"/>
      </w:trPr>
      <w:tc>
        <w:tcPr>
          <w:tcW w:w="1308" w:type="pct"/>
          <w:shd w:val="clear" w:color="auto" w:fill="auto"/>
        </w:tcPr>
        <w:p w14:paraId="3AC183B6" w14:textId="62E0415F" w:rsidR="008F0585" w:rsidRPr="00EF5685" w:rsidRDefault="008F0585" w:rsidP="00C974FB">
          <w:pPr>
            <w:bidi/>
            <w:rPr>
              <w:color w:val="1F497D"/>
              <w:sz w:val="16"/>
              <w:szCs w:val="16"/>
              <w:rtl/>
            </w:rPr>
          </w:pPr>
          <w:r w:rsidRPr="00EF5685">
            <w:rPr>
              <w:color w:val="1F497D"/>
              <w:sz w:val="16"/>
              <w:szCs w:val="16"/>
            </w:rPr>
            <w:t>Marslaan 7, 4624 CT Bergen op Zoom</w:t>
          </w:r>
          <w:r w:rsidRPr="00EF5685">
            <w:rPr>
              <w:rFonts w:hint="cs"/>
              <w:color w:val="1F497D"/>
              <w:sz w:val="16"/>
              <w:szCs w:val="16"/>
              <w:rtl/>
            </w:rPr>
            <w:t>، بيرجين أوب زووم</w:t>
          </w:r>
        </w:p>
        <w:p w14:paraId="2CE6C186" w14:textId="77777777" w:rsidR="008F0585" w:rsidRPr="00EF5685" w:rsidRDefault="008F0585" w:rsidP="00C974FB">
          <w:pPr>
            <w:bidi/>
            <w:rPr>
              <w:color w:val="1F497D"/>
              <w:sz w:val="16"/>
              <w:szCs w:val="16"/>
              <w:rtl/>
            </w:rPr>
          </w:pPr>
          <w:r w:rsidRPr="00EF5685">
            <w:rPr>
              <w:color w:val="1F497D"/>
              <w:sz w:val="16"/>
              <w:szCs w:val="16"/>
            </w:rPr>
            <w:t>Voorstad 78, 4461 KP Goes</w:t>
          </w:r>
          <w:r w:rsidRPr="00EF5685">
            <w:rPr>
              <w:rFonts w:hint="cs"/>
              <w:color w:val="1F497D"/>
              <w:sz w:val="16"/>
              <w:szCs w:val="16"/>
              <w:rtl/>
            </w:rPr>
            <w:t>، خووس</w:t>
          </w:r>
        </w:p>
        <w:p w14:paraId="2B9AF471" w14:textId="77777777" w:rsidR="008F0585" w:rsidRPr="00EF5685" w:rsidRDefault="008F0585" w:rsidP="00C974FB">
          <w:pPr>
            <w:bidi/>
            <w:rPr>
              <w:color w:val="1F497D"/>
              <w:sz w:val="16"/>
              <w:szCs w:val="16"/>
              <w:rtl/>
            </w:rPr>
          </w:pPr>
          <w:r w:rsidRPr="00EF5685">
            <w:rPr>
              <w:color w:val="1F497D"/>
              <w:sz w:val="16"/>
              <w:szCs w:val="16"/>
            </w:rPr>
            <w:t>Ammanplein 2, 3031 RT Rotterdam</w:t>
          </w:r>
          <w:r w:rsidRPr="00EF5685">
            <w:rPr>
              <w:rFonts w:hint="cs"/>
              <w:color w:val="1F497D"/>
              <w:sz w:val="16"/>
              <w:szCs w:val="16"/>
              <w:rtl/>
            </w:rPr>
            <w:t>، روتردام</w:t>
          </w:r>
        </w:p>
      </w:tc>
      <w:tc>
        <w:tcPr>
          <w:tcW w:w="764" w:type="pct"/>
          <w:shd w:val="clear" w:color="auto" w:fill="auto"/>
        </w:tcPr>
        <w:p w14:paraId="72A066D1" w14:textId="77777777" w:rsidR="008F0585" w:rsidRPr="00EF5685" w:rsidRDefault="008F0585" w:rsidP="00C974FB">
          <w:pPr>
            <w:bidi/>
            <w:rPr>
              <w:color w:val="1F497D"/>
              <w:sz w:val="16"/>
              <w:szCs w:val="16"/>
              <w:rtl/>
            </w:rPr>
          </w:pPr>
          <w:r w:rsidRPr="00EF5685">
            <w:rPr>
              <w:rFonts w:hint="cs"/>
              <w:color w:val="1F497D"/>
              <w:sz w:val="16"/>
              <w:szCs w:val="16"/>
              <w:rtl/>
            </w:rPr>
            <w:t>هاتف  0200 894 088</w:t>
          </w:r>
        </w:p>
        <w:p w14:paraId="0E9562FB" w14:textId="77777777" w:rsidR="008F0585" w:rsidRPr="00EF5685" w:rsidRDefault="008F0585" w:rsidP="00C974FB">
          <w:pPr>
            <w:bidi/>
            <w:rPr>
              <w:color w:val="1F497D"/>
              <w:sz w:val="16"/>
              <w:szCs w:val="16"/>
              <w:rtl/>
            </w:rPr>
          </w:pPr>
          <w:r w:rsidRPr="00EF5685">
            <w:rPr>
              <w:rFonts w:hint="cs"/>
              <w:color w:val="1F497D"/>
              <w:sz w:val="16"/>
              <w:szCs w:val="16"/>
              <w:rtl/>
            </w:rPr>
            <w:t>هاتف  0300 894 088</w:t>
          </w:r>
        </w:p>
        <w:p w14:paraId="1402DED3" w14:textId="77777777" w:rsidR="008F0585" w:rsidRPr="00EF5685" w:rsidRDefault="008F0585" w:rsidP="00C974FB">
          <w:pPr>
            <w:bidi/>
            <w:rPr>
              <w:color w:val="1F497D"/>
              <w:sz w:val="16"/>
              <w:szCs w:val="16"/>
              <w:rtl/>
            </w:rPr>
          </w:pPr>
          <w:r w:rsidRPr="00EF5685">
            <w:rPr>
              <w:rFonts w:hint="cs"/>
              <w:color w:val="1F497D"/>
              <w:sz w:val="16"/>
              <w:szCs w:val="16"/>
              <w:rtl/>
            </w:rPr>
            <w:t>هاتف  0100 894 088</w:t>
          </w:r>
        </w:p>
      </w:tc>
      <w:tc>
        <w:tcPr>
          <w:tcW w:w="1139" w:type="pct"/>
          <w:shd w:val="clear" w:color="auto" w:fill="auto"/>
        </w:tcPr>
        <w:p w14:paraId="4D2AFB80" w14:textId="59E95601" w:rsidR="008F0585" w:rsidRPr="00EF5685" w:rsidRDefault="008F0585" w:rsidP="00C974FB">
          <w:pPr>
            <w:bidi/>
            <w:rPr>
              <w:color w:val="1F497D"/>
              <w:sz w:val="16"/>
              <w:szCs w:val="16"/>
              <w:rtl/>
            </w:rPr>
          </w:pPr>
          <w:r w:rsidRPr="00EF5685">
            <w:rPr>
              <w:rFonts w:hint="cs"/>
              <w:sz w:val="16"/>
              <w:szCs w:val="16"/>
              <w:rtl/>
            </w:rPr>
            <w:t>البريد الإلكتروني</w:t>
          </w:r>
          <w:hyperlink r:id="rId1" w:history="1">
            <w:r w:rsidRPr="00EF5685">
              <w:rPr>
                <w:rStyle w:val="Hyperlink"/>
                <w:rFonts w:hint="cs"/>
                <w:color w:val="1F497D"/>
                <w:sz w:val="16"/>
                <w:szCs w:val="16"/>
                <w:u w:val="none"/>
                <w:rtl/>
              </w:rPr>
              <w:t xml:space="preserve"> </w:t>
            </w:r>
            <w:r w:rsidRPr="00EF5685">
              <w:rPr>
                <w:rStyle w:val="Hyperlink"/>
                <w:color w:val="1F497D"/>
                <w:sz w:val="16"/>
                <w:szCs w:val="16"/>
                <w:u w:val="none"/>
              </w:rPr>
              <w:t>acbergenopzoom@auris.nl</w:t>
            </w:r>
          </w:hyperlink>
        </w:p>
        <w:p w14:paraId="04FF35D8" w14:textId="53136AE3" w:rsidR="008F0585" w:rsidRPr="00EF5685" w:rsidRDefault="008F0585" w:rsidP="00C974FB">
          <w:pPr>
            <w:bidi/>
            <w:rPr>
              <w:color w:val="1F497D"/>
              <w:sz w:val="16"/>
              <w:szCs w:val="16"/>
              <w:rtl/>
            </w:rPr>
          </w:pPr>
          <w:r w:rsidRPr="00EF5685">
            <w:rPr>
              <w:rFonts w:hint="cs"/>
              <w:sz w:val="16"/>
              <w:szCs w:val="16"/>
              <w:rtl/>
            </w:rPr>
            <w:t>البريد الإلكتروني</w:t>
          </w:r>
          <w:hyperlink r:id="rId2" w:history="1">
            <w:r w:rsidRPr="00EF5685">
              <w:rPr>
                <w:rStyle w:val="Hyperlink"/>
                <w:rFonts w:hint="cs"/>
                <w:color w:val="1F497D"/>
                <w:sz w:val="16"/>
                <w:szCs w:val="16"/>
                <w:u w:val="none"/>
                <w:rtl/>
              </w:rPr>
              <w:t xml:space="preserve"> </w:t>
            </w:r>
            <w:r w:rsidRPr="00EF5685">
              <w:rPr>
                <w:rStyle w:val="Hyperlink"/>
                <w:color w:val="1F497D"/>
                <w:sz w:val="16"/>
                <w:szCs w:val="16"/>
                <w:u w:val="none"/>
              </w:rPr>
              <w:t>acgoes@auris.nl</w:t>
            </w:r>
          </w:hyperlink>
        </w:p>
        <w:p w14:paraId="4DC158DD" w14:textId="59DB1760" w:rsidR="008F0585" w:rsidRPr="00EF5685" w:rsidRDefault="008F0585" w:rsidP="00C974FB">
          <w:pPr>
            <w:bidi/>
            <w:rPr>
              <w:color w:val="1F497D"/>
              <w:sz w:val="16"/>
              <w:szCs w:val="16"/>
              <w:rtl/>
            </w:rPr>
          </w:pPr>
          <w:r w:rsidRPr="00EF5685">
            <w:rPr>
              <w:rFonts w:hint="cs"/>
              <w:sz w:val="16"/>
              <w:szCs w:val="16"/>
              <w:rtl/>
            </w:rPr>
            <w:t>البريد الإلكتروني</w:t>
          </w:r>
          <w:hyperlink r:id="rId3" w:history="1">
            <w:r w:rsidRPr="00EF5685">
              <w:rPr>
                <w:rStyle w:val="Hyperlink"/>
                <w:rFonts w:hint="cs"/>
                <w:color w:val="1F497D"/>
                <w:sz w:val="16"/>
                <w:szCs w:val="16"/>
                <w:u w:val="none"/>
                <w:rtl/>
              </w:rPr>
              <w:t xml:space="preserve"> </w:t>
            </w:r>
            <w:r w:rsidRPr="00EF5685">
              <w:rPr>
                <w:rStyle w:val="Hyperlink"/>
                <w:color w:val="1F497D"/>
                <w:sz w:val="16"/>
                <w:szCs w:val="16"/>
                <w:u w:val="none"/>
              </w:rPr>
              <w:t>aanmeldingenac@auris.nl</w:t>
            </w:r>
          </w:hyperlink>
        </w:p>
      </w:tc>
      <w:tc>
        <w:tcPr>
          <w:tcW w:w="673" w:type="pct"/>
          <w:shd w:val="clear" w:color="auto" w:fill="auto"/>
        </w:tcPr>
        <w:p w14:paraId="0D7AF55F" w14:textId="726E042D" w:rsidR="008F0585" w:rsidRPr="00EF5685" w:rsidRDefault="008F0585" w:rsidP="00C974FB">
          <w:pPr>
            <w:bidi/>
            <w:rPr>
              <w:color w:val="1F497D"/>
              <w:sz w:val="16"/>
              <w:szCs w:val="16"/>
              <w:rtl/>
            </w:rPr>
          </w:pPr>
          <w:r w:rsidRPr="00EF5685">
            <w:rPr>
              <w:rFonts w:hint="cs"/>
              <w:sz w:val="16"/>
              <w:szCs w:val="16"/>
              <w:rtl/>
            </w:rPr>
            <w:t>الموقع الإلكتروني</w:t>
          </w:r>
          <w:hyperlink r:id="rId4" w:history="1">
            <w:r w:rsidRPr="00EF5685">
              <w:rPr>
                <w:rStyle w:val="Hyperlink"/>
                <w:rFonts w:hint="cs"/>
                <w:color w:val="1F497D"/>
                <w:sz w:val="16"/>
                <w:szCs w:val="16"/>
                <w:u w:val="none"/>
                <w:rtl/>
              </w:rPr>
              <w:t xml:space="preserve"> </w:t>
            </w:r>
            <w:r w:rsidRPr="00EF5685">
              <w:rPr>
                <w:rStyle w:val="Hyperlink"/>
                <w:color w:val="1F497D"/>
                <w:sz w:val="16"/>
                <w:szCs w:val="16"/>
                <w:u w:val="none"/>
              </w:rPr>
              <w:t>www.auris.nl</w:t>
            </w:r>
          </w:hyperlink>
        </w:p>
        <w:p w14:paraId="4124043F" w14:textId="0F01B49A" w:rsidR="008F0585" w:rsidRPr="00EF5685" w:rsidRDefault="008F0585" w:rsidP="00C974FB">
          <w:pPr>
            <w:bidi/>
            <w:rPr>
              <w:color w:val="1F497D"/>
              <w:sz w:val="16"/>
              <w:szCs w:val="16"/>
              <w:rtl/>
            </w:rPr>
          </w:pPr>
          <w:r w:rsidRPr="00EF5685">
            <w:rPr>
              <w:rFonts w:hint="cs"/>
              <w:sz w:val="16"/>
              <w:szCs w:val="16"/>
              <w:rtl/>
            </w:rPr>
            <w:t>الموقع الإلكتروني</w:t>
          </w:r>
          <w:hyperlink r:id="rId5" w:history="1">
            <w:r w:rsidRPr="00EF5685">
              <w:rPr>
                <w:rStyle w:val="Hyperlink"/>
                <w:rFonts w:hint="cs"/>
                <w:color w:val="1F497D"/>
                <w:sz w:val="16"/>
                <w:szCs w:val="16"/>
                <w:u w:val="none"/>
                <w:rtl/>
              </w:rPr>
              <w:t xml:space="preserve"> </w:t>
            </w:r>
            <w:r w:rsidRPr="00EF5685">
              <w:rPr>
                <w:rStyle w:val="Hyperlink"/>
                <w:color w:val="1F497D"/>
                <w:sz w:val="16"/>
                <w:szCs w:val="16"/>
                <w:u w:val="none"/>
              </w:rPr>
              <w:t>www.auris.nl</w:t>
            </w:r>
          </w:hyperlink>
        </w:p>
        <w:p w14:paraId="1DC3AA59" w14:textId="2A05C185" w:rsidR="008F0585" w:rsidRPr="00EF5685" w:rsidRDefault="008F0585" w:rsidP="00C974FB">
          <w:pPr>
            <w:bidi/>
            <w:rPr>
              <w:color w:val="1F497D"/>
              <w:sz w:val="16"/>
              <w:szCs w:val="16"/>
              <w:rtl/>
            </w:rPr>
          </w:pPr>
          <w:r w:rsidRPr="00EF5685">
            <w:rPr>
              <w:rFonts w:hint="cs"/>
              <w:sz w:val="16"/>
              <w:szCs w:val="16"/>
              <w:rtl/>
            </w:rPr>
            <w:t>الموقع الإلكتروني</w:t>
          </w:r>
          <w:hyperlink r:id="rId6" w:history="1">
            <w:r w:rsidRPr="00EF5685">
              <w:rPr>
                <w:rStyle w:val="Hyperlink"/>
                <w:rFonts w:hint="cs"/>
                <w:color w:val="1F497D"/>
                <w:sz w:val="16"/>
                <w:szCs w:val="16"/>
                <w:u w:val="none"/>
                <w:rtl/>
              </w:rPr>
              <w:t xml:space="preserve"> </w:t>
            </w:r>
            <w:r w:rsidRPr="00EF5685">
              <w:rPr>
                <w:rStyle w:val="Hyperlink"/>
                <w:color w:val="1F497D"/>
                <w:sz w:val="16"/>
                <w:szCs w:val="16"/>
                <w:u w:val="none"/>
              </w:rPr>
              <w:t>www.auris.nl</w:t>
            </w:r>
          </w:hyperlink>
        </w:p>
      </w:tc>
      <w:tc>
        <w:tcPr>
          <w:tcW w:w="1115" w:type="pct"/>
          <w:shd w:val="clear" w:color="auto" w:fill="auto"/>
        </w:tcPr>
        <w:p w14:paraId="7C4A1CA6" w14:textId="4E711284" w:rsidR="008F0585" w:rsidRPr="00F52B65" w:rsidRDefault="00516C54" w:rsidP="000B4F6E">
          <w:pPr>
            <w:bidi/>
            <w:jc w:val="right"/>
            <w:rPr>
              <w:color w:val="1F497D"/>
              <w:sz w:val="16"/>
              <w:szCs w:val="20"/>
              <w:rtl/>
            </w:rPr>
          </w:pPr>
          <w:r>
            <w:rPr>
              <w:rFonts w:hint="cs"/>
              <w:noProof/>
              <w:color w:val="1F497D"/>
              <w:sz w:val="16"/>
              <w:szCs w:val="20"/>
              <w:rtl/>
              <w:lang w:val="en-US" w:eastAsia="en-US" w:bidi="ar-SA"/>
            </w:rPr>
            <w:drawing>
              <wp:inline distT="0" distB="0" distL="0" distR="0" wp14:anchorId="5426F029" wp14:editId="378AD59E">
                <wp:extent cx="1119116" cy="370907"/>
                <wp:effectExtent l="0" t="0" r="5080" b="0"/>
                <wp:docPr id="108169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92283" name=""/>
                        <pic:cNvPicPr/>
                      </pic:nvPicPr>
                      <pic:blipFill>
                        <a:blip r:embed="rId7"/>
                        <a:stretch>
                          <a:fillRect/>
                        </a:stretch>
                      </pic:blipFill>
                      <pic:spPr>
                        <a:xfrm>
                          <a:off x="0" y="0"/>
                          <a:ext cx="1132224" cy="375251"/>
                        </a:xfrm>
                        <a:prstGeom prst="rect">
                          <a:avLst/>
                        </a:prstGeom>
                      </pic:spPr>
                    </pic:pic>
                  </a:graphicData>
                </a:graphic>
              </wp:inline>
            </w:drawing>
          </w:r>
        </w:p>
      </w:tc>
    </w:tr>
  </w:tbl>
  <w:p w14:paraId="3DC01A01" w14:textId="77777777" w:rsidR="008F0585" w:rsidRDefault="008F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5E200" w14:textId="77777777" w:rsidR="000C0FC9" w:rsidRDefault="000C0FC9"/>
  </w:footnote>
  <w:footnote w:type="continuationSeparator" w:id="0">
    <w:p w14:paraId="594A90FA" w14:textId="77777777" w:rsidR="000C0FC9" w:rsidRDefault="000C0F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DD"/>
    <w:rsid w:val="000128ED"/>
    <w:rsid w:val="00012F50"/>
    <w:rsid w:val="000143B1"/>
    <w:rsid w:val="00025C2C"/>
    <w:rsid w:val="0003545E"/>
    <w:rsid w:val="00040157"/>
    <w:rsid w:val="00041CAF"/>
    <w:rsid w:val="00042E69"/>
    <w:rsid w:val="00051595"/>
    <w:rsid w:val="00051C76"/>
    <w:rsid w:val="00064030"/>
    <w:rsid w:val="000702F4"/>
    <w:rsid w:val="00070984"/>
    <w:rsid w:val="0007443F"/>
    <w:rsid w:val="00081D72"/>
    <w:rsid w:val="000968BF"/>
    <w:rsid w:val="00096A2F"/>
    <w:rsid w:val="000A3A73"/>
    <w:rsid w:val="000B4F6E"/>
    <w:rsid w:val="000C0FC9"/>
    <w:rsid w:val="000C4FB3"/>
    <w:rsid w:val="000C53E2"/>
    <w:rsid w:val="000D2D58"/>
    <w:rsid w:val="000D4EDD"/>
    <w:rsid w:val="000E2B29"/>
    <w:rsid w:val="000E331E"/>
    <w:rsid w:val="000F11A2"/>
    <w:rsid w:val="000F18A1"/>
    <w:rsid w:val="00107D13"/>
    <w:rsid w:val="00137600"/>
    <w:rsid w:val="001509EC"/>
    <w:rsid w:val="0016670E"/>
    <w:rsid w:val="0019164E"/>
    <w:rsid w:val="00197062"/>
    <w:rsid w:val="001B13C5"/>
    <w:rsid w:val="001B3B9E"/>
    <w:rsid w:val="001D35DA"/>
    <w:rsid w:val="001E54D4"/>
    <w:rsid w:val="001F4B75"/>
    <w:rsid w:val="00200379"/>
    <w:rsid w:val="002051A3"/>
    <w:rsid w:val="00222EBC"/>
    <w:rsid w:val="00224A00"/>
    <w:rsid w:val="00234619"/>
    <w:rsid w:val="00237EAF"/>
    <w:rsid w:val="00275C34"/>
    <w:rsid w:val="002771E2"/>
    <w:rsid w:val="00285D73"/>
    <w:rsid w:val="002917A9"/>
    <w:rsid w:val="002B5FDF"/>
    <w:rsid w:val="002C3A8B"/>
    <w:rsid w:val="002E102B"/>
    <w:rsid w:val="003118B5"/>
    <w:rsid w:val="003179BA"/>
    <w:rsid w:val="00323ABB"/>
    <w:rsid w:val="00326C44"/>
    <w:rsid w:val="00331159"/>
    <w:rsid w:val="00346C10"/>
    <w:rsid w:val="003528AA"/>
    <w:rsid w:val="00367833"/>
    <w:rsid w:val="0037662B"/>
    <w:rsid w:val="003863BF"/>
    <w:rsid w:val="0039252B"/>
    <w:rsid w:val="003A00D7"/>
    <w:rsid w:val="003B67FB"/>
    <w:rsid w:val="003C0C73"/>
    <w:rsid w:val="003E2F3F"/>
    <w:rsid w:val="003F17FC"/>
    <w:rsid w:val="00425702"/>
    <w:rsid w:val="00425961"/>
    <w:rsid w:val="00437479"/>
    <w:rsid w:val="00445F61"/>
    <w:rsid w:val="004511C3"/>
    <w:rsid w:val="004544FB"/>
    <w:rsid w:val="00460F0E"/>
    <w:rsid w:val="0047153D"/>
    <w:rsid w:val="004740D2"/>
    <w:rsid w:val="0047466C"/>
    <w:rsid w:val="00475005"/>
    <w:rsid w:val="0048153D"/>
    <w:rsid w:val="00493CB7"/>
    <w:rsid w:val="00494FE5"/>
    <w:rsid w:val="00496C9E"/>
    <w:rsid w:val="004A23E7"/>
    <w:rsid w:val="004A337D"/>
    <w:rsid w:val="004A394A"/>
    <w:rsid w:val="004C73EE"/>
    <w:rsid w:val="004D4465"/>
    <w:rsid w:val="004D7256"/>
    <w:rsid w:val="004E2623"/>
    <w:rsid w:val="004E4B5B"/>
    <w:rsid w:val="004F2DA0"/>
    <w:rsid w:val="004F38AE"/>
    <w:rsid w:val="004F5C03"/>
    <w:rsid w:val="005129E8"/>
    <w:rsid w:val="00516C54"/>
    <w:rsid w:val="00517694"/>
    <w:rsid w:val="00517DAD"/>
    <w:rsid w:val="0053720E"/>
    <w:rsid w:val="00543080"/>
    <w:rsid w:val="00560EA3"/>
    <w:rsid w:val="005675E8"/>
    <w:rsid w:val="0059109E"/>
    <w:rsid w:val="00596EC1"/>
    <w:rsid w:val="005B1A58"/>
    <w:rsid w:val="005B2F7E"/>
    <w:rsid w:val="005E12BC"/>
    <w:rsid w:val="005E770A"/>
    <w:rsid w:val="00604C51"/>
    <w:rsid w:val="006118B5"/>
    <w:rsid w:val="00615EC8"/>
    <w:rsid w:val="00622F34"/>
    <w:rsid w:val="006324F5"/>
    <w:rsid w:val="00633FFB"/>
    <w:rsid w:val="00636F3D"/>
    <w:rsid w:val="00654144"/>
    <w:rsid w:val="00655088"/>
    <w:rsid w:val="006556B0"/>
    <w:rsid w:val="00673348"/>
    <w:rsid w:val="006A10BA"/>
    <w:rsid w:val="006A3764"/>
    <w:rsid w:val="006A6CB1"/>
    <w:rsid w:val="006B1721"/>
    <w:rsid w:val="006B6465"/>
    <w:rsid w:val="006D5114"/>
    <w:rsid w:val="006D5AF5"/>
    <w:rsid w:val="0070163A"/>
    <w:rsid w:val="00721A81"/>
    <w:rsid w:val="00724B52"/>
    <w:rsid w:val="00735BC3"/>
    <w:rsid w:val="00744D2B"/>
    <w:rsid w:val="00755BBF"/>
    <w:rsid w:val="0076321D"/>
    <w:rsid w:val="00766882"/>
    <w:rsid w:val="007673A7"/>
    <w:rsid w:val="00794677"/>
    <w:rsid w:val="007964F9"/>
    <w:rsid w:val="0079775B"/>
    <w:rsid w:val="007A4980"/>
    <w:rsid w:val="007A562D"/>
    <w:rsid w:val="007C71E9"/>
    <w:rsid w:val="007E470A"/>
    <w:rsid w:val="008006E4"/>
    <w:rsid w:val="00801058"/>
    <w:rsid w:val="00804D7B"/>
    <w:rsid w:val="00804E83"/>
    <w:rsid w:val="00814F3A"/>
    <w:rsid w:val="00814FC9"/>
    <w:rsid w:val="00816189"/>
    <w:rsid w:val="008170C2"/>
    <w:rsid w:val="00826482"/>
    <w:rsid w:val="00854CB5"/>
    <w:rsid w:val="0085566D"/>
    <w:rsid w:val="00855D76"/>
    <w:rsid w:val="00857ED6"/>
    <w:rsid w:val="00861017"/>
    <w:rsid w:val="008618DE"/>
    <w:rsid w:val="00865E1B"/>
    <w:rsid w:val="0088788F"/>
    <w:rsid w:val="00890A81"/>
    <w:rsid w:val="008965D5"/>
    <w:rsid w:val="008A2664"/>
    <w:rsid w:val="008A576E"/>
    <w:rsid w:val="008B1174"/>
    <w:rsid w:val="008F0585"/>
    <w:rsid w:val="008F3A59"/>
    <w:rsid w:val="00900499"/>
    <w:rsid w:val="00903DD7"/>
    <w:rsid w:val="0090403A"/>
    <w:rsid w:val="00905DAA"/>
    <w:rsid w:val="0093678A"/>
    <w:rsid w:val="009374FF"/>
    <w:rsid w:val="009375BB"/>
    <w:rsid w:val="00943E5C"/>
    <w:rsid w:val="0096062E"/>
    <w:rsid w:val="00966274"/>
    <w:rsid w:val="009718BA"/>
    <w:rsid w:val="00974125"/>
    <w:rsid w:val="00987FDA"/>
    <w:rsid w:val="00992585"/>
    <w:rsid w:val="009A68CA"/>
    <w:rsid w:val="009B227B"/>
    <w:rsid w:val="009B5C78"/>
    <w:rsid w:val="009B72F6"/>
    <w:rsid w:val="009C570A"/>
    <w:rsid w:val="009C6942"/>
    <w:rsid w:val="009E07AC"/>
    <w:rsid w:val="009F542C"/>
    <w:rsid w:val="00A025AC"/>
    <w:rsid w:val="00A249B8"/>
    <w:rsid w:val="00A46A86"/>
    <w:rsid w:val="00A77B4D"/>
    <w:rsid w:val="00AA3398"/>
    <w:rsid w:val="00AD1A6B"/>
    <w:rsid w:val="00AE3737"/>
    <w:rsid w:val="00AE77C4"/>
    <w:rsid w:val="00AE7B10"/>
    <w:rsid w:val="00B022F6"/>
    <w:rsid w:val="00B05A43"/>
    <w:rsid w:val="00B067E0"/>
    <w:rsid w:val="00B23756"/>
    <w:rsid w:val="00B5436C"/>
    <w:rsid w:val="00B57CDF"/>
    <w:rsid w:val="00B60EB7"/>
    <w:rsid w:val="00B90588"/>
    <w:rsid w:val="00BB1405"/>
    <w:rsid w:val="00BB7BF1"/>
    <w:rsid w:val="00BC5D96"/>
    <w:rsid w:val="00BE24EA"/>
    <w:rsid w:val="00BE3E4A"/>
    <w:rsid w:val="00BF3937"/>
    <w:rsid w:val="00BF5F31"/>
    <w:rsid w:val="00C07324"/>
    <w:rsid w:val="00C25BAF"/>
    <w:rsid w:val="00C3197E"/>
    <w:rsid w:val="00C65163"/>
    <w:rsid w:val="00C731D6"/>
    <w:rsid w:val="00C73503"/>
    <w:rsid w:val="00C73B52"/>
    <w:rsid w:val="00C74649"/>
    <w:rsid w:val="00C879C1"/>
    <w:rsid w:val="00C96094"/>
    <w:rsid w:val="00C974FB"/>
    <w:rsid w:val="00CC78BA"/>
    <w:rsid w:val="00CD45F2"/>
    <w:rsid w:val="00CE09F5"/>
    <w:rsid w:val="00CF6A91"/>
    <w:rsid w:val="00CF78B3"/>
    <w:rsid w:val="00D051E8"/>
    <w:rsid w:val="00D07996"/>
    <w:rsid w:val="00D13780"/>
    <w:rsid w:val="00D15F94"/>
    <w:rsid w:val="00D16DFD"/>
    <w:rsid w:val="00D23A8E"/>
    <w:rsid w:val="00D46860"/>
    <w:rsid w:val="00D5072A"/>
    <w:rsid w:val="00D5252C"/>
    <w:rsid w:val="00D62687"/>
    <w:rsid w:val="00D63257"/>
    <w:rsid w:val="00D63701"/>
    <w:rsid w:val="00D65326"/>
    <w:rsid w:val="00D71191"/>
    <w:rsid w:val="00D82AA2"/>
    <w:rsid w:val="00D95F35"/>
    <w:rsid w:val="00D97F65"/>
    <w:rsid w:val="00DB56FB"/>
    <w:rsid w:val="00DC2C05"/>
    <w:rsid w:val="00DC61BD"/>
    <w:rsid w:val="00DD2505"/>
    <w:rsid w:val="00DD55EE"/>
    <w:rsid w:val="00DE16CF"/>
    <w:rsid w:val="00E07A5D"/>
    <w:rsid w:val="00E25342"/>
    <w:rsid w:val="00E31D83"/>
    <w:rsid w:val="00E441E2"/>
    <w:rsid w:val="00E532BE"/>
    <w:rsid w:val="00E5477F"/>
    <w:rsid w:val="00E651AC"/>
    <w:rsid w:val="00E7397B"/>
    <w:rsid w:val="00E8798D"/>
    <w:rsid w:val="00EA4C52"/>
    <w:rsid w:val="00EA7597"/>
    <w:rsid w:val="00EB186A"/>
    <w:rsid w:val="00EB3072"/>
    <w:rsid w:val="00EB5812"/>
    <w:rsid w:val="00EC5F14"/>
    <w:rsid w:val="00EF063B"/>
    <w:rsid w:val="00EF5685"/>
    <w:rsid w:val="00EF7844"/>
    <w:rsid w:val="00F1270A"/>
    <w:rsid w:val="00F163E2"/>
    <w:rsid w:val="00F30AAA"/>
    <w:rsid w:val="00F331BB"/>
    <w:rsid w:val="00F33E1F"/>
    <w:rsid w:val="00F376A0"/>
    <w:rsid w:val="00F40132"/>
    <w:rsid w:val="00F43C4E"/>
    <w:rsid w:val="00F52B65"/>
    <w:rsid w:val="00F53574"/>
    <w:rsid w:val="00F53967"/>
    <w:rsid w:val="00F54EDB"/>
    <w:rsid w:val="00F567BB"/>
    <w:rsid w:val="00F57E9F"/>
    <w:rsid w:val="00F76D5A"/>
    <w:rsid w:val="00F84E4A"/>
    <w:rsid w:val="00F86BE6"/>
    <w:rsid w:val="00F931FD"/>
    <w:rsid w:val="00F96B9B"/>
    <w:rsid w:val="00FA52FF"/>
    <w:rsid w:val="00FB0DF7"/>
    <w:rsid w:val="00FB3CE2"/>
    <w:rsid w:val="00FC7275"/>
    <w:rsid w:val="00FD57A8"/>
    <w:rsid w:val="00FD671E"/>
    <w:rsid w:val="00FD7088"/>
    <w:rsid w:val="00FE5446"/>
    <w:rsid w:val="00FF66A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561D"/>
  <w15:docId w15:val="{06DFB281-D414-4166-B651-B6993EAD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nl-NL" w:eastAsia="nl-NL" w:bidi="ar-E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F7"/>
    <w:rPr>
      <w:rFonts w:ascii="Calibri Light" w:hAnsi="Calibri Light"/>
      <w:color w:val="0F243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8F0585"/>
    <w:pPr>
      <w:tabs>
        <w:tab w:val="center" w:pos="4536"/>
        <w:tab w:val="right" w:pos="9072"/>
      </w:tabs>
    </w:pPr>
  </w:style>
  <w:style w:type="character" w:customStyle="1" w:styleId="HeaderChar">
    <w:name w:val="Header Char"/>
    <w:basedOn w:val="DefaultParagraphFont"/>
    <w:link w:val="Header"/>
    <w:uiPriority w:val="99"/>
    <w:rsid w:val="008F0585"/>
    <w:rPr>
      <w:rFonts w:ascii="Calibri Light" w:hAnsi="Calibri Light"/>
      <w:color w:val="000000"/>
      <w:sz w:val="20"/>
    </w:rPr>
  </w:style>
  <w:style w:type="paragraph" w:styleId="Footer">
    <w:name w:val="footer"/>
    <w:basedOn w:val="Normal"/>
    <w:link w:val="FooterChar"/>
    <w:uiPriority w:val="99"/>
    <w:unhideWhenUsed/>
    <w:rsid w:val="008F0585"/>
    <w:pPr>
      <w:tabs>
        <w:tab w:val="center" w:pos="4536"/>
        <w:tab w:val="right" w:pos="9072"/>
      </w:tabs>
    </w:pPr>
  </w:style>
  <w:style w:type="character" w:customStyle="1" w:styleId="FooterChar">
    <w:name w:val="Footer Char"/>
    <w:basedOn w:val="DefaultParagraphFont"/>
    <w:link w:val="Footer"/>
    <w:uiPriority w:val="99"/>
    <w:rsid w:val="008F0585"/>
    <w:rPr>
      <w:rFonts w:ascii="Calibri Light" w:hAnsi="Calibri Light"/>
      <w:color w:val="000000"/>
      <w:sz w:val="20"/>
    </w:rPr>
  </w:style>
  <w:style w:type="character" w:customStyle="1" w:styleId="UnresolvedMention1">
    <w:name w:val="Unresolved Mention1"/>
    <w:basedOn w:val="DefaultParagraphFont"/>
    <w:uiPriority w:val="99"/>
    <w:semiHidden/>
    <w:unhideWhenUsed/>
    <w:rsid w:val="00445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anmeldingenac@auris.nl" TargetMode="External"/><Relationship Id="rId7" Type="http://schemas.openxmlformats.org/officeDocument/2006/relationships/image" Target="media/image2.png"/><Relationship Id="rId2" Type="http://schemas.openxmlformats.org/officeDocument/2006/relationships/hyperlink" Target="mailto:acgoes@auris.nl" TargetMode="External"/><Relationship Id="rId1" Type="http://schemas.openxmlformats.org/officeDocument/2006/relationships/hyperlink" Target="mailto:acbergenopzoom@auris.nl" TargetMode="External"/><Relationship Id="rId6" Type="http://schemas.openxmlformats.org/officeDocument/2006/relationships/hyperlink" Target="http://www.auris.nl" TargetMode="External"/><Relationship Id="rId5" Type="http://schemas.openxmlformats.org/officeDocument/2006/relationships/hyperlink" Target="http://www.auris.nl" TargetMode="External"/><Relationship Id="rId4" Type="http://schemas.openxmlformats.org/officeDocument/2006/relationships/hyperlink" Target="http://www.auri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34BF-D19E-471B-9531-286845C6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9D90DE7C.dotm</Template>
  <TotalTime>388</TotalTime>
  <Pages>5</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Ribbens, Roos</dc:creator>
  <cp:keywords/>
  <cp:lastModifiedBy>Julia Antuma</cp:lastModifiedBy>
  <cp:revision>304</cp:revision>
  <cp:lastPrinted>2024-04-29T10:55:00Z</cp:lastPrinted>
  <dcterms:created xsi:type="dcterms:W3CDTF">2024-04-26T07:36:00Z</dcterms:created>
  <dcterms:modified xsi:type="dcterms:W3CDTF">2024-04-29T11:39:00Z</dcterms:modified>
</cp:coreProperties>
</file>