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CE" w:rsidRDefault="00A927CE"/>
    <w:p w:rsidR="00A927CE" w:rsidRDefault="00A927CE"/>
    <w:p w:rsidR="009F1F34" w:rsidRDefault="00A927CE">
      <w:r>
        <w:rPr>
          <w:noProof/>
        </w:rPr>
        <w:drawing>
          <wp:inline distT="0" distB="0" distL="0" distR="0">
            <wp:extent cx="2693670" cy="2693670"/>
            <wp:effectExtent l="0" t="0" r="0" b="0"/>
            <wp:docPr id="1" name="Afbeelding 1" descr="wandelen: all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ndelen: all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2693670" cy="2693670"/>
            <wp:effectExtent l="0" t="0" r="0" b="0"/>
            <wp:docPr id="4" name="Afbeelding 4" descr="wandelen: s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ndelen: sa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7CE" w:rsidRDefault="00A927CE">
      <w:r>
        <w:rPr>
          <w:noProof/>
        </w:rPr>
        <w:drawing>
          <wp:inline distT="0" distB="0" distL="0" distR="0">
            <wp:extent cx="2693670" cy="2693670"/>
            <wp:effectExtent l="0" t="0" r="0" b="0"/>
            <wp:docPr id="2" name="Afbeelding 2" descr="spelen: anderen laten meespelen / anderen laten meesp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elen: anderen laten meespelen / anderen laten meespe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7CE">
        <w:t xml:space="preserve"> </w:t>
      </w:r>
      <w:r>
        <w:rPr>
          <w:noProof/>
        </w:rPr>
        <w:drawing>
          <wp:inline distT="0" distB="0" distL="0" distR="0">
            <wp:extent cx="2693670" cy="2693670"/>
            <wp:effectExtent l="0" t="0" r="0" b="0"/>
            <wp:docPr id="3" name="Afbeelding 3" descr="samen sp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en spel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48" w:rsidRDefault="002C6A48"/>
    <w:sectPr w:rsidR="002C6A48" w:rsidSect="00A927CE">
      <w:footerReference w:type="default" r:id="rId10"/>
      <w:headerReference w:type="first" r:id="rId11"/>
      <w:pgSz w:w="11906" w:h="16838"/>
      <w:pgMar w:top="1985" w:right="424" w:bottom="1417" w:left="851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B0" w:rsidRDefault="00331CB0" w:rsidP="00162FB7">
      <w:pPr>
        <w:spacing w:after="0" w:line="240" w:lineRule="auto"/>
      </w:pPr>
      <w:r>
        <w:separator/>
      </w:r>
    </w:p>
  </w:endnote>
  <w:endnote w:type="continuationSeparator" w:id="0">
    <w:p w:rsidR="00331CB0" w:rsidRDefault="00331CB0" w:rsidP="0016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4" w:rsidRDefault="009F1F34" w:rsidP="009F1F34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B0" w:rsidRDefault="00331CB0" w:rsidP="00162FB7">
      <w:pPr>
        <w:spacing w:after="0" w:line="240" w:lineRule="auto"/>
      </w:pPr>
      <w:r>
        <w:separator/>
      </w:r>
    </w:p>
  </w:footnote>
  <w:footnote w:type="continuationSeparator" w:id="0">
    <w:p w:rsidR="00331CB0" w:rsidRDefault="00331CB0" w:rsidP="0016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34" w:rsidRDefault="009F1F34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E"/>
    <w:rsid w:val="00162FB7"/>
    <w:rsid w:val="002C6A48"/>
    <w:rsid w:val="00331CB0"/>
    <w:rsid w:val="00981F2B"/>
    <w:rsid w:val="009F1F34"/>
    <w:rsid w:val="00A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A0387"/>
  <w15:chartTrackingRefBased/>
  <w15:docId w15:val="{382F4A22-DB11-44E3-A879-51D86698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7" ma:contentTypeDescription="Een nieuw document maken." ma:contentTypeScope="" ma:versionID="623b7d53ed0f4516a4ac5ec3dbf31751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f37ea14628584a0b659db5055cabbd47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Props1.xml><?xml version="1.0" encoding="utf-8"?>
<ds:datastoreItem xmlns:ds="http://schemas.openxmlformats.org/officeDocument/2006/customXml" ds:itemID="{3A74EBBB-D0FF-4B2C-BB05-69AAD4B99438}"/>
</file>

<file path=customXml/itemProps2.xml><?xml version="1.0" encoding="utf-8"?>
<ds:datastoreItem xmlns:ds="http://schemas.openxmlformats.org/officeDocument/2006/customXml" ds:itemID="{99639A49-B57C-4D3B-9408-64D6EF44917D}"/>
</file>

<file path=customXml/itemProps3.xml><?xml version="1.0" encoding="utf-8"?>
<ds:datastoreItem xmlns:ds="http://schemas.openxmlformats.org/officeDocument/2006/customXml" ds:itemID="{E62B5469-8397-4FA3-A558-332CA96DFB4C}"/>
</file>

<file path=docProps/app.xml><?xml version="1.0" encoding="utf-8"?>
<Properties xmlns="http://schemas.openxmlformats.org/officeDocument/2006/extended-properties" xmlns:vt="http://schemas.openxmlformats.org/officeDocument/2006/docPropsVTypes">
  <Template>Leeg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Keesmaat, Melanie</dc:creator>
  <cp:keywords/>
  <dc:description/>
  <cp:lastModifiedBy>Keesmaat, Melanie</cp:lastModifiedBy>
  <cp:revision>1</cp:revision>
  <dcterms:created xsi:type="dcterms:W3CDTF">2023-01-26T18:37:00Z</dcterms:created>
  <dcterms:modified xsi:type="dcterms:W3CDTF">2023-01-26T18:40:00Z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</Properties>
</file>