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466C07" w:rsidRDefault="00466C07" w14:paraId="306D0C41" w14:textId="00D48959">
      <w:r>
        <w:t xml:space="preserve">QR-code en </w:t>
      </w:r>
      <w:r w:rsidR="00E46759">
        <w:t>video</w:t>
      </w:r>
      <w:r>
        <w:t xml:space="preserve">link </w:t>
      </w:r>
      <w:r w:rsidR="00714523">
        <w:t>spelen in de speeltuin</w:t>
      </w:r>
      <w:r w:rsidR="009D4246">
        <w:t xml:space="preserve"> </w:t>
      </w:r>
      <w:r>
        <w:t xml:space="preserve">Interactief </w:t>
      </w:r>
    </w:p>
    <w:p w:rsidR="00466C07" w:rsidRDefault="0053550F" w14:paraId="627BE6B6" w14:textId="3E37EE4F">
      <w:r>
        <w:rPr>
          <w:noProof/>
        </w:rPr>
        <w:drawing>
          <wp:anchor distT="0" distB="0" distL="114300" distR="114300" simplePos="0" relativeHeight="251659264" behindDoc="0" locked="0" layoutInCell="1" allowOverlap="1" wp14:anchorId="3D6109E4" wp14:editId="507814BB">
            <wp:simplePos x="0" y="0"/>
            <wp:positionH relativeFrom="margin">
              <wp:align>left</wp:align>
            </wp:positionH>
            <wp:positionV relativeFrom="paragraph">
              <wp:posOffset>282574</wp:posOffset>
            </wp:positionV>
            <wp:extent cx="1127051" cy="1127051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051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4246" w:rsidRDefault="009D4246" w14:paraId="7C56B157" w14:textId="5EE97B9C"/>
    <w:p w:rsidR="009D4246" w:rsidRDefault="009D4246" w14:paraId="6298BB86" w14:textId="77777777"/>
    <w:p w:rsidR="009D4246" w:rsidRDefault="009D4246" w14:paraId="0BF1B725" w14:textId="77777777"/>
    <w:p w:rsidR="0053550F" w:rsidRDefault="0053550F" w14:paraId="19DEEA19" w14:textId="77777777"/>
    <w:p w:rsidR="03F861C6" w:rsidP="35C13772" w:rsidRDefault="03F861C6" w14:paraId="62560E4A" w14:textId="3DEF8AE9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75f8b0efe8b3419a">
        <w:r w:rsidRPr="35C13772" w:rsidR="03F861C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Spelen in de speeltuin</w:t>
        </w:r>
      </w:hyperlink>
    </w:p>
    <w:p w:rsidR="35C13772" w:rsidRDefault="35C13772" w14:paraId="7021855F" w14:textId="5CB83A23">
      <w:r w:rsidR="35C13772">
        <w:drawing>
          <wp:anchor distT="0" distB="0" distL="114300" distR="114300" simplePos="0" relativeHeight="251658240" behindDoc="0" locked="0" layoutInCell="1" allowOverlap="1" wp14:editId="777E5C06" wp14:anchorId="31F6F62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19826" cy="3590925"/>
            <wp:effectExtent l="0" t="0" r="0" b="0"/>
            <wp:wrapSquare wrapText="bothSides"/>
            <wp:docPr id="455724164" name="picture" title="Video met titel: Spelen in de speeltuin">
              <a:hlinkClick r:id="Rcea7c55b044647a3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2086430c254046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XptmVrvgJYU&amp;list=PLuF1D03u40BU_5cWO9p_Z29nXBLMQdk0j&amp;index=4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6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5C13772" w:rsidP="35C13772" w:rsidRDefault="35C13772" w14:paraId="0C0B27E9" w14:textId="2BE55EAE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</w:p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7FB7" w:rsidP="00162FB7" w:rsidRDefault="00757FB7" w14:paraId="286FB9CE" w14:textId="77777777">
      <w:pPr>
        <w:spacing w:after="0" w:line="240" w:lineRule="auto"/>
      </w:pPr>
      <w:r>
        <w:separator/>
      </w:r>
    </w:p>
  </w:endnote>
  <w:endnote w:type="continuationSeparator" w:id="0">
    <w:p w:rsidR="00757FB7" w:rsidP="00162FB7" w:rsidRDefault="00757FB7" w14:paraId="359B06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7FB7" w:rsidP="00162FB7" w:rsidRDefault="00757FB7" w14:paraId="6A9B68EA" w14:textId="77777777">
      <w:pPr>
        <w:spacing w:after="0" w:line="240" w:lineRule="auto"/>
      </w:pPr>
      <w:r>
        <w:separator/>
      </w:r>
    </w:p>
  </w:footnote>
  <w:footnote w:type="continuationSeparator" w:id="0">
    <w:p w:rsidR="00757FB7" w:rsidP="00162FB7" w:rsidRDefault="00757FB7" w14:paraId="23375C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C6A48"/>
    <w:rsid w:val="00466C07"/>
    <w:rsid w:val="0053550F"/>
    <w:rsid w:val="00714523"/>
    <w:rsid w:val="00757FB7"/>
    <w:rsid w:val="00981F2B"/>
    <w:rsid w:val="009D4246"/>
    <w:rsid w:val="009F1F34"/>
    <w:rsid w:val="00B83602"/>
    <w:rsid w:val="00BB2A48"/>
    <w:rsid w:val="00C218CB"/>
    <w:rsid w:val="00E46759"/>
    <w:rsid w:val="00E8420E"/>
    <w:rsid w:val="03F861C6"/>
    <w:rsid w:val="35C1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semiHidden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XptmVrvgJYU&amp;list=PLuF1D03u40BU_5cWO9p_Z29nXBLMQdk0j&amp;index=4" TargetMode="External" Id="R75f8b0efe8b3419a" /><Relationship Type="http://schemas.openxmlformats.org/officeDocument/2006/relationships/image" Target="/media/image2.jpg" Id="R2086430c254046a9" /><Relationship Type="http://schemas.openxmlformats.org/officeDocument/2006/relationships/hyperlink" Target="https://www.youtube.com/watch?v=XptmVrvgJYU&amp;list=PLuF1D03u40BU_5cWO9p_Z29nXBLMQdk0j&amp;index=4" TargetMode="External" Id="Rcea7c55b044647a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  <SharedWithUsers xmlns="6f9f9241-7f19-4c0d-ac46-6152957ce9f7">
      <UserInfo>
        <DisplayName>Vis, Iris</DisplayName>
        <AccountId>191</AccountId>
        <AccountType/>
      </UserInfo>
      <UserInfo>
        <DisplayName>Rossi-Disseldorp, Jacqueline</DisplayName>
        <AccountId>200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4B407-DB63-4757-8464-AF5EBCC0FC04}"/>
</file>

<file path=customXml/itemProps2.xml><?xml version="1.0" encoding="utf-8"?>
<ds:datastoreItem xmlns:ds="http://schemas.openxmlformats.org/officeDocument/2006/customXml" ds:itemID="{02479A1B-03BB-4ACC-BF0A-8B4A7AC38E7C}">
  <ds:schemaRefs>
    <ds:schemaRef ds:uri="http://schemas.microsoft.com/office/2006/documentManagement/types"/>
    <ds:schemaRef ds:uri="http://purl.org/dc/elements/1.1/"/>
    <ds:schemaRef ds:uri="c534aacf-f499-4244-8795-cf6d56a86944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f9f9241-7f19-4c0d-ac46-6152957ce9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8</revision>
  <dcterms:created xsi:type="dcterms:W3CDTF">2022-09-15T19:37:00.0000000Z</dcterms:created>
  <dcterms:modified xsi:type="dcterms:W3CDTF">2025-09-26T12:14:05.5639506Z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