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66C07" w:rsidRDefault="00466C07" w14:paraId="306D0C41" w14:textId="500FAB3B">
      <w:r>
        <w:t xml:space="preserve">QR-code en </w:t>
      </w:r>
      <w:r w:rsidR="007B03E2">
        <w:t>video</w:t>
      </w:r>
      <w:r>
        <w:t xml:space="preserve">link </w:t>
      </w:r>
      <w:r w:rsidR="20E4F131">
        <w:t>picknicken</w:t>
      </w:r>
      <w:r>
        <w:t xml:space="preserve"> </w:t>
      </w:r>
    </w:p>
    <w:p w:rsidR="00E030E0" w:rsidRDefault="00E030E0" w14:paraId="0028C455" w14:textId="3700AD7F"/>
    <w:p w:rsidR="00F62FCC" w:rsidP="00F62FCC" w:rsidRDefault="00F62FCC" w14:paraId="5216129A" w14:textId="3F562F27">
      <w:pPr>
        <w:pStyle w:val="Normaalweb"/>
      </w:pPr>
      <w:r w:rsidR="00F62FCC">
        <w:drawing>
          <wp:inline wp14:editId="4315509E" wp14:anchorId="193CF1D4">
            <wp:extent cx="1346791" cy="1346791"/>
            <wp:effectExtent l="0" t="0" r="6350" b="6350"/>
            <wp:docPr id="1" name="Afbeelding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230" cy="135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5170FE36" w:rsidP="144EE192" w:rsidRDefault="5170FE36" w14:paraId="529DD0DF" w14:textId="453E0A0F">
      <w:pPr>
        <w:pStyle w:val="Standaard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hyperlink r:id="R144075a0efcc4d82">
        <w:r w:rsidRPr="144EE192" w:rsidR="5170FE36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nl-NL"/>
          </w:rPr>
          <w:t>Picknick</w:t>
        </w:r>
      </w:hyperlink>
    </w:p>
    <w:p w:rsidR="002C6A48" w:rsidRDefault="002C6A48" w14:paraId="082AB7AD" w14:textId="77777777"/>
    <w:sectPr w:rsidR="002C6A48" w:rsidSect="009F1F34">
      <w:footerReference w:type="default" r:id="rId11"/>
      <w:headerReference w:type="first" r:id="rId12"/>
      <w:pgSz w:w="11906" w:h="16838" w:orient="portrait"/>
      <w:pgMar w:top="1985" w:right="424" w:bottom="1417" w:left="1417" w:header="426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4ECD" w:rsidP="00162FB7" w:rsidRDefault="00C84ECD" w14:paraId="72669B02" w14:textId="77777777">
      <w:pPr>
        <w:spacing w:after="0" w:line="240" w:lineRule="auto"/>
      </w:pPr>
      <w:r>
        <w:separator/>
      </w:r>
    </w:p>
  </w:endnote>
  <w:endnote w:type="continuationSeparator" w:id="0">
    <w:p w:rsidR="00C84ECD" w:rsidP="00162FB7" w:rsidRDefault="00C84ECD" w14:paraId="1FF86F0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F1F34" w:rsidP="009F1F34" w:rsidRDefault="009F1F34" w14:paraId="2F387FD2" w14:textId="77777777">
    <w:pPr>
      <w:pStyle w:val="Voettekst"/>
      <w:jc w:val="right"/>
    </w:pPr>
    <w:r>
      <w:rPr>
        <w:noProof/>
      </w:rPr>
      <w:drawing>
        <wp:inline distT="0" distB="0" distL="0" distR="0" wp14:anchorId="282B3B87" wp14:editId="1D978529">
          <wp:extent cx="1127424" cy="428625"/>
          <wp:effectExtent l="0" t="0" r="0" b="0"/>
          <wp:docPr id="51" name="Afbeelding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URIS-KONINKLIJKE-LOGO-CMYK_uitgesned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322" cy="456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4ECD" w:rsidP="00162FB7" w:rsidRDefault="00C84ECD" w14:paraId="52E4EE0D" w14:textId="77777777">
      <w:pPr>
        <w:spacing w:after="0" w:line="240" w:lineRule="auto"/>
      </w:pPr>
      <w:r>
        <w:separator/>
      </w:r>
    </w:p>
  </w:footnote>
  <w:footnote w:type="continuationSeparator" w:id="0">
    <w:p w:rsidR="00C84ECD" w:rsidP="00162FB7" w:rsidRDefault="00C84ECD" w14:paraId="4B9E92B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F1F34" w:rsidRDefault="009F1F34" w14:paraId="144614E7" w14:textId="77777777">
    <w:pPr>
      <w:pStyle w:val="Koptekst"/>
    </w:pPr>
    <w:r>
      <w:rPr>
        <w:noProof/>
      </w:rPr>
      <w:drawing>
        <wp:inline distT="0" distB="0" distL="0" distR="0" wp14:anchorId="282B3B87" wp14:editId="1D978529">
          <wp:extent cx="1809750" cy="688032"/>
          <wp:effectExtent l="0" t="0" r="0" b="0"/>
          <wp:docPr id="52" name="Afbeelding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URIS-KONINKLIJKE-LOGO-CMYK_uitgesned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118" cy="72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07"/>
    <w:rsid w:val="00162FB7"/>
    <w:rsid w:val="002C6A48"/>
    <w:rsid w:val="00466C07"/>
    <w:rsid w:val="00714523"/>
    <w:rsid w:val="007147D8"/>
    <w:rsid w:val="007B03E2"/>
    <w:rsid w:val="00981F2B"/>
    <w:rsid w:val="009D4246"/>
    <w:rsid w:val="009F1F34"/>
    <w:rsid w:val="00BB2A48"/>
    <w:rsid w:val="00BF084C"/>
    <w:rsid w:val="00C84ECD"/>
    <w:rsid w:val="00E030E0"/>
    <w:rsid w:val="00F62FCC"/>
    <w:rsid w:val="048962D3"/>
    <w:rsid w:val="0C94B8B2"/>
    <w:rsid w:val="0F407114"/>
    <w:rsid w:val="144EE192"/>
    <w:rsid w:val="20E4F131"/>
    <w:rsid w:val="35F925C0"/>
    <w:rsid w:val="46187A80"/>
    <w:rsid w:val="5170FE36"/>
    <w:rsid w:val="518E86AE"/>
    <w:rsid w:val="624AA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D15"/>
  <w15:chartTrackingRefBased/>
  <w15:docId w15:val="{3ED87F97-8872-474C-B239-1D5F81A3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2FB7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162FB7"/>
  </w:style>
  <w:style w:type="paragraph" w:styleId="Voettekst">
    <w:name w:val="footer"/>
    <w:basedOn w:val="Standaard"/>
    <w:link w:val="VoettekstChar"/>
    <w:uiPriority w:val="99"/>
    <w:unhideWhenUsed/>
    <w:rsid w:val="00162FB7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162FB7"/>
  </w:style>
  <w:style w:type="character" w:styleId="Hyperlink">
    <w:name w:val="Hyperlink"/>
    <w:basedOn w:val="Standaardalinea-lettertype"/>
    <w:uiPriority w:val="99"/>
    <w:unhideWhenUsed/>
    <w:rsid w:val="00466C07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6C07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F084C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F62FC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theme" Target="theme/theme1.xml" Id="rId14" /><Relationship Type="http://schemas.openxmlformats.org/officeDocument/2006/relationships/hyperlink" Target="https://www.youtube.com/watch?v=yPWvkHw3sCI&amp;list=PLuF1D03u40BU_5cWO9p_Z29nXBLMQdk0j&amp;index=8" TargetMode="External" Id="R144075a0efcc4d8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path%20templates\Algemeen\Leeg.dotx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ADA8B57C54A40858A4E079F048423" ma:contentTypeVersion="18" ma:contentTypeDescription="Een nieuw document maken." ma:contentTypeScope="" ma:versionID="ed6facd10e74a62738b9b911c199fe6b">
  <xsd:schema xmlns:xsd="http://www.w3.org/2001/XMLSchema" xmlns:xs="http://www.w3.org/2001/XMLSchema" xmlns:p="http://schemas.microsoft.com/office/2006/metadata/properties" xmlns:ns2="c534aacf-f499-4244-8795-cf6d56a86944" xmlns:ns3="6f9f9241-7f19-4c0d-ac46-6152957ce9f7" targetNamespace="http://schemas.microsoft.com/office/2006/metadata/properties" ma:root="true" ma:fieldsID="1c026898cbbc5dabce149ededb733e58" ns2:_="" ns3:_="">
    <xsd:import namespace="c534aacf-f499-4244-8795-cf6d56a86944"/>
    <xsd:import namespace="6f9f9241-7f19-4c0d-ac46-6152957ce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4aacf-f499-4244-8795-cf6d56a86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078fcd4-485d-43ec-a444-0fff3fe4a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f9241-7f19-4c0d-ac46-6152957ce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c6a0733-5daf-4963-b2a6-77b73105db36}" ma:internalName="TaxCatchAll" ma:showField="CatchAllData" ma:web="6f9f9241-7f19-4c0d-ac46-6152957ce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34aacf-f499-4244-8795-cf6d56a86944">
      <Terms xmlns="http://schemas.microsoft.com/office/infopath/2007/PartnerControls"/>
    </lcf76f155ced4ddcb4097134ff3c332f>
    <TaxCatchAll xmlns="6f9f9241-7f19-4c0d-ac46-6152957ce9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54071B-DCE4-4F11-8136-68DE31B6278A}"/>
</file>

<file path=customXml/itemProps2.xml><?xml version="1.0" encoding="utf-8"?>
<ds:datastoreItem xmlns:ds="http://schemas.openxmlformats.org/officeDocument/2006/customXml" ds:itemID="{02479A1B-03BB-4ACC-BF0A-8B4A7AC38E7C}">
  <ds:schemaRefs>
    <ds:schemaRef ds:uri="http://purl.org/dc/dcmitype/"/>
    <ds:schemaRef ds:uri="http://schemas.microsoft.com/office/2006/documentManagement/types"/>
    <ds:schemaRef ds:uri="http://purl.org/dc/terms/"/>
    <ds:schemaRef ds:uri="c534aacf-f499-4244-8795-cf6d56a86944"/>
    <ds:schemaRef ds:uri="http://purl.org/dc/elements/1.1/"/>
    <ds:schemaRef ds:uri="http://schemas.microsoft.com/office/2006/metadata/properties"/>
    <ds:schemaRef ds:uri="6f9f9241-7f19-4c0d-ac46-6152957ce9f7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9E47059-B6D2-49CF-98D8-51A013C8583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Leeg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Keesmaat, Melanie</dc:creator>
  <keywords/>
  <dc:description/>
  <lastModifiedBy>Ribbens, Roos</lastModifiedBy>
  <revision>12</revision>
  <dcterms:created xsi:type="dcterms:W3CDTF">2022-09-15T19:37:00.0000000Z</dcterms:created>
  <dcterms:modified xsi:type="dcterms:W3CDTF">2025-09-26T12:15:44.0067091Z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1">
    <vt:lpwstr>Normal.dotm</vt:lpwstr>
  </property>
  <property fmtid="{D5CDD505-2E9C-101B-9397-08002B2CF9AE}" pid="3" name="JUBasedOn">
    <vt:lpwstr>Leeg.dotx</vt:lpwstr>
  </property>
  <property fmtid="{D5CDD505-2E9C-101B-9397-08002B2CF9AE}" pid="4" name="ContentTypeId">
    <vt:lpwstr>0x010100FC9ADA8B57C54A40858A4E079F048423</vt:lpwstr>
  </property>
  <property fmtid="{D5CDD505-2E9C-101B-9397-08002B2CF9AE}" pid="5" name="MediaServiceImageTags">
    <vt:lpwstr/>
  </property>
</Properties>
</file>