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7CFB" w14:textId="19010E88" w:rsidR="00466C07" w:rsidRDefault="00C940F8">
      <w:r>
        <w:t xml:space="preserve">  </w:t>
      </w:r>
      <w:r w:rsidR="00466C07">
        <w:t xml:space="preserve">QR-code en link </w:t>
      </w:r>
      <w:r w:rsidR="004D0284">
        <w:t>introductie</w:t>
      </w:r>
      <w:r w:rsidR="00BF0CD5">
        <w:t>video</w:t>
      </w:r>
      <w:r w:rsidR="4FF78F60">
        <w:t xml:space="preserve"> </w:t>
      </w:r>
      <w:r w:rsidR="00466C07">
        <w:t xml:space="preserve">Interactief </w:t>
      </w:r>
    </w:p>
    <w:p w14:paraId="57F444C6" w14:textId="2A1C1EEE" w:rsidR="00E238E0" w:rsidRDefault="00E238E0" w:rsidP="00E238E0">
      <w:pPr>
        <w:pStyle w:val="Normaalweb"/>
      </w:pPr>
      <w:r>
        <w:rPr>
          <w:noProof/>
        </w:rPr>
        <w:drawing>
          <wp:inline distT="0" distB="0" distL="0" distR="0" wp14:anchorId="243D1FA8" wp14:editId="64F69D76">
            <wp:extent cx="1854378" cy="1854378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55" cy="18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578E9" w14:textId="77777777" w:rsidR="00ED4CFC" w:rsidRDefault="00ED4CFC"/>
    <w:p w14:paraId="34A1C9DC" w14:textId="766B2347" w:rsidR="009F1F34" w:rsidRDefault="00BF0CD5" w:rsidP="0B42BC47">
      <w:pPr>
        <w:rPr>
          <w:sz w:val="24"/>
          <w:szCs w:val="24"/>
        </w:rPr>
      </w:pPr>
      <w:hyperlink r:id="rId10" w:history="1">
        <w:r w:rsidR="004D0284">
          <w:rPr>
            <w:rStyle w:val="Hyperlink"/>
          </w:rPr>
          <w:t xml:space="preserve">Interactief - introductie on </w:t>
        </w:r>
        <w:proofErr w:type="spellStart"/>
        <w:r w:rsidR="004D0284">
          <w:rPr>
            <w:rStyle w:val="Hyperlink"/>
          </w:rPr>
          <w:t>Vimeo</w:t>
        </w:r>
        <w:proofErr w:type="spellEnd"/>
      </w:hyperlink>
      <w:r w:rsidR="00ED4CFC" w:rsidRPr="0B42BC47">
        <w:rPr>
          <w:sz w:val="24"/>
          <w:szCs w:val="24"/>
        </w:rPr>
        <w:br w:type="page"/>
      </w:r>
    </w:p>
    <w:p w14:paraId="02EB378F" w14:textId="77777777" w:rsidR="002C6A48" w:rsidRDefault="002C6A48"/>
    <w:sectPr w:rsidR="002C6A48" w:rsidSect="009F1F34">
      <w:footerReference w:type="default" r:id="rId11"/>
      <w:headerReference w:type="first" r:id="rId12"/>
      <w:pgSz w:w="11906" w:h="16838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2601" w14:textId="77777777" w:rsidR="00D4301B" w:rsidRDefault="00D4301B" w:rsidP="00162FB7">
      <w:pPr>
        <w:spacing w:after="0" w:line="240" w:lineRule="auto"/>
      </w:pPr>
      <w:r>
        <w:separator/>
      </w:r>
    </w:p>
  </w:endnote>
  <w:endnote w:type="continuationSeparator" w:id="0">
    <w:p w14:paraId="33B0A56E" w14:textId="77777777" w:rsidR="00D4301B" w:rsidRDefault="00D4301B" w:rsidP="0016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9F1F34" w:rsidRDefault="009F1F34" w:rsidP="009F1F34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599C" w14:textId="77777777" w:rsidR="00D4301B" w:rsidRDefault="00D4301B" w:rsidP="00162FB7">
      <w:pPr>
        <w:spacing w:after="0" w:line="240" w:lineRule="auto"/>
      </w:pPr>
      <w:r>
        <w:separator/>
      </w:r>
    </w:p>
  </w:footnote>
  <w:footnote w:type="continuationSeparator" w:id="0">
    <w:p w14:paraId="272A4D60" w14:textId="77777777" w:rsidR="00D4301B" w:rsidRDefault="00D4301B" w:rsidP="0016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9F1F34" w:rsidRDefault="009F1F34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2113C3"/>
    <w:rsid w:val="002C6A48"/>
    <w:rsid w:val="00466C07"/>
    <w:rsid w:val="004D0284"/>
    <w:rsid w:val="00981F2B"/>
    <w:rsid w:val="009F1F34"/>
    <w:rsid w:val="00BB2A48"/>
    <w:rsid w:val="00BF0CD5"/>
    <w:rsid w:val="00C217CD"/>
    <w:rsid w:val="00C940F8"/>
    <w:rsid w:val="00D4301B"/>
    <w:rsid w:val="00E238E0"/>
    <w:rsid w:val="00ED4CFC"/>
    <w:rsid w:val="0B42BC47"/>
    <w:rsid w:val="48968713"/>
    <w:rsid w:val="4FF7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semiHidden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1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imeo.com/947322428/4d952c533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79A1B-03BB-4ACC-BF0A-8B4A7AC38E7C}">
  <ds:schemaRefs>
    <ds:schemaRef ds:uri="http://schemas.microsoft.com/office/2006/metadata/properties"/>
    <ds:schemaRef ds:uri="http://purl.org/dc/terms/"/>
    <ds:schemaRef ds:uri="http://purl.org/dc/elements/1.1/"/>
    <ds:schemaRef ds:uri="6f9f9241-7f19-4c0d-ac46-6152957ce9f7"/>
    <ds:schemaRef ds:uri="http://schemas.microsoft.com/office/2006/documentManagement/types"/>
    <ds:schemaRef ds:uri="c534aacf-f499-4244-8795-cf6d56a8694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FD423-24D8-4C04-95E4-6681C19BE470}"/>
</file>

<file path=docProps/app.xml><?xml version="1.0" encoding="utf-8"?>
<Properties xmlns="http://schemas.openxmlformats.org/officeDocument/2006/extended-properties" xmlns:vt="http://schemas.openxmlformats.org/officeDocument/2006/docPropsVTypes">
  <Template>Leeg</Template>
  <TotalTime>3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Keesmaat, Melanie</dc:creator>
  <cp:keywords/>
  <dc:description/>
  <cp:lastModifiedBy>Melanie Keesmaat</cp:lastModifiedBy>
  <cp:revision>10</cp:revision>
  <dcterms:created xsi:type="dcterms:W3CDTF">2022-09-15T19:37:00Z</dcterms:created>
  <dcterms:modified xsi:type="dcterms:W3CDTF">2025-07-10T07:17:00Z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