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466C07" w:rsidRDefault="00466C07" w14:paraId="306D0C41" w14:textId="55878F7A">
      <w:r>
        <w:t xml:space="preserve">QR-code en </w:t>
      </w:r>
      <w:r w:rsidR="00FD76B0">
        <w:t>video</w:t>
      </w:r>
      <w:r>
        <w:t xml:space="preserve">link </w:t>
      </w:r>
      <w:r w:rsidR="009D4246">
        <w:t xml:space="preserve">banaan snijden </w:t>
      </w:r>
      <w:r>
        <w:t xml:space="preserve">Interactief </w:t>
      </w:r>
    </w:p>
    <w:p w:rsidR="00466C07" w:rsidRDefault="00466C07" w14:paraId="627BE6B6" w14:textId="77777777"/>
    <w:p w:rsidR="009D4246" w:rsidRDefault="009D4246" w14:paraId="7C56B157" w14:textId="77777777"/>
    <w:p w:rsidR="001D73D5" w:rsidP="001D73D5" w:rsidRDefault="001D73D5" w14:paraId="00BC59E5" w14:textId="76A4341E">
      <w:pPr>
        <w:pStyle w:val="Normaalweb"/>
      </w:pPr>
      <w:r>
        <w:rPr>
          <w:noProof/>
        </w:rPr>
        <w:drawing>
          <wp:inline distT="0" distB="0" distL="0" distR="0" wp14:anchorId="395B5AEF" wp14:editId="73765CB8">
            <wp:extent cx="1353879" cy="135387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82" cy="136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46" w:rsidRDefault="009D4246" w14:paraId="01087120" w14:textId="41A756AA"/>
    <w:p w:rsidR="581066FE" w:rsidP="2D710CED" w:rsidRDefault="581066FE" w14:paraId="67D7B5B7" w14:textId="625EEEEA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8dc95150cf594a58">
        <w:r w:rsidRPr="2D710CED" w:rsidR="581066F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Banaan snijden</w:t>
        </w:r>
      </w:hyperlink>
    </w:p>
    <w:p w:rsidR="2D710CED" w:rsidRDefault="2D710CED" w14:paraId="1A7A0540" w14:textId="366F779D">
      <w:r w:rsidR="2D710CED">
        <w:drawing>
          <wp:anchor distT="0" distB="0" distL="114300" distR="114300" simplePos="0" relativeHeight="251658240" behindDoc="0" locked="0" layoutInCell="1" allowOverlap="1" wp14:editId="55A75383" wp14:anchorId="04924D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19826" cy="3590925"/>
            <wp:effectExtent l="0" t="0" r="0" b="0"/>
            <wp:wrapSquare wrapText="bothSides"/>
            <wp:docPr id="756891186" name="picture" title="Video met titel: Banaan snijden">
              <a:hlinkClick r:id="Refc9b1be02b64026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068388d8e8264a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N1bSObX7nfs&amp;list=PLuF1D03u40BU_5cWO9p_Z29nXBLMQdk0j&amp;index=3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D710CED" w:rsidP="2D710CED" w:rsidRDefault="2D710CED" w14:paraId="30945573" w14:textId="70E9FCEB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002C6A48" w:rsidRDefault="002C6A48" w14:paraId="082AB7AD" w14:textId="77777777"/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7637" w:rsidP="00162FB7" w:rsidRDefault="00C97637" w14:paraId="17918920" w14:textId="77777777">
      <w:pPr>
        <w:spacing w:after="0" w:line="240" w:lineRule="auto"/>
      </w:pPr>
      <w:r>
        <w:separator/>
      </w:r>
    </w:p>
  </w:endnote>
  <w:endnote w:type="continuationSeparator" w:id="0">
    <w:p w:rsidR="00C97637" w:rsidP="00162FB7" w:rsidRDefault="00C97637" w14:paraId="352DB9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7637" w:rsidP="00162FB7" w:rsidRDefault="00C97637" w14:paraId="71EF792A" w14:textId="77777777">
      <w:pPr>
        <w:spacing w:after="0" w:line="240" w:lineRule="auto"/>
      </w:pPr>
      <w:r>
        <w:separator/>
      </w:r>
    </w:p>
  </w:footnote>
  <w:footnote w:type="continuationSeparator" w:id="0">
    <w:p w:rsidR="00C97637" w:rsidP="00162FB7" w:rsidRDefault="00C97637" w14:paraId="524272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1D73D5"/>
    <w:rsid w:val="002C6A48"/>
    <w:rsid w:val="00466C07"/>
    <w:rsid w:val="004D77C4"/>
    <w:rsid w:val="00981F2B"/>
    <w:rsid w:val="009D4246"/>
    <w:rsid w:val="009F1F34"/>
    <w:rsid w:val="00BB2A48"/>
    <w:rsid w:val="00C97637"/>
    <w:rsid w:val="00FD76B0"/>
    <w:rsid w:val="2D710CED"/>
    <w:rsid w:val="581066FE"/>
    <w:rsid w:val="59C51310"/>
    <w:rsid w:val="749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semiHidden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1D73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N1bSObX7nfs&amp;list=PLuF1D03u40BU_5cWO9p_Z29nXBLMQdk0j&amp;index=3" TargetMode="External" Id="R8dc95150cf594a58" /><Relationship Type="http://schemas.openxmlformats.org/officeDocument/2006/relationships/image" Target="/media/image2.jpg" Id="R068388d8e8264afe" /><Relationship Type="http://schemas.openxmlformats.org/officeDocument/2006/relationships/hyperlink" Target="https://www.youtube.com/watch?v=N1bSObX7nfs&amp;list=PLuF1D03u40BU_5cWO9p_Z29nXBLMQdk0j&amp;index=3" TargetMode="External" Id="Refc9b1be02b6402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  <SharedWithUsers xmlns="6f9f9241-7f19-4c0d-ac46-6152957ce9f7">
      <UserInfo>
        <DisplayName>Hellinga, Sanne</DisplayName>
        <AccountId>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36737C-B64C-4809-A4A7-F9CC908089B5}"/>
</file>

<file path=customXml/itemProps2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79A1B-03BB-4ACC-BF0A-8B4A7AC38E7C}">
  <ds:schemaRefs>
    <ds:schemaRef ds:uri="http://purl.org/dc/dcmitype/"/>
    <ds:schemaRef ds:uri="6f9f9241-7f19-4c0d-ac46-6152957ce9f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34aacf-f499-4244-8795-cf6d56a86944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7</revision>
  <dcterms:created xsi:type="dcterms:W3CDTF">2022-09-15T19:37:00.0000000Z</dcterms:created>
  <dcterms:modified xsi:type="dcterms:W3CDTF">2025-09-26T12:13:37.2222433Z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