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030E0" w:rsidRDefault="00466C07" w14:paraId="0028C455" w14:textId="587E8008">
      <w:r>
        <w:t>QR-code en</w:t>
      </w:r>
      <w:r w:rsidR="00835422">
        <w:t xml:space="preserve"> video</w:t>
      </w:r>
      <w:r>
        <w:t xml:space="preserve">link </w:t>
      </w:r>
      <w:r w:rsidR="00F80D3E">
        <w:t xml:space="preserve">badkamer en pop wassen </w:t>
      </w:r>
    </w:p>
    <w:p w:rsidR="00E030E0" w:rsidP="5396EB9A" w:rsidRDefault="00E030E0" w14:paraId="300CB8F5" w14:textId="7E06C5EF"/>
    <w:p w:rsidR="00687D36" w:rsidP="00687D36" w:rsidRDefault="00F80D3E" w14:paraId="2CC47111" w14:textId="543419F0">
      <w:pPr>
        <w:pStyle w:val="Normaalweb"/>
      </w:pPr>
      <w:r w:rsidR="00F80D3E">
        <w:drawing>
          <wp:inline wp14:editId="627013CB" wp14:anchorId="6DD3F2E9">
            <wp:extent cx="1034415" cy="1034415"/>
            <wp:effectExtent l="0" t="0" r="0" b="0"/>
            <wp:docPr id="1" name="Afbeelding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7A144E86" w:rsidP="32542DFB" w:rsidRDefault="7A144E86" w14:paraId="4CD10CA5" w14:textId="6EAFC098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c0ad309124a74623">
        <w:r w:rsidRPr="32542DFB" w:rsidR="7A144E8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Badkamer en pop wassen</w:t>
        </w:r>
      </w:hyperlink>
    </w:p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A42" w:rsidP="00162FB7" w:rsidRDefault="00084A42" w14:paraId="3C791C58" w14:textId="77777777">
      <w:pPr>
        <w:spacing w:after="0" w:line="240" w:lineRule="auto"/>
      </w:pPr>
      <w:r>
        <w:separator/>
      </w:r>
    </w:p>
  </w:endnote>
  <w:endnote w:type="continuationSeparator" w:id="0">
    <w:p w:rsidR="00084A42" w:rsidP="00162FB7" w:rsidRDefault="00084A42" w14:paraId="169B12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A42" w:rsidP="00162FB7" w:rsidRDefault="00084A42" w14:paraId="12F8E9E0" w14:textId="77777777">
      <w:pPr>
        <w:spacing w:after="0" w:line="240" w:lineRule="auto"/>
      </w:pPr>
      <w:r>
        <w:separator/>
      </w:r>
    </w:p>
  </w:footnote>
  <w:footnote w:type="continuationSeparator" w:id="0">
    <w:p w:rsidR="00084A42" w:rsidP="00162FB7" w:rsidRDefault="00084A42" w14:paraId="5A6577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084A42"/>
    <w:rsid w:val="00162FB7"/>
    <w:rsid w:val="00240F96"/>
    <w:rsid w:val="002C6A48"/>
    <w:rsid w:val="00466C07"/>
    <w:rsid w:val="00476BBA"/>
    <w:rsid w:val="00687D36"/>
    <w:rsid w:val="006C54A9"/>
    <w:rsid w:val="00714523"/>
    <w:rsid w:val="007147D8"/>
    <w:rsid w:val="00835422"/>
    <w:rsid w:val="00981F2B"/>
    <w:rsid w:val="009D4246"/>
    <w:rsid w:val="009F1F34"/>
    <w:rsid w:val="00BB2A48"/>
    <w:rsid w:val="00BF084C"/>
    <w:rsid w:val="00E030E0"/>
    <w:rsid w:val="00F80D3E"/>
    <w:rsid w:val="048962D3"/>
    <w:rsid w:val="051C53A6"/>
    <w:rsid w:val="0843F9BE"/>
    <w:rsid w:val="0C94B8B2"/>
    <w:rsid w:val="0F407114"/>
    <w:rsid w:val="20E1F16E"/>
    <w:rsid w:val="20E4F131"/>
    <w:rsid w:val="32542DFB"/>
    <w:rsid w:val="35F925C0"/>
    <w:rsid w:val="3EEC594F"/>
    <w:rsid w:val="45A831D4"/>
    <w:rsid w:val="46187A80"/>
    <w:rsid w:val="518E86AE"/>
    <w:rsid w:val="5396EB9A"/>
    <w:rsid w:val="5838E873"/>
    <w:rsid w:val="5A073B51"/>
    <w:rsid w:val="624AA817"/>
    <w:rsid w:val="6BC0F94D"/>
    <w:rsid w:val="6F3294A9"/>
    <w:rsid w:val="7A14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84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687D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naoD0M2wJLg&amp;list=PLuF1D03u40BU_5cWO9p_Z29nXBLMQdk0j&amp;index=12" TargetMode="External" Id="Rc0ad309124a7462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79A1B-03BB-4ACC-BF0A-8B4A7AC38E7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6f9f9241-7f19-4c0d-ac46-6152957ce9f7"/>
    <ds:schemaRef ds:uri="http://purl.org/dc/elements/1.1/"/>
    <ds:schemaRef ds:uri="http://www.w3.org/XML/1998/namespace"/>
    <ds:schemaRef ds:uri="c534aacf-f499-4244-8795-cf6d56a86944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BFD2DE9-6E73-4978-9D6E-AB1DAB5D7D84}"/>
</file>

<file path=customXml/itemProps3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Keesmaat, Melanie</dc:creator>
  <keywords/>
  <dc:description/>
  <lastModifiedBy>Ribbens, Roos</lastModifiedBy>
  <revision>5</revision>
  <dcterms:created xsi:type="dcterms:W3CDTF">2024-06-11T13:48:00.0000000Z</dcterms:created>
  <dcterms:modified xsi:type="dcterms:W3CDTF">2025-09-26T12:17:20.5938040Z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